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0665" w14:textId="24F8CC0C" w:rsidR="007E20C7" w:rsidRDefault="007E20C7" w:rsidP="007E20C7">
      <w:pPr>
        <w:pStyle w:val="Heading1"/>
      </w:pPr>
      <w:r w:rsidRPr="002A3FF9">
        <w:t>How to apply for special circumstances if you are a victim of family violence</w:t>
      </w:r>
    </w:p>
    <w:p w14:paraId="613B4966" w14:textId="64F3AD97" w:rsidR="007E20C7" w:rsidRPr="00036DF3" w:rsidRDefault="007E20C7" w:rsidP="007E20C7">
      <w:r w:rsidRPr="00036DF3">
        <w:t xml:space="preserve">If you were </w:t>
      </w:r>
      <w:r w:rsidR="00BA56EC">
        <w:t>affected by</w:t>
      </w:r>
      <w:r w:rsidRPr="00036DF3">
        <w:t xml:space="preserve"> family violence when you were fined for breaking the law, you may have </w:t>
      </w:r>
      <w:r w:rsidR="00705EC3">
        <w:t>‘</w:t>
      </w:r>
      <w:r w:rsidRPr="00036DF3">
        <w:t>special circumstances</w:t>
      </w:r>
      <w:r w:rsidR="00705EC3">
        <w:t>’</w:t>
      </w:r>
      <w:r w:rsidRPr="00036DF3">
        <w:t xml:space="preserve">. </w:t>
      </w:r>
      <w:r>
        <w:t>Alternatively, you may be eligible for the Family Violence Scheme, to deal with your fines. There is more information about this below.</w:t>
      </w:r>
    </w:p>
    <w:p w14:paraId="3A7BBFDF" w14:textId="77777777" w:rsidR="007E20C7" w:rsidRPr="00036DF3" w:rsidRDefault="007E20C7" w:rsidP="007E20C7">
      <w:r w:rsidRPr="00036DF3">
        <w:t>‘Family violence’ includes any harmful behaviour that is used to control, threaten, force or dominate a family member through fear. It includes sexual, psychological, emotional and financial abuse.</w:t>
      </w:r>
    </w:p>
    <w:p w14:paraId="387CA47B" w14:textId="0B8E0251" w:rsidR="007E20C7" w:rsidRDefault="007E20C7" w:rsidP="007E20C7">
      <w:pPr>
        <w:rPr>
          <w:rFonts w:cs="Arial"/>
        </w:rPr>
      </w:pPr>
      <w:r w:rsidRPr="00036DF3">
        <w:t>If you have special circumstances</w:t>
      </w:r>
      <w:r w:rsidR="008317F5">
        <w:t>,</w:t>
      </w:r>
      <w:r w:rsidRPr="00036DF3">
        <w:t xml:space="preserve"> you may apply for a review of your </w:t>
      </w:r>
      <w:r w:rsidRPr="00036DF3">
        <w:rPr>
          <w:rFonts w:cs="Arial"/>
        </w:rPr>
        <w:t xml:space="preserve">fines. This is called </w:t>
      </w:r>
      <w:r>
        <w:rPr>
          <w:rFonts w:cs="Arial"/>
        </w:rPr>
        <w:t>‘</w:t>
      </w:r>
      <w:r w:rsidRPr="00036DF3">
        <w:rPr>
          <w:rFonts w:cs="Arial"/>
        </w:rPr>
        <w:t>enforcement review</w:t>
      </w:r>
      <w:r>
        <w:rPr>
          <w:rFonts w:cs="Arial"/>
        </w:rPr>
        <w:t>’</w:t>
      </w:r>
      <w:r w:rsidRPr="00036DF3">
        <w:rPr>
          <w:rFonts w:cs="Arial"/>
        </w:rPr>
        <w:t>. If you are successful on review, Fines Victoria will cancel enforcement and send your fines back to the agency that fined you. The agency may then withdraw your fines, issue a warning or commence proceedings to enforce your unpaid fines in the Magistrates’ Court</w:t>
      </w:r>
      <w:r>
        <w:rPr>
          <w:rFonts w:cs="Arial"/>
        </w:rPr>
        <w:t xml:space="preserve">. If the court finds that you have special circumstances, they may waive or </w:t>
      </w:r>
      <w:r w:rsidRPr="00036DF3">
        <w:rPr>
          <w:rFonts w:cs="Arial"/>
        </w:rPr>
        <w:t xml:space="preserve">significantly reduce the penalties. </w:t>
      </w:r>
    </w:p>
    <w:p w14:paraId="20BECDB0" w14:textId="77777777" w:rsidR="007E20C7" w:rsidRPr="007317AA" w:rsidRDefault="007E20C7" w:rsidP="007E20C7">
      <w:pPr>
        <w:pStyle w:val="Shadedbox"/>
      </w:pPr>
      <w:r w:rsidRPr="007317AA">
        <w:rPr>
          <w:b/>
        </w:rPr>
        <w:t>Family Violence Scheme</w:t>
      </w:r>
    </w:p>
    <w:p w14:paraId="52E5ABF5" w14:textId="050E7687" w:rsidR="007E20C7" w:rsidRPr="0059453A" w:rsidRDefault="007E20C7" w:rsidP="007E20C7">
      <w:pPr>
        <w:pStyle w:val="Shadedbox"/>
      </w:pPr>
      <w:r w:rsidRPr="0059453A">
        <w:t xml:space="preserve">If you are </w:t>
      </w:r>
      <w:r>
        <w:t>(</w:t>
      </w:r>
      <w:r w:rsidRPr="0059453A">
        <w:t>or have been</w:t>
      </w:r>
      <w:r>
        <w:t>)</w:t>
      </w:r>
      <w:r w:rsidRPr="0059453A">
        <w:t xml:space="preserve"> a victim of family violence and this resulted in you getting the fine, or if you were not the driver and the family violence meant that you couldn’t nominate the driver, you may be able to apply to get the fine withdrawn under the </w:t>
      </w:r>
      <w:hyperlink r:id="rId7" w:history="1">
        <w:r w:rsidRPr="008317F5">
          <w:rPr>
            <w:rStyle w:val="Hyperlink"/>
          </w:rPr>
          <w:t>Family Violence Scheme</w:t>
        </w:r>
      </w:hyperlink>
      <w:r w:rsidR="008317F5">
        <w:t xml:space="preserve"> (</w:t>
      </w:r>
      <w:r w:rsidR="008317F5" w:rsidRPr="008317F5">
        <w:t>https://www.legalaid.vic.gov.au/family-violence-scheme</w:t>
      </w:r>
      <w:r w:rsidR="008317F5">
        <w:t>)</w:t>
      </w:r>
      <w:r w:rsidRPr="0059453A">
        <w:t>. This is different to a special circumstances application.</w:t>
      </w:r>
    </w:p>
    <w:p w14:paraId="5002B9BC" w14:textId="77777777" w:rsidR="007E20C7" w:rsidRDefault="007E20C7" w:rsidP="007E20C7">
      <w:pPr>
        <w:pStyle w:val="Shadedbox"/>
      </w:pPr>
      <w:r>
        <w:t>You should speak to a lawyer to see if this option is open to you.</w:t>
      </w:r>
    </w:p>
    <w:p w14:paraId="139C3213" w14:textId="77777777" w:rsidR="007E20C7" w:rsidRDefault="007E20C7" w:rsidP="007E20C7">
      <w:pPr>
        <w:pStyle w:val="Shadedbox"/>
      </w:pPr>
      <w:r>
        <w:t xml:space="preserve">Contact </w:t>
      </w:r>
      <w:r w:rsidRPr="004A68A4">
        <w:rPr>
          <w:b/>
        </w:rPr>
        <w:t>Legal Help</w:t>
      </w:r>
      <w:r>
        <w:t xml:space="preserve"> on </w:t>
      </w:r>
      <w:r w:rsidRPr="004A68A4">
        <w:rPr>
          <w:b/>
        </w:rPr>
        <w:t>1300 792 387</w:t>
      </w:r>
      <w:r>
        <w:t xml:space="preserve"> for free legal advice.</w:t>
      </w:r>
    </w:p>
    <w:p w14:paraId="6A39AF08" w14:textId="61FB8DC1" w:rsidR="007E20C7" w:rsidRDefault="007E20C7" w:rsidP="007E20C7">
      <w:pPr>
        <w:pStyle w:val="Heading2"/>
      </w:pPr>
      <w:r>
        <w:t xml:space="preserve">What </w:t>
      </w:r>
      <w:r w:rsidR="008317F5">
        <w:t>are</w:t>
      </w:r>
      <w:r>
        <w:t xml:space="preserve"> ‘special circumstances’?</w:t>
      </w:r>
    </w:p>
    <w:p w14:paraId="41FCC596" w14:textId="7AC913A1" w:rsidR="007E20C7" w:rsidRDefault="007E20C7" w:rsidP="007E20C7">
      <w:r>
        <w:t>The law says you have special circumstances if you were a victim of family violence at the time you were fined. This includes situations where, because of the family violence, you do not have access to safe and secure housing and are therefore homeless.</w:t>
      </w:r>
      <w:r w:rsidR="008317F5">
        <w:t xml:space="preserve"> There also needs to be a link between your special circumstance and your behaviour when you were fined.</w:t>
      </w:r>
    </w:p>
    <w:p w14:paraId="1934D2C0" w14:textId="77777777" w:rsidR="007E20C7" w:rsidRDefault="007E20C7" w:rsidP="008317F5">
      <w:r>
        <w:t>You may not have to pay your fines if:</w:t>
      </w:r>
    </w:p>
    <w:p w14:paraId="1A85DFA0" w14:textId="77777777" w:rsidR="007E20C7" w:rsidRDefault="007E20C7" w:rsidP="008A270C">
      <w:pPr>
        <w:pStyle w:val="ListBullet"/>
        <w:spacing w:before="0" w:after="120"/>
      </w:pPr>
      <w:r>
        <w:t xml:space="preserve">you had special circumstances when you were fined, </w:t>
      </w:r>
      <w:r w:rsidRPr="002A3FF9">
        <w:rPr>
          <w:b/>
        </w:rPr>
        <w:t>and</w:t>
      </w:r>
    </w:p>
    <w:p w14:paraId="1CE0C8BB" w14:textId="77777777" w:rsidR="007E20C7" w:rsidRDefault="007E20C7" w:rsidP="008A270C">
      <w:pPr>
        <w:pStyle w:val="ListBullet"/>
        <w:spacing w:before="0" w:after="120"/>
      </w:pPr>
      <w:r>
        <w:t>you found it difficult to avoid breaking the law.</w:t>
      </w:r>
    </w:p>
    <w:p w14:paraId="76816BF9" w14:textId="7B54A140" w:rsidR="007E20C7" w:rsidRDefault="007E20C7" w:rsidP="008317F5">
      <w:r>
        <w:t xml:space="preserve">This means that </w:t>
      </w:r>
      <w:r w:rsidR="008317F5">
        <w:t>your</w:t>
      </w:r>
      <w:r>
        <w:t xml:space="preserve"> circumstances, as a victim of family violence, </w:t>
      </w:r>
      <w:r w:rsidR="008317F5">
        <w:t>reduced your capacity</w:t>
      </w:r>
      <w:r w:rsidR="00A44EA2">
        <w:t xml:space="preserve"> to </w:t>
      </w:r>
      <w:r>
        <w:t xml:space="preserve">control your behaviour </w:t>
      </w:r>
      <w:r w:rsidR="00A44EA2">
        <w:t>(even if you knew it was against the law)</w:t>
      </w:r>
      <w:r>
        <w:t>.</w:t>
      </w:r>
    </w:p>
    <w:p w14:paraId="5E181894" w14:textId="77777777" w:rsidR="007E20C7" w:rsidRDefault="007E20C7" w:rsidP="007E20C7">
      <w:pPr>
        <w:pStyle w:val="Heading2"/>
      </w:pPr>
      <w:r>
        <w:t xml:space="preserve">What to consider before you apply </w:t>
      </w:r>
    </w:p>
    <w:p w14:paraId="5D73DFF9" w14:textId="77777777" w:rsidR="007E20C7" w:rsidRDefault="007E20C7" w:rsidP="007E20C7">
      <w:r>
        <w:t>If you decide to apply:</w:t>
      </w:r>
    </w:p>
    <w:p w14:paraId="4164371D" w14:textId="77777777" w:rsidR="007E20C7" w:rsidRDefault="007E20C7" w:rsidP="00BA56EC">
      <w:pPr>
        <w:pStyle w:val="ListBullet"/>
        <w:spacing w:after="120"/>
      </w:pPr>
      <w:r>
        <w:t>you must accept that you broke the law. This means that, unless the fines are withdrawn, you will have to plead guilty at court and there will be a record of this</w:t>
      </w:r>
    </w:p>
    <w:p w14:paraId="3CA31D57" w14:textId="77777777" w:rsidR="007E20C7" w:rsidRDefault="007E20C7" w:rsidP="00BA56EC">
      <w:pPr>
        <w:pStyle w:val="ListBullet"/>
        <w:spacing w:after="120"/>
      </w:pPr>
      <w:r>
        <w:t>you may need to attend court at least once for a hearing about the penalties for the fines</w:t>
      </w:r>
    </w:p>
    <w:p w14:paraId="58A96939" w14:textId="77777777" w:rsidR="007E20C7" w:rsidRDefault="007E20C7" w:rsidP="00BA56EC">
      <w:pPr>
        <w:pStyle w:val="ListBullet"/>
        <w:spacing w:before="0" w:after="120"/>
      </w:pPr>
      <w:r>
        <w:lastRenderedPageBreak/>
        <w:t>your demerit points may be affected if your fines were for driving offences that carry demerit points</w:t>
      </w:r>
    </w:p>
    <w:p w14:paraId="763688A5" w14:textId="77777777" w:rsidR="007E20C7" w:rsidRDefault="007E20C7" w:rsidP="00BA56EC">
      <w:pPr>
        <w:pStyle w:val="ListBullet"/>
        <w:spacing w:before="0" w:after="120"/>
      </w:pPr>
      <w:r>
        <w:t>if you also had a mental illness or drug addiction at the time you received the fines, VicRoads may be notified of your circumstances. They may ask that you undergo a medical review of your fitness to drive</w:t>
      </w:r>
    </w:p>
    <w:p w14:paraId="25251316" w14:textId="77777777" w:rsidR="007E20C7" w:rsidRDefault="007E20C7" w:rsidP="00BA56EC">
      <w:pPr>
        <w:pStyle w:val="ListBullet"/>
        <w:spacing w:before="0" w:after="120"/>
      </w:pPr>
      <w:r>
        <w:t>if the fines go to court, you will have a debt of $40 for each Citylink or Eastlink toll fine. This is not a court fine. It is the toll company’s administrative costs for prosecuting the matter in court.</w:t>
      </w:r>
    </w:p>
    <w:p w14:paraId="778093F7" w14:textId="77777777" w:rsidR="00A44EA2" w:rsidRDefault="00A44EA2" w:rsidP="00A44EA2">
      <w:pPr>
        <w:rPr>
          <w:rFonts w:cs="Arial"/>
          <w:kern w:val="32"/>
          <w:szCs w:val="22"/>
          <w:lang w:eastAsia="en-AU"/>
        </w:rPr>
      </w:pPr>
      <w:r w:rsidRPr="008A270C">
        <w:rPr>
          <w:rFonts w:cs="Arial"/>
          <w:kern w:val="32"/>
          <w:szCs w:val="22"/>
          <w:lang w:eastAsia="en-AU"/>
        </w:rPr>
        <w:t>Read more about</w:t>
      </w:r>
      <w:r w:rsidRPr="005C0253">
        <w:rPr>
          <w:rFonts w:cs="Arial"/>
          <w:b/>
          <w:bCs/>
          <w:kern w:val="32"/>
          <w:szCs w:val="22"/>
          <w:lang w:eastAsia="en-AU"/>
        </w:rPr>
        <w:t xml:space="preserve"> </w:t>
      </w:r>
      <w:hyperlink r:id="rId8" w:history="1">
        <w:r w:rsidRPr="005C0253">
          <w:rPr>
            <w:rStyle w:val="Hyperlink"/>
            <w:rFonts w:cs="Arial"/>
            <w:kern w:val="32"/>
            <w:szCs w:val="22"/>
            <w:lang w:eastAsia="en-AU"/>
          </w:rPr>
          <w:t>possible outcomes and penalties from a special circumstances application for a fine</w:t>
        </w:r>
      </w:hyperlink>
      <w:r>
        <w:rPr>
          <w:szCs w:val="22"/>
        </w:rPr>
        <w:t xml:space="preserve"> (</w:t>
      </w:r>
      <w:hyperlink r:id="rId9" w:history="1">
        <w:r w:rsidRPr="005C0037">
          <w:rPr>
            <w:rStyle w:val="Hyperlink"/>
            <w:szCs w:val="22"/>
          </w:rPr>
          <w:t>https://www.legalaid.vic.gov.au/node/5442</w:t>
        </w:r>
      </w:hyperlink>
      <w:r>
        <w:rPr>
          <w:szCs w:val="22"/>
        </w:rPr>
        <w:t>)</w:t>
      </w:r>
      <w:r w:rsidRPr="005C0253">
        <w:rPr>
          <w:rFonts w:cs="Arial"/>
          <w:kern w:val="32"/>
          <w:szCs w:val="22"/>
          <w:lang w:eastAsia="en-AU"/>
        </w:rPr>
        <w:t>.</w:t>
      </w:r>
    </w:p>
    <w:p w14:paraId="1A59F143" w14:textId="49B9C9D4" w:rsidR="007E20C7" w:rsidRDefault="007E20C7" w:rsidP="00A44EA2">
      <w:r>
        <w:t xml:space="preserve">Contact </w:t>
      </w:r>
      <w:r w:rsidRPr="00036DF3">
        <w:rPr>
          <w:b/>
        </w:rPr>
        <w:t>Legal Help</w:t>
      </w:r>
      <w:r>
        <w:t xml:space="preserve"> on </w:t>
      </w:r>
      <w:r w:rsidRPr="00036DF3">
        <w:rPr>
          <w:b/>
        </w:rPr>
        <w:t>1300 792 387</w:t>
      </w:r>
      <w:r>
        <w:t xml:space="preserve"> for more information about how this process may affect you.</w:t>
      </w:r>
    </w:p>
    <w:p w14:paraId="078948A5" w14:textId="77777777" w:rsidR="007E20C7" w:rsidRDefault="007E20C7" w:rsidP="007E20C7">
      <w:pPr>
        <w:pStyle w:val="Heading2"/>
      </w:pPr>
      <w:r>
        <w:t>How to apply</w:t>
      </w:r>
    </w:p>
    <w:p w14:paraId="38B4A959" w14:textId="77777777" w:rsidR="007E20C7" w:rsidRDefault="007E20C7" w:rsidP="007E20C7">
      <w:r>
        <w:t>When a fine is not paid, Fines Victoria can take action against you. This is called ‘enforcement’.</w:t>
      </w:r>
    </w:p>
    <w:p w14:paraId="05D19925" w14:textId="77777777" w:rsidR="007E20C7" w:rsidRDefault="007E20C7" w:rsidP="007E20C7">
      <w:r>
        <w:t xml:space="preserve">To have enforcement of your fines </w:t>
      </w:r>
      <w:r w:rsidRPr="00270101">
        <w:t>cancelled</w:t>
      </w:r>
      <w:r w:rsidRPr="00D57F8F">
        <w:t xml:space="preserve"> </w:t>
      </w:r>
      <w:r>
        <w:t>you must prove to Fines Victoria that you had special circumstances at the time of the fines.</w:t>
      </w:r>
    </w:p>
    <w:p w14:paraId="54ECE3CD" w14:textId="77777777" w:rsidR="007E20C7" w:rsidRDefault="007E20C7" w:rsidP="007E20C7">
      <w:r>
        <w:t>Make sure you keep copies of all your letters.</w:t>
      </w:r>
    </w:p>
    <w:p w14:paraId="1EEC14A1" w14:textId="77777777" w:rsidR="007E20C7" w:rsidRDefault="007E20C7" w:rsidP="007E20C7">
      <w:pPr>
        <w:pStyle w:val="Heading3"/>
      </w:pPr>
      <w:r>
        <w:t>Step 1: Request a list of fines</w:t>
      </w:r>
    </w:p>
    <w:p w14:paraId="61E02034" w14:textId="77777777" w:rsidR="007E20C7" w:rsidRDefault="007E20C7" w:rsidP="007E20C7">
      <w:r>
        <w:t>Write to Fines Victoria to ask for a list of all your unpaid fines.</w:t>
      </w:r>
    </w:p>
    <w:p w14:paraId="6E40622D" w14:textId="5EDC11D2" w:rsidR="007E20C7" w:rsidRDefault="007E20C7" w:rsidP="007E20C7">
      <w:r>
        <w:t>You can use the</w:t>
      </w:r>
      <w:r w:rsidR="00522794">
        <w:t xml:space="preserve"> </w:t>
      </w:r>
      <w:hyperlink w:anchor="Letter_FV_request_list_of_fines" w:history="1">
        <w:r w:rsidR="00522794" w:rsidRPr="00522794">
          <w:rPr>
            <w:rStyle w:val="Hyperlink"/>
          </w:rPr>
          <w:t>sample letter</w:t>
        </w:r>
      </w:hyperlink>
      <w:r>
        <w:t xml:space="preserve"> attached to this fact sheet. Add your personal details and send it to the address on the letter.</w:t>
      </w:r>
    </w:p>
    <w:p w14:paraId="370338C8" w14:textId="77777777" w:rsidR="007E20C7" w:rsidRDefault="007E20C7" w:rsidP="007E20C7">
      <w:r>
        <w:t>Fines Victoria may take a few weeks to get back to you.</w:t>
      </w:r>
    </w:p>
    <w:p w14:paraId="11A621CF" w14:textId="77777777" w:rsidR="007E20C7" w:rsidRDefault="007E20C7" w:rsidP="007E20C7">
      <w:r>
        <w:t xml:space="preserve">Alternatively, if you have details of at least one unpaid fine, you can get a list of your fines online at </w:t>
      </w:r>
      <w:hyperlink r:id="rId10" w:history="1">
        <w:r w:rsidRPr="00F92891">
          <w:rPr>
            <w:rStyle w:val="Hyperlink"/>
          </w:rPr>
          <w:t>Fines Victoria</w:t>
        </w:r>
      </w:hyperlink>
      <w:r>
        <w:t xml:space="preserve"> (</w:t>
      </w:r>
      <w:hyperlink r:id="rId11" w:history="1">
        <w:r w:rsidRPr="0002030C">
          <w:rPr>
            <w:rStyle w:val="Hyperlink"/>
          </w:rPr>
          <w:t>https://online.fines.vic.gov.au/</w:t>
        </w:r>
      </w:hyperlink>
      <w:r>
        <w:t>).</w:t>
      </w:r>
    </w:p>
    <w:p w14:paraId="2D6BAAD0" w14:textId="77777777" w:rsidR="007E20C7" w:rsidRDefault="007E20C7" w:rsidP="007E20C7">
      <w:pPr>
        <w:pStyle w:val="Heading3"/>
      </w:pPr>
      <w:r>
        <w:t>Step 2: Get a report</w:t>
      </w:r>
    </w:p>
    <w:p w14:paraId="1684B246" w14:textId="05ED54DC" w:rsidR="007E20C7" w:rsidRDefault="007E20C7" w:rsidP="007E20C7">
      <w:r>
        <w:t>Get a report from a family violence case worker or social worker that confirms you were experiencing family violence when you broke the law. Use the</w:t>
      </w:r>
      <w:r w:rsidR="00522794">
        <w:t xml:space="preserve"> </w:t>
      </w:r>
      <w:hyperlink w:anchor="Letter_to_case_social_worker" w:history="1">
        <w:r w:rsidR="00522794" w:rsidRPr="00522794">
          <w:rPr>
            <w:rStyle w:val="Hyperlink"/>
          </w:rPr>
          <w:t>sample letter</w:t>
        </w:r>
      </w:hyperlink>
      <w:r>
        <w:t xml:space="preserve"> attached to this fact sheet. Add your personal details and give the completed letter to your case worker.</w:t>
      </w:r>
    </w:p>
    <w:p w14:paraId="7BB7F08E" w14:textId="77777777" w:rsidR="007E20C7" w:rsidRDefault="007E20C7" w:rsidP="007E20C7">
      <w:r>
        <w:t>This letter asks your support worker or organisation to write the report for free. If they will not do this, talk to them about how much they will charge and what you can afford to pay.</w:t>
      </w:r>
    </w:p>
    <w:p w14:paraId="5A948294" w14:textId="77777777" w:rsidR="007E20C7" w:rsidRDefault="007E20C7" w:rsidP="007E20C7">
      <w:r>
        <w:t>If you do not have a case worker, then try to gather other evidence to support your special circumstances. This may include police reports, medical reports, family violence safety notices or family violence intervention orders.</w:t>
      </w:r>
    </w:p>
    <w:p w14:paraId="0E623F83" w14:textId="77777777" w:rsidR="007E20C7" w:rsidRDefault="007E20C7" w:rsidP="007E20C7">
      <w:pPr>
        <w:pStyle w:val="Heading3"/>
      </w:pPr>
      <w:r>
        <w:t xml:space="preserve">Step 3: Apply for </w:t>
      </w:r>
      <w:r w:rsidRPr="00270101">
        <w:t>enforcement review</w:t>
      </w:r>
    </w:p>
    <w:p w14:paraId="6A2B2C99" w14:textId="77777777" w:rsidR="007E20C7" w:rsidRPr="00D05873" w:rsidRDefault="007E20C7" w:rsidP="007E20C7">
      <w:r>
        <w:t xml:space="preserve">Once you have got a list of your fines, and the report from your case worker, you can ask Fines Victoria </w:t>
      </w:r>
      <w:r w:rsidRPr="00270101">
        <w:t xml:space="preserve">to </w:t>
      </w:r>
      <w:r w:rsidRPr="00D05873">
        <w:t xml:space="preserve">review the decision by the agency to issue the fine. This process is </w:t>
      </w:r>
      <w:r>
        <w:t>called</w:t>
      </w:r>
      <w:r w:rsidRPr="00D05873">
        <w:t xml:space="preserve"> ‘enforcement review’.</w:t>
      </w:r>
    </w:p>
    <w:p w14:paraId="155AE9A3" w14:textId="77777777" w:rsidR="007E20C7" w:rsidRDefault="007E20C7" w:rsidP="007E20C7">
      <w:r>
        <w:t>Fines Victoria</w:t>
      </w:r>
      <w:r w:rsidRPr="00D05873">
        <w:t xml:space="preserve"> will determine whether, given your circumstances, it is appropriate to take action to enforce the fine.</w:t>
      </w:r>
    </w:p>
    <w:p w14:paraId="5BC1D5F3" w14:textId="189BA1BF" w:rsidR="007E20C7" w:rsidRDefault="007E20C7" w:rsidP="007E20C7">
      <w:r>
        <w:t>Use the</w:t>
      </w:r>
      <w:r w:rsidR="00522794">
        <w:t xml:space="preserve"> </w:t>
      </w:r>
      <w:hyperlink w:anchor="Letter_to_FV_enf_review" w:history="1">
        <w:r w:rsidR="00522794" w:rsidRPr="00522794">
          <w:rPr>
            <w:rStyle w:val="Hyperlink"/>
          </w:rPr>
          <w:t>sample letter</w:t>
        </w:r>
      </w:hyperlink>
      <w:r>
        <w:t xml:space="preserve"> attached to this fact sheet. Add your personal details. Send it with the report from your </w:t>
      </w:r>
      <w:r w:rsidR="00A44EA2">
        <w:t>case worker</w:t>
      </w:r>
      <w:r>
        <w:t xml:space="preserve"> to the address on the sample letter.</w:t>
      </w:r>
    </w:p>
    <w:p w14:paraId="3639ACE9" w14:textId="77777777" w:rsidR="007E20C7" w:rsidRDefault="007E20C7" w:rsidP="007E20C7">
      <w:r>
        <w:rPr>
          <w:lang w:val="en-US"/>
        </w:rPr>
        <w:lastRenderedPageBreak/>
        <w:t xml:space="preserve">Alternatively, you can </w:t>
      </w:r>
      <w:r>
        <w:t xml:space="preserve">apply online, via the Fines Victoria website at </w:t>
      </w:r>
      <w:hyperlink r:id="rId12" w:history="1">
        <w:r w:rsidRPr="002F52DB">
          <w:rPr>
            <w:rStyle w:val="Hyperlink"/>
          </w:rPr>
          <w:t>Request a review</w:t>
        </w:r>
      </w:hyperlink>
      <w:r>
        <w:t xml:space="preserve"> (</w:t>
      </w:r>
      <w:hyperlink r:id="rId13" w:history="1">
        <w:r w:rsidRPr="0002030C">
          <w:rPr>
            <w:rStyle w:val="Hyperlink"/>
          </w:rPr>
          <w:t>https://online.fines.vic.gov.au/Request-a-review</w:t>
        </w:r>
      </w:hyperlink>
      <w:r>
        <w:t>).</w:t>
      </w:r>
    </w:p>
    <w:p w14:paraId="5DAB341E" w14:textId="77777777" w:rsidR="007E20C7" w:rsidRDefault="007E20C7" w:rsidP="007E20C7">
      <w:pPr>
        <w:pStyle w:val="Heading2"/>
      </w:pPr>
      <w:r>
        <w:t>Decision by Fines Victoria</w:t>
      </w:r>
    </w:p>
    <w:p w14:paraId="0BFB5C10" w14:textId="14E5C4CB" w:rsidR="007E20C7" w:rsidRPr="00C50BED" w:rsidRDefault="007E20C7" w:rsidP="007E20C7">
      <w:r>
        <w:t xml:space="preserve">Fines Victoria will notify you in writing of its decision. If Fines Victoria decides you have special circumstances, </w:t>
      </w:r>
      <w:r w:rsidR="00A44EA2">
        <w:t>they</w:t>
      </w:r>
      <w:r w:rsidRPr="00270101">
        <w:t xml:space="preserve"> will </w:t>
      </w:r>
      <w:r>
        <w:t xml:space="preserve">cancel enforcement of the fines and </w:t>
      </w:r>
      <w:r w:rsidRPr="00C50BED">
        <w:t>refer the matter back to the agency that issued the fine</w:t>
      </w:r>
      <w:r>
        <w:t>s</w:t>
      </w:r>
      <w:r w:rsidRPr="00C50BED">
        <w:t>. The agency may decide to withdraw the fine</w:t>
      </w:r>
      <w:r>
        <w:t xml:space="preserve"> and/or issue an official warning instead. However, the agency may also withdraw the fine and decide to proceed against you by way of charge and summons.</w:t>
      </w:r>
    </w:p>
    <w:p w14:paraId="45077A46" w14:textId="77777777" w:rsidR="007E20C7" w:rsidRDefault="007E20C7" w:rsidP="007E20C7">
      <w:r w:rsidRPr="00270101">
        <w:t>If this happens, the offences will be referred to the Magistrates’ Court to be dealt with as a criminal offence.</w:t>
      </w:r>
    </w:p>
    <w:p w14:paraId="4AEAAC91" w14:textId="77777777" w:rsidR="007E20C7" w:rsidRPr="00000953" w:rsidRDefault="007E20C7" w:rsidP="007E20C7">
      <w:r>
        <w:t xml:space="preserve">If Fines Victoria finds that you do not have special circumstances, you will have </w:t>
      </w:r>
      <w:r w:rsidRPr="004A68A4">
        <w:rPr>
          <w:b/>
        </w:rPr>
        <w:t>21 days</w:t>
      </w:r>
      <w:r>
        <w:rPr>
          <w:b/>
        </w:rPr>
        <w:t xml:space="preserve"> </w:t>
      </w:r>
      <w:r w:rsidRPr="00C50BED">
        <w:t xml:space="preserve">to </w:t>
      </w:r>
      <w:r>
        <w:t xml:space="preserve">either </w:t>
      </w:r>
      <w:r w:rsidRPr="00C50BED">
        <w:t>pay the fine, apply for a payment arrangement</w:t>
      </w:r>
      <w:r>
        <w:t>,</w:t>
      </w:r>
      <w:r w:rsidRPr="00C50BED">
        <w:t xml:space="preserve"> </w:t>
      </w:r>
      <w:r>
        <w:t xml:space="preserve">apply for the Family Violence Scheme </w:t>
      </w:r>
      <w:r w:rsidRPr="00C50BED">
        <w:t>or apply for a work and development permit</w:t>
      </w:r>
      <w:r>
        <w:t xml:space="preserve"> (WDP)</w:t>
      </w:r>
      <w:r w:rsidRPr="00C50BED">
        <w:t>.</w:t>
      </w:r>
    </w:p>
    <w:p w14:paraId="27EB080D" w14:textId="77777777" w:rsidR="007E20C7" w:rsidRPr="000D0F71" w:rsidRDefault="007E20C7" w:rsidP="007E20C7">
      <w:pPr>
        <w:pStyle w:val="Shadedbox"/>
        <w:contextualSpacing/>
      </w:pPr>
      <w:r w:rsidRPr="000D0F71">
        <w:t>If Fines Victoria decides you do not have special circumstances, or the agency that fined you</w:t>
      </w:r>
    </w:p>
    <w:p w14:paraId="7EA0983C" w14:textId="77777777" w:rsidR="007E20C7" w:rsidRPr="000D0F71" w:rsidRDefault="007E20C7" w:rsidP="007E20C7">
      <w:pPr>
        <w:pStyle w:val="Shadedbox"/>
        <w:contextualSpacing/>
      </w:pPr>
      <w:r w:rsidRPr="000D0F71">
        <w:t>decides to proceed with a charge and summons, contact Legal Help on 1300 792 387 for free legal</w:t>
      </w:r>
    </w:p>
    <w:p w14:paraId="71FD3ADE" w14:textId="77777777" w:rsidR="007E20C7" w:rsidRPr="000D0F71" w:rsidRDefault="007E20C7" w:rsidP="007E20C7">
      <w:pPr>
        <w:pStyle w:val="Shadedbox"/>
        <w:contextualSpacing/>
      </w:pPr>
      <w:r w:rsidRPr="000D0F71">
        <w:t>advice.</w:t>
      </w:r>
    </w:p>
    <w:p w14:paraId="1AC84745" w14:textId="77777777" w:rsidR="007E20C7" w:rsidRDefault="007E20C7" w:rsidP="007E20C7">
      <w:pPr>
        <w:pStyle w:val="Heading2"/>
      </w:pPr>
      <w:r>
        <w:t xml:space="preserve">If you are referred to the Magistrates’ Court </w:t>
      </w:r>
    </w:p>
    <w:p w14:paraId="1062D5D8" w14:textId="77777777" w:rsidR="007E20C7" w:rsidRDefault="007E20C7" w:rsidP="007E20C7">
      <w:r>
        <w:t>You will get a letter informing you of your court date and which court to go to. When you arrive, tell the clerk at the front of the courtroom that you are there.</w:t>
      </w:r>
    </w:p>
    <w:p w14:paraId="3AB286A7" w14:textId="77777777" w:rsidR="007E20C7" w:rsidRDefault="007E20C7" w:rsidP="007E20C7">
      <w:bookmarkStart w:id="0" w:name="_Hlk2082663"/>
      <w:r>
        <w:t>You should take all the letters you provided to Fines Victoria to court. You should give these letters to the magistrate and explain that you applied for special circumstances enforcement review.</w:t>
      </w:r>
    </w:p>
    <w:bookmarkEnd w:id="0"/>
    <w:p w14:paraId="6DE47D92" w14:textId="77777777" w:rsidR="007E20C7" w:rsidRDefault="007E20C7" w:rsidP="007E20C7">
      <w:r>
        <w:t>They will consider this information when making a decision about your sentence and what happens to your unpaid fines.</w:t>
      </w:r>
    </w:p>
    <w:p w14:paraId="71B24020" w14:textId="77777777" w:rsidR="007E20C7" w:rsidRDefault="007E20C7" w:rsidP="007E20C7">
      <w:pPr>
        <w:pStyle w:val="Heading2"/>
      </w:pPr>
      <w:r>
        <w:t>Get help</w:t>
      </w:r>
    </w:p>
    <w:p w14:paraId="5E52EFA7" w14:textId="77777777" w:rsidR="007E20C7" w:rsidRDefault="007E20C7" w:rsidP="007E20C7">
      <w:r>
        <w:t xml:space="preserve">Contact </w:t>
      </w:r>
      <w:r w:rsidRPr="00036DF3">
        <w:rPr>
          <w:b/>
        </w:rPr>
        <w:t>Legal Help</w:t>
      </w:r>
      <w:r>
        <w:t xml:space="preserve"> on </w:t>
      </w:r>
      <w:r w:rsidRPr="00036DF3">
        <w:rPr>
          <w:b/>
        </w:rPr>
        <w:t>1300 792 387</w:t>
      </w:r>
      <w:r>
        <w:t xml:space="preserve"> for free legal advice about your unpaid fines and how we can help you.</w:t>
      </w:r>
    </w:p>
    <w:p w14:paraId="2EC0C664" w14:textId="3F5FA1B9" w:rsidR="007E20C7" w:rsidRDefault="007E20C7" w:rsidP="008A270C">
      <w:pPr>
        <w:spacing w:after="3360"/>
      </w:pPr>
      <w:r>
        <w:t xml:space="preserve">You may also find our booklet, ‘Your day in court’ helpful. You can download or order this free booklet from the Victoria Legal Aid </w:t>
      </w:r>
      <w:hyperlink r:id="rId14" w:history="1">
        <w:r w:rsidRPr="00D6095A">
          <w:rPr>
            <w:rStyle w:val="Hyperlink"/>
          </w:rPr>
          <w:t>website</w:t>
        </w:r>
      </w:hyperlink>
      <w:r>
        <w:t xml:space="preserve"> (</w:t>
      </w:r>
      <w:hyperlink r:id="rId15" w:history="1">
        <w:r w:rsidR="00BA56EC" w:rsidRPr="00C01B7D">
          <w:rPr>
            <w:rStyle w:val="Hyperlink"/>
          </w:rPr>
          <w:t>https://www.legalaid.vic.gov.au/your-day-court</w:t>
        </w:r>
      </w:hyperlink>
      <w:r>
        <w:t>).</w:t>
      </w:r>
    </w:p>
    <w:p w14:paraId="5F3FF52E" w14:textId="2D7F8AC6" w:rsidR="00A44EA2" w:rsidRDefault="00A44EA2" w:rsidP="00A44EA2">
      <w:pPr>
        <w:pStyle w:val="confidentialityclause0"/>
        <w:spacing w:before="0" w:beforeAutospacing="0" w:after="0" w:afterAutospacing="0"/>
        <w:rPr>
          <w:rFonts w:ascii="Arial" w:hAnsi="Arial" w:cs="Arial"/>
          <w:color w:val="EC881D"/>
          <w:sz w:val="18"/>
          <w:szCs w:val="18"/>
        </w:rPr>
      </w:pPr>
      <w:r w:rsidRPr="00086E9D">
        <w:rPr>
          <w:rFonts w:ascii="Arial" w:hAnsi="Arial" w:cs="Arial"/>
          <w:b/>
          <w:bCs/>
          <w:sz w:val="18"/>
          <w:szCs w:val="18"/>
        </w:rPr>
        <w:t>© 20</w:t>
      </w:r>
      <w:r>
        <w:rPr>
          <w:rFonts w:ascii="Arial" w:hAnsi="Arial" w:cs="Arial"/>
          <w:b/>
          <w:bCs/>
          <w:sz w:val="18"/>
          <w:szCs w:val="18"/>
        </w:rPr>
        <w:t>22</w:t>
      </w:r>
      <w:r w:rsidRPr="00086E9D">
        <w:rPr>
          <w:rFonts w:ascii="Arial" w:hAnsi="Arial" w:cs="Arial"/>
          <w:sz w:val="18"/>
          <w:szCs w:val="18"/>
        </w:rPr>
        <w:t xml:space="preserve"> </w:t>
      </w:r>
      <w:r>
        <w:rPr>
          <w:rFonts w:ascii="Arial" w:hAnsi="Arial" w:cs="Arial"/>
          <w:sz w:val="18"/>
          <w:szCs w:val="18"/>
        </w:rPr>
        <w:t>Victoria Legal Aid.</w:t>
      </w:r>
    </w:p>
    <w:p w14:paraId="34F77132" w14:textId="77777777" w:rsidR="00522794" w:rsidRDefault="00A44EA2" w:rsidP="008A270C">
      <w:pPr>
        <w:rPr>
          <w:rFonts w:cs="Arial"/>
          <w:sz w:val="18"/>
          <w:szCs w:val="18"/>
        </w:rPr>
        <w:sectPr w:rsidR="00522794" w:rsidSect="008C55C0">
          <w:headerReference w:type="even" r:id="rId16"/>
          <w:headerReference w:type="default" r:id="rId17"/>
          <w:footerReference w:type="even" r:id="rId18"/>
          <w:footerReference w:type="default" r:id="rId19"/>
          <w:headerReference w:type="first" r:id="rId20"/>
          <w:footerReference w:type="first" r:id="rId21"/>
          <w:pgSz w:w="11900" w:h="16820" w:code="9"/>
          <w:pgMar w:top="1418" w:right="907" w:bottom="964" w:left="907" w:header="284" w:footer="284" w:gutter="0"/>
          <w:paperSrc w:first="7" w:other="7"/>
          <w:cols w:space="708"/>
          <w:titlePg/>
          <w:docGrid w:linePitch="299"/>
        </w:sectPr>
      </w:pPr>
      <w:r w:rsidRPr="00086E9D">
        <w:rPr>
          <w:rFonts w:cs="Arial"/>
          <w:b/>
          <w:bCs/>
          <w:sz w:val="18"/>
          <w:szCs w:val="18"/>
        </w:rPr>
        <w:t>Disclaimer</w:t>
      </w:r>
      <w:r>
        <w:rPr>
          <w:rFonts w:cs="Arial"/>
          <w:b/>
          <w:bCs/>
          <w:sz w:val="18"/>
          <w:szCs w:val="18"/>
        </w:rPr>
        <w:t>:</w:t>
      </w:r>
      <w:r w:rsidRPr="00086E9D">
        <w:t xml:space="preserve"> </w:t>
      </w:r>
      <w:r>
        <w:rPr>
          <w:rFonts w:cs="Arial"/>
          <w:sz w:val="18"/>
          <w:szCs w:val="18"/>
        </w:rPr>
        <w:t xml:space="preserve">The material in this publication </w:t>
      </w:r>
      <w:r>
        <w:rPr>
          <w:rFonts w:cs="Arial"/>
          <w:noProof/>
          <w:sz w:val="18"/>
          <w:szCs w:val="18"/>
        </w:rPr>
        <w:t>is intended as a general guide only</w:t>
      </w:r>
      <w:r>
        <w:rPr>
          <w:rFonts w:cs="Arial"/>
          <w:sz w:val="18"/>
          <w:szCs w:val="18"/>
        </w:rPr>
        <w:t>.</w:t>
      </w:r>
    </w:p>
    <w:p w14:paraId="27129A93" w14:textId="77777777" w:rsidR="00522794" w:rsidRDefault="00522794" w:rsidP="00522794">
      <w:pPr>
        <w:pStyle w:val="Heading3"/>
      </w:pPr>
      <w:bookmarkStart w:id="1" w:name="Letter_FV_request_list_of_fines"/>
      <w:bookmarkEnd w:id="1"/>
      <w:r>
        <w:lastRenderedPageBreak/>
        <w:t>Letter to Fines Victoria requesting list of fines</w:t>
      </w:r>
    </w:p>
    <w:p w14:paraId="0FC0B220" w14:textId="77777777" w:rsidR="00522794" w:rsidRPr="004A68A4" w:rsidRDefault="00522794" w:rsidP="00522794">
      <w:pPr>
        <w:rPr>
          <w:lang w:eastAsia="en-AU"/>
        </w:rPr>
      </w:pPr>
    </w:p>
    <w:p w14:paraId="6E7E3C5B" w14:textId="77777777" w:rsidR="00522794" w:rsidRPr="00FC32F0" w:rsidRDefault="00522794" w:rsidP="00522794">
      <w:pPr>
        <w:spacing w:after="480"/>
        <w:rPr>
          <w:szCs w:val="22"/>
        </w:rPr>
      </w:pPr>
      <w:r w:rsidRPr="00FC32F0">
        <w:rPr>
          <w:szCs w:val="22"/>
        </w:rPr>
        <w:t xml:space="preserve">Date: </w:t>
      </w:r>
      <w:bookmarkStart w:id="2" w:name="todays_date"/>
      <w:r w:rsidRPr="00FC32F0">
        <w:rPr>
          <w:szCs w:val="22"/>
        </w:rPr>
        <w:fldChar w:fldCharType="begin">
          <w:ffData>
            <w:name w:val="todays_date"/>
            <w:enabled/>
            <w:calcOnExit w:val="0"/>
            <w:statusText w:type="text" w:val="Today's date?"/>
            <w:textInput>
              <w:default w:val="_ _ / _ _ /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 _ _ / _ _ _ _</w:t>
      </w:r>
      <w:r w:rsidRPr="00FC32F0">
        <w:rPr>
          <w:szCs w:val="22"/>
        </w:rPr>
        <w:fldChar w:fldCharType="end"/>
      </w:r>
      <w:bookmarkEnd w:id="2"/>
    </w:p>
    <w:p w14:paraId="7BDE5AE1" w14:textId="77777777" w:rsidR="00522794" w:rsidRPr="00036DF3" w:rsidRDefault="00522794" w:rsidP="00522794">
      <w:pPr>
        <w:spacing w:after="0"/>
        <w:rPr>
          <w:szCs w:val="22"/>
        </w:rPr>
      </w:pPr>
      <w:r w:rsidRPr="00036DF3">
        <w:rPr>
          <w:szCs w:val="22"/>
        </w:rPr>
        <w:t>Fines Victoria</w:t>
      </w:r>
    </w:p>
    <w:p w14:paraId="1C515244" w14:textId="77777777" w:rsidR="00522794" w:rsidRPr="00036DF3" w:rsidRDefault="00522794" w:rsidP="00522794">
      <w:pPr>
        <w:spacing w:after="0"/>
        <w:rPr>
          <w:szCs w:val="22"/>
        </w:rPr>
      </w:pPr>
      <w:r w:rsidRPr="00036DF3">
        <w:rPr>
          <w:szCs w:val="22"/>
        </w:rPr>
        <w:t>PO Box 14487</w:t>
      </w:r>
    </w:p>
    <w:p w14:paraId="76CDBD29" w14:textId="77777777" w:rsidR="00522794" w:rsidRPr="00036DF3" w:rsidRDefault="00522794" w:rsidP="00522794">
      <w:pPr>
        <w:spacing w:after="480"/>
        <w:rPr>
          <w:szCs w:val="22"/>
        </w:rPr>
      </w:pPr>
      <w:r w:rsidRPr="00036DF3">
        <w:rPr>
          <w:szCs w:val="22"/>
        </w:rPr>
        <w:t>Melbourne VICTORIA 8001</w:t>
      </w:r>
    </w:p>
    <w:p w14:paraId="4DDED284" w14:textId="77777777" w:rsidR="00522794" w:rsidRPr="00036DF3" w:rsidRDefault="00522794" w:rsidP="00522794">
      <w:pPr>
        <w:spacing w:after="240"/>
        <w:rPr>
          <w:szCs w:val="22"/>
        </w:rPr>
      </w:pPr>
      <w:r w:rsidRPr="00036DF3">
        <w:rPr>
          <w:szCs w:val="22"/>
        </w:rPr>
        <w:t xml:space="preserve">Dear </w:t>
      </w:r>
      <w:r>
        <w:rPr>
          <w:szCs w:val="22"/>
        </w:rPr>
        <w:t>Fines Victoria</w:t>
      </w:r>
    </w:p>
    <w:p w14:paraId="783EFF45" w14:textId="77777777" w:rsidR="00522794" w:rsidRPr="00036DF3" w:rsidRDefault="00522794" w:rsidP="00522794">
      <w:pPr>
        <w:spacing w:after="240"/>
        <w:rPr>
          <w:szCs w:val="22"/>
        </w:rPr>
      </w:pPr>
      <w:r w:rsidRPr="00036DF3">
        <w:rPr>
          <w:szCs w:val="22"/>
        </w:rPr>
        <w:t>I request information about my unpaid fines.</w:t>
      </w:r>
    </w:p>
    <w:p w14:paraId="23D3FACC" w14:textId="77777777" w:rsidR="00522794" w:rsidRPr="00621918" w:rsidRDefault="00522794" w:rsidP="00522794">
      <w:pPr>
        <w:spacing w:after="240"/>
        <w:rPr>
          <w:szCs w:val="22"/>
        </w:rPr>
      </w:pPr>
      <w:r w:rsidRPr="00621918">
        <w:rPr>
          <w:szCs w:val="22"/>
        </w:rPr>
        <w:t>My details are:</w:t>
      </w:r>
    </w:p>
    <w:p w14:paraId="164919FC" w14:textId="77777777" w:rsidR="00522794" w:rsidRPr="00FC32F0" w:rsidRDefault="00522794" w:rsidP="00522794">
      <w:pPr>
        <w:tabs>
          <w:tab w:val="left" w:pos="2127"/>
        </w:tabs>
        <w:rPr>
          <w:szCs w:val="22"/>
        </w:rPr>
      </w:pPr>
      <w:r w:rsidRPr="00FC32F0">
        <w:rPr>
          <w:szCs w:val="22"/>
        </w:rPr>
        <w:t>Full name:</w:t>
      </w:r>
      <w:r w:rsidRPr="00FC32F0">
        <w:rPr>
          <w:szCs w:val="22"/>
        </w:rPr>
        <w:tab/>
      </w:r>
      <w:bookmarkStart w:id="3" w:name="full_name"/>
      <w:r w:rsidRPr="00FC32F0">
        <w:rPr>
          <w:szCs w:val="22"/>
        </w:rPr>
        <w:fldChar w:fldCharType="begin">
          <w:ffData>
            <w:name w:val="full_name"/>
            <w:enabled/>
            <w:calcOnExit w:val="0"/>
            <w:statusText w:type="text" w:val="Full name?"/>
            <w:textInput>
              <w:default w:val="________________________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____________________________________________________</w:t>
      </w:r>
      <w:r w:rsidRPr="00FC32F0">
        <w:rPr>
          <w:szCs w:val="22"/>
        </w:rPr>
        <w:fldChar w:fldCharType="end"/>
      </w:r>
      <w:bookmarkEnd w:id="3"/>
    </w:p>
    <w:p w14:paraId="0D76A307" w14:textId="77777777" w:rsidR="00522794" w:rsidRPr="00FC32F0" w:rsidRDefault="00522794" w:rsidP="00522794">
      <w:pPr>
        <w:tabs>
          <w:tab w:val="left" w:pos="2127"/>
        </w:tabs>
        <w:spacing w:after="480"/>
        <w:rPr>
          <w:szCs w:val="22"/>
        </w:rPr>
      </w:pPr>
      <w:r w:rsidRPr="00FC32F0">
        <w:rPr>
          <w:szCs w:val="22"/>
        </w:rPr>
        <w:t>Date of birth:</w:t>
      </w:r>
      <w:r w:rsidRPr="00FC32F0">
        <w:rPr>
          <w:szCs w:val="22"/>
        </w:rPr>
        <w:tab/>
      </w:r>
      <w:bookmarkStart w:id="4" w:name="date_of_birth"/>
      <w:r w:rsidRPr="00FC32F0">
        <w:rPr>
          <w:szCs w:val="22"/>
        </w:rPr>
        <w:fldChar w:fldCharType="begin">
          <w:ffData>
            <w:name w:val="date_of_birth"/>
            <w:enabled/>
            <w:calcOnExit w:val="0"/>
            <w:statusText w:type="text" w:val="Date of birth?"/>
            <w:textInput>
              <w:default w:val="_ _ / _ _ /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 _ _ / _ _ _ _</w:t>
      </w:r>
      <w:r w:rsidRPr="00FC32F0">
        <w:rPr>
          <w:szCs w:val="22"/>
        </w:rPr>
        <w:fldChar w:fldCharType="end"/>
      </w:r>
      <w:bookmarkEnd w:id="4"/>
    </w:p>
    <w:p w14:paraId="1B590C27" w14:textId="77777777" w:rsidR="00522794" w:rsidRPr="00FC32F0" w:rsidRDefault="00522794" w:rsidP="00522794">
      <w:pPr>
        <w:rPr>
          <w:szCs w:val="22"/>
        </w:rPr>
      </w:pPr>
      <w:r w:rsidRPr="00FC32F0">
        <w:rPr>
          <w:szCs w:val="22"/>
        </w:rPr>
        <w:t>Current address:</w:t>
      </w:r>
      <w:r w:rsidRPr="00FC32F0">
        <w:rPr>
          <w:szCs w:val="22"/>
        </w:rPr>
        <w:tab/>
      </w:r>
      <w:bookmarkStart w:id="5" w:name="current_address"/>
      <w:r w:rsidRPr="00FC32F0">
        <w:rPr>
          <w:szCs w:val="22"/>
        </w:rPr>
        <w:fldChar w:fldCharType="begin">
          <w:ffData>
            <w:name w:val="current_address"/>
            <w:enabled/>
            <w:calcOnExit w:val="0"/>
            <w:statusText w:type="text" w:val="Current address?"/>
            <w:textInput>
              <w:default w:val="_________________________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_____________________________________________________</w:t>
      </w:r>
      <w:r w:rsidRPr="00FC32F0">
        <w:rPr>
          <w:szCs w:val="22"/>
        </w:rPr>
        <w:fldChar w:fldCharType="end"/>
      </w:r>
      <w:bookmarkEnd w:id="5"/>
    </w:p>
    <w:p w14:paraId="4233E805" w14:textId="77777777" w:rsidR="00522794" w:rsidRPr="00FC32F0" w:rsidRDefault="00522794" w:rsidP="00522794">
      <w:pPr>
        <w:tabs>
          <w:tab w:val="left" w:pos="3544"/>
        </w:tabs>
        <w:ind w:firstLine="2126"/>
        <w:rPr>
          <w:szCs w:val="22"/>
        </w:rPr>
      </w:pPr>
      <w:r w:rsidRPr="00FC32F0">
        <w:rPr>
          <w:szCs w:val="22"/>
        </w:rPr>
        <w:t>Postcode:</w:t>
      </w:r>
      <w:bookmarkStart w:id="6" w:name="postcode"/>
      <w:r w:rsidRPr="00FC32F0">
        <w:rPr>
          <w:szCs w:val="22"/>
        </w:rPr>
        <w:tab/>
      </w:r>
      <w:r w:rsidRPr="00FC32F0">
        <w:rPr>
          <w:szCs w:val="22"/>
        </w:rPr>
        <w:fldChar w:fldCharType="begin">
          <w:ffData>
            <w:name w:val="postcode"/>
            <w:enabled/>
            <w:calcOnExit w:val="0"/>
            <w:statusText w:type="text" w:val="Postcode?"/>
            <w:textInput>
              <w:default w:val="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w:t>
      </w:r>
      <w:r w:rsidRPr="00FC32F0">
        <w:rPr>
          <w:szCs w:val="22"/>
        </w:rPr>
        <w:fldChar w:fldCharType="end"/>
      </w:r>
      <w:bookmarkEnd w:id="6"/>
    </w:p>
    <w:p w14:paraId="5C58D5F7" w14:textId="77777777" w:rsidR="00522794" w:rsidRPr="00FC32F0" w:rsidRDefault="00522794" w:rsidP="00522794">
      <w:pPr>
        <w:tabs>
          <w:tab w:val="left" w:pos="3544"/>
        </w:tabs>
        <w:ind w:firstLine="2126"/>
        <w:rPr>
          <w:szCs w:val="22"/>
        </w:rPr>
      </w:pPr>
      <w:r w:rsidRPr="00FC32F0">
        <w:rPr>
          <w:szCs w:val="22"/>
        </w:rPr>
        <w:t>State:</w:t>
      </w:r>
      <w:bookmarkStart w:id="7" w:name="state"/>
      <w:r w:rsidRPr="00FC32F0">
        <w:rPr>
          <w:szCs w:val="22"/>
        </w:rPr>
        <w:tab/>
      </w:r>
      <w:r w:rsidRPr="00FC32F0">
        <w:rPr>
          <w:szCs w:val="22"/>
        </w:rPr>
        <w:fldChar w:fldCharType="begin">
          <w:ffData>
            <w:name w:val="state"/>
            <w:enabled/>
            <w:calcOnExit w:val="0"/>
            <w:statusText w:type="text" w:val="State?"/>
            <w:textInput>
              <w:default w:val="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w:t>
      </w:r>
      <w:r w:rsidRPr="00FC32F0">
        <w:rPr>
          <w:szCs w:val="22"/>
        </w:rPr>
        <w:fldChar w:fldCharType="end"/>
      </w:r>
      <w:bookmarkEnd w:id="7"/>
    </w:p>
    <w:p w14:paraId="57154FE0" w14:textId="77777777" w:rsidR="00522794" w:rsidRPr="00FC32F0" w:rsidRDefault="00522794" w:rsidP="00522794">
      <w:pPr>
        <w:rPr>
          <w:szCs w:val="22"/>
        </w:rPr>
      </w:pPr>
      <w:r w:rsidRPr="00FC32F0">
        <w:rPr>
          <w:szCs w:val="22"/>
        </w:rPr>
        <w:t xml:space="preserve">Previous address: </w:t>
      </w:r>
      <w:r w:rsidRPr="00FC32F0">
        <w:rPr>
          <w:szCs w:val="22"/>
        </w:rPr>
        <w:tab/>
      </w:r>
      <w:bookmarkStart w:id="8" w:name="previous_address"/>
      <w:r w:rsidRPr="00FC32F0">
        <w:rPr>
          <w:szCs w:val="22"/>
        </w:rPr>
        <w:fldChar w:fldCharType="begin">
          <w:ffData>
            <w:name w:val="previous_address"/>
            <w:enabled/>
            <w:calcOnExit w:val="0"/>
            <w:statusText w:type="text" w:val="Previous address?"/>
            <w:textInput>
              <w:default w:val="_________________________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_____________________________________________________</w:t>
      </w:r>
      <w:r w:rsidRPr="00FC32F0">
        <w:rPr>
          <w:szCs w:val="22"/>
        </w:rPr>
        <w:fldChar w:fldCharType="end"/>
      </w:r>
      <w:bookmarkEnd w:id="8"/>
    </w:p>
    <w:p w14:paraId="67A63AD6" w14:textId="77777777" w:rsidR="00522794" w:rsidRPr="00FC32F0" w:rsidRDefault="00522794" w:rsidP="00522794">
      <w:pPr>
        <w:tabs>
          <w:tab w:val="left" w:pos="3544"/>
        </w:tabs>
        <w:ind w:firstLine="2126"/>
        <w:rPr>
          <w:szCs w:val="22"/>
        </w:rPr>
      </w:pPr>
      <w:r w:rsidRPr="00FC32F0">
        <w:rPr>
          <w:szCs w:val="22"/>
        </w:rPr>
        <w:t>Postcode:</w:t>
      </w:r>
      <w:bookmarkStart w:id="9" w:name="previous_postcode"/>
      <w:r w:rsidRPr="00FC32F0">
        <w:rPr>
          <w:szCs w:val="22"/>
        </w:rPr>
        <w:tab/>
      </w:r>
      <w:r w:rsidRPr="00FC32F0">
        <w:rPr>
          <w:szCs w:val="22"/>
        </w:rPr>
        <w:fldChar w:fldCharType="begin">
          <w:ffData>
            <w:name w:val="previous_postcode"/>
            <w:enabled/>
            <w:calcOnExit w:val="0"/>
            <w:statusText w:type="text" w:val="Postcode of previous address?"/>
            <w:textInput>
              <w:default w:val="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w:t>
      </w:r>
      <w:r w:rsidRPr="00FC32F0">
        <w:rPr>
          <w:szCs w:val="22"/>
        </w:rPr>
        <w:fldChar w:fldCharType="end"/>
      </w:r>
      <w:bookmarkEnd w:id="9"/>
    </w:p>
    <w:p w14:paraId="6F2C043F" w14:textId="77777777" w:rsidR="00522794" w:rsidRPr="00FC32F0" w:rsidRDefault="00522794" w:rsidP="00522794">
      <w:pPr>
        <w:tabs>
          <w:tab w:val="left" w:pos="3544"/>
        </w:tabs>
        <w:spacing w:after="480"/>
        <w:ind w:firstLine="2127"/>
        <w:rPr>
          <w:szCs w:val="22"/>
        </w:rPr>
      </w:pPr>
      <w:r w:rsidRPr="00FC32F0">
        <w:rPr>
          <w:szCs w:val="22"/>
        </w:rPr>
        <w:t xml:space="preserve">State: </w:t>
      </w:r>
      <w:bookmarkStart w:id="10" w:name="state_previous"/>
      <w:r w:rsidRPr="00FC32F0">
        <w:rPr>
          <w:szCs w:val="22"/>
        </w:rPr>
        <w:tab/>
      </w:r>
      <w:r w:rsidRPr="00FC32F0">
        <w:rPr>
          <w:szCs w:val="22"/>
        </w:rPr>
        <w:fldChar w:fldCharType="begin">
          <w:ffData>
            <w:name w:val="state_previous"/>
            <w:enabled/>
            <w:calcOnExit w:val="0"/>
            <w:statusText w:type="text" w:val="State of previous address?"/>
            <w:textInput>
              <w:default w:val="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w:t>
      </w:r>
      <w:r w:rsidRPr="00FC32F0">
        <w:rPr>
          <w:szCs w:val="22"/>
        </w:rPr>
        <w:fldChar w:fldCharType="end"/>
      </w:r>
      <w:bookmarkEnd w:id="10"/>
    </w:p>
    <w:p w14:paraId="06ABE34B" w14:textId="77777777" w:rsidR="00522794" w:rsidRPr="00FC32F0" w:rsidRDefault="00522794" w:rsidP="00522794">
      <w:pPr>
        <w:spacing w:after="240"/>
        <w:rPr>
          <w:szCs w:val="22"/>
        </w:rPr>
      </w:pPr>
      <w:r w:rsidRPr="00FC32F0">
        <w:rPr>
          <w:szCs w:val="22"/>
        </w:rPr>
        <w:t>Licence number:</w:t>
      </w:r>
      <w:r w:rsidRPr="00FC32F0">
        <w:rPr>
          <w:szCs w:val="22"/>
        </w:rPr>
        <w:tab/>
      </w:r>
      <w:bookmarkStart w:id="11" w:name="licence_number"/>
      <w:r w:rsidRPr="00FC32F0">
        <w:rPr>
          <w:szCs w:val="22"/>
        </w:rPr>
        <w:fldChar w:fldCharType="begin">
          <w:ffData>
            <w:name w:val="licence_number"/>
            <w:enabled/>
            <w:calcOnExit w:val="0"/>
            <w:statusText w:type="text" w:val="Licence number?"/>
            <w:textInput>
              <w:default w:val="_________________________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_____________________________________________________</w:t>
      </w:r>
      <w:r w:rsidRPr="00FC32F0">
        <w:rPr>
          <w:szCs w:val="22"/>
        </w:rPr>
        <w:fldChar w:fldCharType="end"/>
      </w:r>
      <w:bookmarkEnd w:id="11"/>
    </w:p>
    <w:p w14:paraId="0B3B7836" w14:textId="77777777" w:rsidR="00522794" w:rsidRPr="00FC32F0" w:rsidRDefault="00522794" w:rsidP="00522794">
      <w:pPr>
        <w:spacing w:after="240"/>
        <w:rPr>
          <w:szCs w:val="22"/>
        </w:rPr>
      </w:pPr>
      <w:r w:rsidRPr="00FC32F0">
        <w:rPr>
          <w:szCs w:val="22"/>
        </w:rPr>
        <w:t>Registration number:</w:t>
      </w:r>
      <w:r w:rsidRPr="00FC32F0">
        <w:rPr>
          <w:szCs w:val="22"/>
        </w:rPr>
        <w:tab/>
      </w:r>
      <w:bookmarkStart w:id="12" w:name="registration_number"/>
      <w:r w:rsidRPr="00FC32F0">
        <w:rPr>
          <w:szCs w:val="22"/>
        </w:rPr>
        <w:fldChar w:fldCharType="begin">
          <w:ffData>
            <w:name w:val="registration_number"/>
            <w:enabled/>
            <w:calcOnExit w:val="0"/>
            <w:statusText w:type="text" w:val="Registration number?"/>
            <w:textInput>
              <w:default w:val="_________________________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_____________________________________________________</w:t>
      </w:r>
      <w:r w:rsidRPr="00FC32F0">
        <w:rPr>
          <w:szCs w:val="22"/>
        </w:rPr>
        <w:fldChar w:fldCharType="end"/>
      </w:r>
      <w:bookmarkEnd w:id="12"/>
    </w:p>
    <w:p w14:paraId="037F596E" w14:textId="77777777" w:rsidR="00522794" w:rsidRPr="00B148C5" w:rsidRDefault="00522794" w:rsidP="00522794">
      <w:pPr>
        <w:rPr>
          <w:szCs w:val="22"/>
        </w:rPr>
      </w:pPr>
      <w:r w:rsidRPr="00FC32F0">
        <w:rPr>
          <w:szCs w:val="22"/>
        </w:rPr>
        <w:t>Could you please forward the following to my current address:</w:t>
      </w:r>
    </w:p>
    <w:p w14:paraId="47969213" w14:textId="77777777" w:rsidR="00522794" w:rsidRPr="00B148C5" w:rsidRDefault="00522794" w:rsidP="00522794">
      <w:pPr>
        <w:pStyle w:val="ListBullet"/>
        <w:spacing w:before="0" w:after="120"/>
        <w:ind w:left="850" w:hanging="340"/>
        <w:rPr>
          <w:szCs w:val="22"/>
        </w:rPr>
      </w:pPr>
      <w:r w:rsidRPr="00B148C5">
        <w:rPr>
          <w:szCs w:val="22"/>
        </w:rPr>
        <w:t>a list of all my outstanding fines</w:t>
      </w:r>
    </w:p>
    <w:p w14:paraId="766EB6D2" w14:textId="77777777" w:rsidR="00522794" w:rsidRPr="00B148C5" w:rsidRDefault="00522794" w:rsidP="00522794">
      <w:pPr>
        <w:pStyle w:val="ListBullet"/>
        <w:spacing w:before="0" w:after="120"/>
        <w:ind w:left="850" w:hanging="340"/>
        <w:rPr>
          <w:szCs w:val="22"/>
        </w:rPr>
      </w:pPr>
      <w:r w:rsidRPr="00B148C5">
        <w:rPr>
          <w:szCs w:val="22"/>
        </w:rPr>
        <w:t>any orders or warrants that have been made or issued in relation to any fines</w:t>
      </w:r>
    </w:p>
    <w:p w14:paraId="106880EA" w14:textId="77777777" w:rsidR="00522794" w:rsidRPr="00B148C5" w:rsidRDefault="00522794" w:rsidP="00522794">
      <w:pPr>
        <w:pStyle w:val="ListBullet"/>
        <w:spacing w:before="0" w:after="120"/>
        <w:ind w:left="850" w:hanging="340"/>
        <w:rPr>
          <w:szCs w:val="22"/>
        </w:rPr>
      </w:pPr>
      <w:r w:rsidRPr="00B148C5">
        <w:rPr>
          <w:szCs w:val="22"/>
        </w:rPr>
        <w:t>any current instalment plans or payment arrangements.</w:t>
      </w:r>
    </w:p>
    <w:p w14:paraId="142656C5" w14:textId="77777777" w:rsidR="00522794" w:rsidRPr="00FC32F0" w:rsidRDefault="00522794" w:rsidP="00522794">
      <w:pPr>
        <w:spacing w:after="240"/>
        <w:rPr>
          <w:szCs w:val="22"/>
        </w:rPr>
      </w:pPr>
      <w:r w:rsidRPr="00FC32F0">
        <w:rPr>
          <w:szCs w:val="22"/>
        </w:rPr>
        <w:t>If you have any questions, please call me on:</w:t>
      </w:r>
    </w:p>
    <w:p w14:paraId="1DDB7B2A" w14:textId="77777777" w:rsidR="00522794" w:rsidRPr="00FC32F0" w:rsidRDefault="00522794" w:rsidP="00522794">
      <w:pPr>
        <w:spacing w:after="480"/>
        <w:rPr>
          <w:szCs w:val="22"/>
        </w:rPr>
      </w:pPr>
      <w:r w:rsidRPr="00FC32F0">
        <w:rPr>
          <w:szCs w:val="22"/>
        </w:rPr>
        <w:t xml:space="preserve">Home phone: </w:t>
      </w:r>
      <w:bookmarkStart w:id="13" w:name="home_phone"/>
      <w:r w:rsidRPr="00FC32F0">
        <w:rPr>
          <w:szCs w:val="22"/>
        </w:rPr>
        <w:fldChar w:fldCharType="begin">
          <w:ffData>
            <w:name w:val="home_phone"/>
            <w:enabled/>
            <w:calcOnExit w:val="0"/>
            <w:statusText w:type="text" w:val="Home phone?"/>
            <w:textInput>
              <w:default w:val="_ _ _ _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_ _     _ _ _ _</w:t>
      </w:r>
      <w:r w:rsidRPr="00FC32F0">
        <w:rPr>
          <w:szCs w:val="22"/>
        </w:rPr>
        <w:fldChar w:fldCharType="end"/>
      </w:r>
      <w:bookmarkEnd w:id="13"/>
      <w:r w:rsidRPr="00FC32F0">
        <w:rPr>
          <w:szCs w:val="22"/>
        </w:rPr>
        <w:t xml:space="preserve"> </w:t>
      </w:r>
      <w:r>
        <w:rPr>
          <w:szCs w:val="22"/>
        </w:rPr>
        <w:t>or</w:t>
      </w:r>
      <w:r w:rsidRPr="00FC32F0">
        <w:rPr>
          <w:szCs w:val="22"/>
        </w:rPr>
        <w:t xml:space="preserve"> mobile: </w:t>
      </w:r>
      <w:bookmarkStart w:id="14" w:name="mobile"/>
      <w:r>
        <w:rPr>
          <w:szCs w:val="22"/>
        </w:rPr>
        <w:fldChar w:fldCharType="begin">
          <w:ffData>
            <w:name w:val="mobile"/>
            <w:enabled/>
            <w:calcOnExit w:val="0"/>
            <w:statusText w:type="text" w:val="Mobile phone number?"/>
            <w:textInput>
              <w:default w:val="_ _ _ _    _ _ _    _ _ _"/>
            </w:textInput>
          </w:ffData>
        </w:fldChar>
      </w:r>
      <w:r>
        <w:rPr>
          <w:szCs w:val="22"/>
        </w:rPr>
        <w:instrText xml:space="preserve"> FORMTEXT </w:instrText>
      </w:r>
      <w:r>
        <w:rPr>
          <w:szCs w:val="22"/>
        </w:rPr>
      </w:r>
      <w:r>
        <w:rPr>
          <w:szCs w:val="22"/>
        </w:rPr>
        <w:fldChar w:fldCharType="separate"/>
      </w:r>
      <w:r>
        <w:rPr>
          <w:noProof/>
          <w:szCs w:val="22"/>
        </w:rPr>
        <w:t>_ _ _ _    _ _ _    _ _ _</w:t>
      </w:r>
      <w:r>
        <w:rPr>
          <w:szCs w:val="22"/>
        </w:rPr>
        <w:fldChar w:fldCharType="end"/>
      </w:r>
      <w:bookmarkEnd w:id="14"/>
    </w:p>
    <w:p w14:paraId="0810CB8F" w14:textId="77777777" w:rsidR="00522794" w:rsidRPr="00FC32F0" w:rsidRDefault="00522794" w:rsidP="00522794">
      <w:pPr>
        <w:rPr>
          <w:szCs w:val="22"/>
        </w:rPr>
      </w:pPr>
      <w:r w:rsidRPr="00FC32F0">
        <w:rPr>
          <w:szCs w:val="22"/>
        </w:rPr>
        <w:t>Kind regards</w:t>
      </w:r>
    </w:p>
    <w:bookmarkStart w:id="15" w:name="Text12"/>
    <w:p w14:paraId="075DE380" w14:textId="77777777" w:rsidR="00522794" w:rsidRPr="00FC32F0" w:rsidRDefault="00522794" w:rsidP="00522794">
      <w:pPr>
        <w:spacing w:before="480"/>
        <w:rPr>
          <w:szCs w:val="22"/>
        </w:rPr>
      </w:pPr>
      <w:r w:rsidRPr="00FC32F0">
        <w:rPr>
          <w:szCs w:val="22"/>
        </w:rPr>
        <w:fldChar w:fldCharType="begin">
          <w:ffData>
            <w:name w:val="Text12"/>
            <w:enabled/>
            <w:calcOnExit w:val="0"/>
            <w:textInput>
              <w:default w:val="(Signature)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(Signature)______________________</w:t>
      </w:r>
      <w:r w:rsidRPr="00FC32F0">
        <w:rPr>
          <w:szCs w:val="22"/>
        </w:rPr>
        <w:fldChar w:fldCharType="end"/>
      </w:r>
      <w:bookmarkEnd w:id="15"/>
    </w:p>
    <w:p w14:paraId="37ED61F8" w14:textId="77777777" w:rsidR="00522794" w:rsidRDefault="00522794" w:rsidP="00522794">
      <w:pPr>
        <w:rPr>
          <w:szCs w:val="22"/>
        </w:rPr>
      </w:pPr>
    </w:p>
    <w:bookmarkStart w:id="16" w:name="Text13"/>
    <w:p w14:paraId="28D430FA" w14:textId="77777777" w:rsidR="00522794" w:rsidRDefault="00522794" w:rsidP="00522794">
      <w:pPr>
        <w:rPr>
          <w:szCs w:val="22"/>
        </w:rPr>
        <w:sectPr w:rsidR="00522794" w:rsidSect="00E05449">
          <w:headerReference w:type="even" r:id="rId22"/>
          <w:headerReference w:type="default" r:id="rId23"/>
          <w:footerReference w:type="even" r:id="rId24"/>
          <w:footerReference w:type="default" r:id="rId25"/>
          <w:headerReference w:type="first" r:id="rId26"/>
          <w:footerReference w:type="first" r:id="rId27"/>
          <w:pgSz w:w="11900" w:h="16840" w:code="9"/>
          <w:pgMar w:top="719" w:right="907" w:bottom="964" w:left="907" w:header="284" w:footer="284" w:gutter="0"/>
          <w:paperSrc w:first="7" w:other="7"/>
          <w:cols w:space="708"/>
          <w:titlePg/>
          <w:docGrid w:linePitch="299"/>
        </w:sectPr>
      </w:pPr>
      <w:r w:rsidRPr="00FC32F0">
        <w:rPr>
          <w:szCs w:val="22"/>
        </w:rPr>
        <w:fldChar w:fldCharType="begin">
          <w:ffData>
            <w:name w:val="Text13"/>
            <w:enabled/>
            <w:calcOnExit w:val="0"/>
            <w:textInput>
              <w:default w:val="(Print name)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(Print name)____________________________</w:t>
      </w:r>
      <w:bookmarkEnd w:id="16"/>
      <w:r w:rsidRPr="00FC32F0">
        <w:rPr>
          <w:szCs w:val="22"/>
        </w:rPr>
        <w:fldChar w:fldCharType="end"/>
      </w:r>
    </w:p>
    <w:p w14:paraId="6F679E0A" w14:textId="77777777" w:rsidR="00522794" w:rsidRDefault="00522794" w:rsidP="00522794">
      <w:pPr>
        <w:pStyle w:val="Heading3"/>
      </w:pPr>
      <w:bookmarkStart w:id="17" w:name="_Letter_to_case"/>
      <w:bookmarkStart w:id="18" w:name="Letter_to_case_social_worker"/>
      <w:bookmarkEnd w:id="17"/>
      <w:bookmarkEnd w:id="18"/>
      <w:r w:rsidRPr="00E05449">
        <w:lastRenderedPageBreak/>
        <w:t>Letter to case worker or social worker</w:t>
      </w:r>
    </w:p>
    <w:p w14:paraId="7526E0D0" w14:textId="77777777" w:rsidR="00522794" w:rsidRPr="00036DF3" w:rsidRDefault="00522794" w:rsidP="00522794">
      <w:pPr>
        <w:rPr>
          <w:lang w:eastAsia="en-AU"/>
        </w:rPr>
      </w:pPr>
    </w:p>
    <w:p w14:paraId="6F8B7D14" w14:textId="77777777" w:rsidR="00522794" w:rsidRPr="00FC32F0" w:rsidRDefault="00522794" w:rsidP="00522794">
      <w:pPr>
        <w:spacing w:after="480"/>
        <w:rPr>
          <w:szCs w:val="22"/>
        </w:rPr>
      </w:pPr>
      <w:r w:rsidRPr="00FC32F0">
        <w:rPr>
          <w:szCs w:val="22"/>
        </w:rPr>
        <w:t xml:space="preserve">Date: </w:t>
      </w:r>
      <w:r w:rsidRPr="00FC32F0">
        <w:rPr>
          <w:szCs w:val="22"/>
        </w:rPr>
        <w:fldChar w:fldCharType="begin">
          <w:ffData>
            <w:name w:val=""/>
            <w:enabled/>
            <w:calcOnExit w:val="0"/>
            <w:statusText w:type="text" w:val="Today's date?"/>
            <w:textInput>
              <w:default w:val="_ _ / _ _ /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 _ _ / _ _ _ _</w:t>
      </w:r>
      <w:r w:rsidRPr="00FC32F0">
        <w:rPr>
          <w:szCs w:val="22"/>
        </w:rPr>
        <w:fldChar w:fldCharType="end"/>
      </w:r>
    </w:p>
    <w:p w14:paraId="554A494C" w14:textId="77777777" w:rsidR="00522794" w:rsidRPr="00FC32F0" w:rsidRDefault="00522794" w:rsidP="00522794">
      <w:pPr>
        <w:tabs>
          <w:tab w:val="left" w:leader="dot" w:pos="1418"/>
        </w:tabs>
        <w:spacing w:after="360" w:line="240" w:lineRule="auto"/>
        <w:rPr>
          <w:rFonts w:cs="Arial"/>
          <w:szCs w:val="22"/>
        </w:rPr>
      </w:pPr>
      <w:r w:rsidRPr="00FC32F0">
        <w:rPr>
          <w:rFonts w:cs="Arial"/>
          <w:szCs w:val="22"/>
        </w:rPr>
        <w:t>Dear:</w:t>
      </w:r>
      <w:bookmarkStart w:id="19" w:name="Dear"/>
      <w:r w:rsidRPr="00FC32F0">
        <w:rPr>
          <w:rFonts w:cs="Arial"/>
          <w:szCs w:val="22"/>
        </w:rPr>
        <w:t xml:space="preserve"> </w:t>
      </w:r>
      <w:bookmarkEnd w:id="19"/>
      <w:r w:rsidRPr="00FC32F0">
        <w:rPr>
          <w:rFonts w:cs="Arial"/>
          <w:szCs w:val="22"/>
        </w:rPr>
        <w:fldChar w:fldCharType="begin">
          <w:ffData>
            <w:name w:val=""/>
            <w:enabled/>
            <w:calcOnExit w:val="0"/>
            <w:statusText w:type="text" w:val="Dear? (Enter addresee)"/>
            <w:textInput>
              <w:default w:val="______________________________________________________"/>
            </w:textInput>
          </w:ffData>
        </w:fldChar>
      </w:r>
      <w:r w:rsidRPr="00FC32F0">
        <w:rPr>
          <w:rFonts w:cs="Arial"/>
          <w:szCs w:val="22"/>
        </w:rPr>
        <w:instrText xml:space="preserve"> FORMTEXT </w:instrText>
      </w:r>
      <w:r w:rsidRPr="00FC32F0">
        <w:rPr>
          <w:rFonts w:cs="Arial"/>
          <w:szCs w:val="22"/>
        </w:rPr>
      </w:r>
      <w:r w:rsidRPr="00FC32F0">
        <w:rPr>
          <w:rFonts w:cs="Arial"/>
          <w:szCs w:val="22"/>
        </w:rPr>
        <w:fldChar w:fldCharType="separate"/>
      </w:r>
      <w:r>
        <w:rPr>
          <w:rFonts w:cs="Arial"/>
          <w:noProof/>
          <w:szCs w:val="22"/>
        </w:rPr>
        <w:t>______________________________________________________</w:t>
      </w:r>
      <w:r w:rsidRPr="00FC32F0">
        <w:rPr>
          <w:rFonts w:cs="Arial"/>
          <w:szCs w:val="22"/>
        </w:rPr>
        <w:fldChar w:fldCharType="end"/>
      </w:r>
    </w:p>
    <w:p w14:paraId="1DEACB24" w14:textId="77777777" w:rsidR="00522794" w:rsidRPr="00FC32F0" w:rsidRDefault="00522794" w:rsidP="00522794">
      <w:pPr>
        <w:spacing w:after="360"/>
        <w:rPr>
          <w:rFonts w:cs="Arial"/>
          <w:b/>
          <w:szCs w:val="22"/>
        </w:rPr>
      </w:pPr>
      <w:r w:rsidRPr="00FC32F0">
        <w:rPr>
          <w:rFonts w:cs="Arial"/>
          <w:b/>
          <w:szCs w:val="22"/>
        </w:rPr>
        <w:t>Request for a report for my Magistrates’ Court matter regarding outstanding fines</w:t>
      </w:r>
    </w:p>
    <w:p w14:paraId="537FF872" w14:textId="77777777" w:rsidR="00522794" w:rsidRPr="00FC32F0" w:rsidRDefault="00522794" w:rsidP="00522794">
      <w:pPr>
        <w:spacing w:after="360"/>
        <w:rPr>
          <w:rFonts w:cs="Arial"/>
          <w:szCs w:val="22"/>
        </w:rPr>
      </w:pPr>
      <w:r w:rsidRPr="00FC32F0">
        <w:rPr>
          <w:rFonts w:cs="Arial"/>
          <w:szCs w:val="22"/>
        </w:rPr>
        <w:t xml:space="preserve">I am a </w:t>
      </w:r>
      <w:r>
        <w:rPr>
          <w:rFonts w:cs="Arial"/>
          <w:szCs w:val="22"/>
        </w:rPr>
        <w:t>client</w:t>
      </w:r>
      <w:r w:rsidRPr="00FC32F0">
        <w:rPr>
          <w:rFonts w:cs="Arial"/>
          <w:szCs w:val="22"/>
        </w:rPr>
        <w:t xml:space="preserve"> of yours and I am writing to you using a template letter that Victoria Legal Aid has given me. I am requesting that you write me a report about my </w:t>
      </w:r>
      <w:r>
        <w:rPr>
          <w:rFonts w:cs="Arial"/>
          <w:szCs w:val="22"/>
        </w:rPr>
        <w:t>experience of family violence.</w:t>
      </w:r>
    </w:p>
    <w:p w14:paraId="6F6B1B7B" w14:textId="77777777" w:rsidR="00522794" w:rsidRPr="00FC32F0" w:rsidRDefault="00522794" w:rsidP="00522794">
      <w:pPr>
        <w:tabs>
          <w:tab w:val="left" w:leader="dot" w:pos="9639"/>
        </w:tabs>
        <w:spacing w:after="240" w:line="240" w:lineRule="auto"/>
        <w:rPr>
          <w:rFonts w:cs="Arial"/>
          <w:b/>
          <w:szCs w:val="22"/>
        </w:rPr>
      </w:pPr>
      <w:r w:rsidRPr="00FC32F0">
        <w:rPr>
          <w:rFonts w:cs="Arial"/>
          <w:b/>
          <w:szCs w:val="22"/>
        </w:rPr>
        <w:t>My details are:</w:t>
      </w:r>
    </w:p>
    <w:p w14:paraId="7B0A375D" w14:textId="77777777" w:rsidR="00522794" w:rsidRPr="00FC32F0" w:rsidRDefault="00522794" w:rsidP="00522794">
      <w:pPr>
        <w:tabs>
          <w:tab w:val="left" w:pos="2127"/>
        </w:tabs>
        <w:rPr>
          <w:szCs w:val="22"/>
        </w:rPr>
      </w:pPr>
      <w:r w:rsidRPr="00FC32F0">
        <w:rPr>
          <w:szCs w:val="22"/>
        </w:rPr>
        <w:t>Full name:</w:t>
      </w:r>
      <w:r w:rsidRPr="00FC32F0">
        <w:rPr>
          <w:szCs w:val="22"/>
        </w:rPr>
        <w:tab/>
      </w:r>
      <w:r w:rsidRPr="00FC32F0">
        <w:rPr>
          <w:szCs w:val="22"/>
        </w:rPr>
        <w:fldChar w:fldCharType="begin">
          <w:ffData>
            <w:name w:val=""/>
            <w:enabled/>
            <w:calcOnExit w:val="0"/>
            <w:statusText w:type="text" w:val="Full name?"/>
            <w:textInput>
              <w:default w:val="________________________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____________________________________________________</w:t>
      </w:r>
      <w:r w:rsidRPr="00FC32F0">
        <w:rPr>
          <w:szCs w:val="22"/>
        </w:rPr>
        <w:fldChar w:fldCharType="end"/>
      </w:r>
    </w:p>
    <w:p w14:paraId="51FAEA63" w14:textId="77777777" w:rsidR="00522794" w:rsidRPr="00FC32F0" w:rsidRDefault="00522794" w:rsidP="00522794">
      <w:pPr>
        <w:tabs>
          <w:tab w:val="left" w:pos="2127"/>
        </w:tabs>
        <w:spacing w:after="360"/>
        <w:rPr>
          <w:szCs w:val="22"/>
        </w:rPr>
      </w:pPr>
      <w:r w:rsidRPr="00FC32F0">
        <w:rPr>
          <w:szCs w:val="22"/>
        </w:rPr>
        <w:t>Date of birth:</w:t>
      </w:r>
      <w:r w:rsidRPr="00FC32F0">
        <w:rPr>
          <w:szCs w:val="22"/>
        </w:rPr>
        <w:tab/>
      </w:r>
      <w:r w:rsidRPr="00FC32F0">
        <w:rPr>
          <w:szCs w:val="22"/>
        </w:rPr>
        <w:fldChar w:fldCharType="begin">
          <w:ffData>
            <w:name w:val=""/>
            <w:enabled/>
            <w:calcOnExit w:val="0"/>
            <w:statusText w:type="text" w:val="Date of birth?"/>
            <w:textInput>
              <w:default w:val="_ _ / _ _ /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 _ _ / _ _ _ _</w:t>
      </w:r>
      <w:r w:rsidRPr="00FC32F0">
        <w:rPr>
          <w:szCs w:val="22"/>
        </w:rPr>
        <w:fldChar w:fldCharType="end"/>
      </w:r>
    </w:p>
    <w:p w14:paraId="21FEBEB2" w14:textId="77777777" w:rsidR="00522794" w:rsidRPr="00FC32F0" w:rsidRDefault="00522794" w:rsidP="00522794">
      <w:r w:rsidRPr="00FC32F0">
        <w:t>This report will greatly assist me. I have a number of outstanding fines which are now at enforcement stage. If I can establish that I had ‘special circumstances’ (see</w:t>
      </w:r>
      <w:r>
        <w:t xml:space="preserve"> </w:t>
      </w:r>
      <w:hyperlink w:anchor="family_violence" w:history="1">
        <w:r>
          <w:rPr>
            <w:rStyle w:val="Hyperlink"/>
          </w:rPr>
          <w:t>‘d’</w:t>
        </w:r>
      </w:hyperlink>
      <w:r>
        <w:t xml:space="preserve"> below)</w:t>
      </w:r>
      <w:r w:rsidRPr="00FC32F0">
        <w:t xml:space="preserve"> at or around the time that I incurred these fines, then the fines </w:t>
      </w:r>
      <w:r>
        <w:t>may be withdrawn or</w:t>
      </w:r>
      <w:r w:rsidRPr="00FC32F0">
        <w:t xml:space="preserve"> </w:t>
      </w:r>
      <w:r>
        <w:t>the penalties waived or reduced</w:t>
      </w:r>
      <w:r w:rsidRPr="00FC32F0">
        <w:t xml:space="preserve"> by the Magistrates’ Court.</w:t>
      </w:r>
    </w:p>
    <w:p w14:paraId="44E66744" w14:textId="77777777" w:rsidR="00522794" w:rsidRPr="00FC32F0" w:rsidRDefault="00522794" w:rsidP="00522794">
      <w:pPr>
        <w:spacing w:after="240"/>
        <w:rPr>
          <w:szCs w:val="22"/>
        </w:rPr>
      </w:pPr>
      <w:r w:rsidRPr="00FC32F0">
        <w:rPr>
          <w:szCs w:val="22"/>
        </w:rPr>
        <w:t xml:space="preserve">A </w:t>
      </w:r>
      <w:r w:rsidRPr="00FC32F0">
        <w:rPr>
          <w:b/>
          <w:szCs w:val="22"/>
        </w:rPr>
        <w:t>‘special circumstances’</w:t>
      </w:r>
      <w:r w:rsidRPr="00FC32F0">
        <w:rPr>
          <w:szCs w:val="22"/>
        </w:rPr>
        <w:t xml:space="preserve"> application must meet two tests:</w:t>
      </w:r>
    </w:p>
    <w:p w14:paraId="561462CF" w14:textId="77777777" w:rsidR="00522794" w:rsidRPr="0031598A" w:rsidRDefault="00522794" w:rsidP="00522794">
      <w:pPr>
        <w:pStyle w:val="ListNumber"/>
        <w:numPr>
          <w:ilvl w:val="0"/>
          <w:numId w:val="11"/>
        </w:numPr>
        <w:ind w:left="510" w:hanging="170"/>
        <w:contextualSpacing/>
      </w:pPr>
      <w:r w:rsidRPr="0031598A">
        <w:t>A</w:t>
      </w:r>
      <w:r>
        <w:t>t the time the fines were incurred, the applicant</w:t>
      </w:r>
      <w:r w:rsidRPr="0031598A">
        <w:t xml:space="preserve"> either:</w:t>
      </w:r>
    </w:p>
    <w:p w14:paraId="671F877F" w14:textId="77777777" w:rsidR="00522794" w:rsidRPr="00B85A07" w:rsidRDefault="00522794" w:rsidP="00522794">
      <w:pPr>
        <w:pStyle w:val="VLAa"/>
        <w:numPr>
          <w:ilvl w:val="0"/>
          <w:numId w:val="25"/>
        </w:numPr>
        <w:tabs>
          <w:tab w:val="num" w:pos="714"/>
        </w:tabs>
      </w:pPr>
      <w:r>
        <w:t xml:space="preserve">had </w:t>
      </w:r>
      <w:r w:rsidRPr="00B85A07">
        <w:t>a mental or intellectual disability, disorder, disease or illness</w:t>
      </w:r>
    </w:p>
    <w:p w14:paraId="3F9E0D58" w14:textId="77777777" w:rsidR="00522794" w:rsidRPr="00B85A07" w:rsidRDefault="00522794" w:rsidP="00522794">
      <w:pPr>
        <w:pStyle w:val="VLAa"/>
        <w:numPr>
          <w:ilvl w:val="0"/>
          <w:numId w:val="25"/>
        </w:numPr>
        <w:tabs>
          <w:tab w:val="num" w:pos="714"/>
        </w:tabs>
      </w:pPr>
      <w:r>
        <w:t xml:space="preserve">had </w:t>
      </w:r>
      <w:r w:rsidRPr="00B85A07">
        <w:t>a serious addiction to drugs, alcohol or volatile substance</w:t>
      </w:r>
    </w:p>
    <w:p w14:paraId="2D72CCA0" w14:textId="77777777" w:rsidR="00522794" w:rsidRPr="00B85A07" w:rsidRDefault="00522794" w:rsidP="00522794">
      <w:pPr>
        <w:pStyle w:val="VLAa"/>
        <w:numPr>
          <w:ilvl w:val="0"/>
          <w:numId w:val="25"/>
        </w:numPr>
        <w:tabs>
          <w:tab w:val="num" w:pos="714"/>
        </w:tabs>
      </w:pPr>
      <w:r>
        <w:t xml:space="preserve">was </w:t>
      </w:r>
      <w:r w:rsidRPr="00B85A07">
        <w:t>homeless or</w:t>
      </w:r>
    </w:p>
    <w:p w14:paraId="2820DFEE" w14:textId="77777777" w:rsidR="00522794" w:rsidRPr="00B85A07" w:rsidRDefault="00522794" w:rsidP="00522794">
      <w:pPr>
        <w:pStyle w:val="VLAa"/>
        <w:numPr>
          <w:ilvl w:val="0"/>
          <w:numId w:val="25"/>
        </w:numPr>
        <w:tabs>
          <w:tab w:val="num" w:pos="714"/>
        </w:tabs>
      </w:pPr>
      <w:bookmarkStart w:id="20" w:name="family"/>
      <w:bookmarkStart w:id="21" w:name="family_violence"/>
      <w:bookmarkEnd w:id="20"/>
      <w:bookmarkEnd w:id="21"/>
      <w:r>
        <w:rPr>
          <w:b/>
        </w:rPr>
        <w:t xml:space="preserve">was affected by </w:t>
      </w:r>
      <w:r w:rsidRPr="00B85A07">
        <w:rPr>
          <w:b/>
        </w:rPr>
        <w:t>family violence</w:t>
      </w:r>
      <w:r w:rsidRPr="00B85A07">
        <w:t>.</w:t>
      </w:r>
    </w:p>
    <w:p w14:paraId="103B8415" w14:textId="77777777" w:rsidR="00522794" w:rsidRPr="005C0253" w:rsidRDefault="00522794" w:rsidP="00522794">
      <w:pPr>
        <w:pStyle w:val="ListNumber"/>
        <w:numPr>
          <w:ilvl w:val="0"/>
          <w:numId w:val="11"/>
        </w:numPr>
        <w:shd w:val="clear" w:color="auto" w:fill="FFFFFF"/>
        <w:contextualSpacing/>
        <w:rPr>
          <w:rFonts w:cs="Arial"/>
          <w:szCs w:val="22"/>
          <w:lang w:eastAsia="en-AU"/>
        </w:rPr>
      </w:pPr>
      <w:r w:rsidRPr="00FA192E">
        <w:rPr>
          <w:szCs w:val="22"/>
        </w:rPr>
        <w:t xml:space="preserve">The </w:t>
      </w:r>
      <w:r w:rsidRPr="005C0253">
        <w:rPr>
          <w:rFonts w:cs="Arial"/>
          <w:szCs w:val="22"/>
          <w:lang w:eastAsia="en-AU"/>
        </w:rPr>
        <w:t xml:space="preserve">mental illness, intellectual disability, or serious substance addiction, contributed to the </w:t>
      </w:r>
      <w:r>
        <w:rPr>
          <w:rFonts w:cs="Arial"/>
          <w:szCs w:val="22"/>
          <w:lang w:eastAsia="en-AU"/>
        </w:rPr>
        <w:t>applicant</w:t>
      </w:r>
      <w:r w:rsidRPr="005C0253">
        <w:rPr>
          <w:rFonts w:cs="Arial"/>
          <w:szCs w:val="22"/>
          <w:lang w:eastAsia="en-AU"/>
        </w:rPr>
        <w:t xml:space="preserve"> having a significantly reduced capacity to:</w:t>
      </w:r>
    </w:p>
    <w:p w14:paraId="5646CC34" w14:textId="77777777" w:rsidR="00522794" w:rsidRPr="005C0253" w:rsidRDefault="00522794" w:rsidP="00522794">
      <w:pPr>
        <w:numPr>
          <w:ilvl w:val="0"/>
          <w:numId w:val="26"/>
        </w:numPr>
        <w:shd w:val="clear" w:color="auto" w:fill="FFFFFF"/>
        <w:ind w:left="870"/>
        <w:rPr>
          <w:rFonts w:cs="Arial"/>
          <w:szCs w:val="22"/>
          <w:lang w:eastAsia="en-AU"/>
        </w:rPr>
      </w:pPr>
      <w:r w:rsidRPr="005C0253">
        <w:rPr>
          <w:rFonts w:cs="Arial"/>
          <w:szCs w:val="22"/>
          <w:lang w:eastAsia="en-AU"/>
        </w:rPr>
        <w:t>understand their behaviour was against the law or</w:t>
      </w:r>
    </w:p>
    <w:p w14:paraId="7514D808" w14:textId="77777777" w:rsidR="00522794" w:rsidRPr="005C0253" w:rsidRDefault="00522794" w:rsidP="00522794">
      <w:pPr>
        <w:numPr>
          <w:ilvl w:val="0"/>
          <w:numId w:val="26"/>
        </w:numPr>
        <w:shd w:val="clear" w:color="auto" w:fill="FFFFFF"/>
        <w:ind w:left="870"/>
        <w:rPr>
          <w:rFonts w:cs="Arial"/>
          <w:szCs w:val="22"/>
          <w:lang w:eastAsia="en-AU"/>
        </w:rPr>
      </w:pPr>
      <w:r w:rsidRPr="005C0253">
        <w:rPr>
          <w:rFonts w:cs="Arial"/>
          <w:szCs w:val="22"/>
          <w:lang w:eastAsia="en-AU"/>
        </w:rPr>
        <w:t>control their behaviour.</w:t>
      </w:r>
    </w:p>
    <w:p w14:paraId="3BB08F63" w14:textId="77777777" w:rsidR="00522794" w:rsidRPr="005C0253" w:rsidRDefault="00522794" w:rsidP="00522794">
      <w:pPr>
        <w:shd w:val="clear" w:color="auto" w:fill="FFFFFF"/>
        <w:ind w:left="510"/>
        <w:rPr>
          <w:rFonts w:cs="Arial"/>
          <w:szCs w:val="22"/>
          <w:lang w:eastAsia="en-AU"/>
        </w:rPr>
      </w:pPr>
      <w:r w:rsidRPr="005C0253">
        <w:rPr>
          <w:rFonts w:cs="Arial"/>
          <w:szCs w:val="22"/>
          <w:lang w:eastAsia="en-AU"/>
        </w:rPr>
        <w:t xml:space="preserve">If the </w:t>
      </w:r>
      <w:r>
        <w:rPr>
          <w:rFonts w:cs="Arial"/>
          <w:szCs w:val="22"/>
          <w:lang w:eastAsia="en-AU"/>
        </w:rPr>
        <w:t xml:space="preserve">applicant </w:t>
      </w:r>
      <w:r w:rsidRPr="005C0253">
        <w:rPr>
          <w:rFonts w:cs="Arial"/>
          <w:szCs w:val="22"/>
          <w:lang w:eastAsia="en-AU"/>
        </w:rPr>
        <w:t xml:space="preserve">was homeless or a victim of family violence, they need to </w:t>
      </w:r>
      <w:r>
        <w:rPr>
          <w:rFonts w:cs="Arial"/>
          <w:szCs w:val="22"/>
          <w:lang w:eastAsia="en-AU"/>
        </w:rPr>
        <w:t>show</w:t>
      </w:r>
      <w:r w:rsidRPr="005C0253">
        <w:rPr>
          <w:rFonts w:cs="Arial"/>
          <w:szCs w:val="22"/>
          <w:lang w:eastAsia="en-AU"/>
        </w:rPr>
        <w:t xml:space="preserve"> how this </w:t>
      </w:r>
      <w:r>
        <w:rPr>
          <w:rFonts w:cs="Arial"/>
          <w:szCs w:val="22"/>
          <w:lang w:eastAsia="en-AU"/>
        </w:rPr>
        <w:t xml:space="preserve">contributed to them having a significantly </w:t>
      </w:r>
      <w:r w:rsidRPr="005C0253">
        <w:rPr>
          <w:rFonts w:cs="Arial"/>
          <w:szCs w:val="22"/>
          <w:lang w:eastAsia="en-AU"/>
        </w:rPr>
        <w:t>reduced capacity to control their behaviour</w:t>
      </w:r>
      <w:r>
        <w:rPr>
          <w:rFonts w:cs="Arial"/>
          <w:szCs w:val="22"/>
          <w:lang w:eastAsia="en-AU"/>
        </w:rPr>
        <w:t xml:space="preserve"> that resulted in the fines</w:t>
      </w:r>
      <w:r w:rsidRPr="005C0253">
        <w:rPr>
          <w:rFonts w:cs="Arial"/>
          <w:szCs w:val="22"/>
          <w:lang w:eastAsia="en-AU"/>
        </w:rPr>
        <w:t>.</w:t>
      </w:r>
    </w:p>
    <w:p w14:paraId="7F7992C4" w14:textId="77777777" w:rsidR="00522794" w:rsidRDefault="00522794" w:rsidP="00522794">
      <w:pPr>
        <w:spacing w:after="240"/>
        <w:rPr>
          <w:szCs w:val="22"/>
        </w:rPr>
      </w:pPr>
      <w:r w:rsidRPr="00FC32F0">
        <w:rPr>
          <w:szCs w:val="22"/>
        </w:rPr>
        <w:t xml:space="preserve">If </w:t>
      </w:r>
      <w:r>
        <w:rPr>
          <w:szCs w:val="22"/>
        </w:rPr>
        <w:t xml:space="preserve">Fines Victoria and/or </w:t>
      </w:r>
      <w:r w:rsidRPr="00FC32F0">
        <w:rPr>
          <w:szCs w:val="22"/>
        </w:rPr>
        <w:t xml:space="preserve">the Magistrates’ Court </w:t>
      </w:r>
      <w:r>
        <w:rPr>
          <w:szCs w:val="22"/>
        </w:rPr>
        <w:t>decide</w:t>
      </w:r>
      <w:r w:rsidRPr="00FC32F0">
        <w:rPr>
          <w:szCs w:val="22"/>
        </w:rPr>
        <w:t xml:space="preserve"> that I had special circumstances, then I </w:t>
      </w:r>
      <w:r>
        <w:rPr>
          <w:szCs w:val="22"/>
        </w:rPr>
        <w:t>may not have</w:t>
      </w:r>
      <w:r w:rsidRPr="00FC32F0">
        <w:rPr>
          <w:szCs w:val="22"/>
        </w:rPr>
        <w:t xml:space="preserve"> to pay back the </w:t>
      </w:r>
      <w:r>
        <w:rPr>
          <w:szCs w:val="22"/>
        </w:rPr>
        <w:t xml:space="preserve">full amount of the </w:t>
      </w:r>
      <w:r w:rsidRPr="00FC32F0">
        <w:rPr>
          <w:szCs w:val="22"/>
        </w:rPr>
        <w:t>unpaid fines.</w:t>
      </w:r>
    </w:p>
    <w:p w14:paraId="7600662E" w14:textId="77777777" w:rsidR="00522794" w:rsidRDefault="00522794" w:rsidP="00522794">
      <w:pPr>
        <w:spacing w:after="240"/>
        <w:rPr>
          <w:szCs w:val="22"/>
        </w:rPr>
        <w:sectPr w:rsidR="00522794" w:rsidSect="00E05449">
          <w:headerReference w:type="first" r:id="rId28"/>
          <w:pgSz w:w="11900" w:h="16840" w:code="9"/>
          <w:pgMar w:top="719" w:right="907" w:bottom="964" w:left="907" w:header="284" w:footer="284" w:gutter="0"/>
          <w:paperSrc w:first="7" w:other="7"/>
          <w:cols w:space="708"/>
          <w:titlePg/>
          <w:docGrid w:linePitch="299"/>
        </w:sectPr>
      </w:pPr>
      <w:r w:rsidRPr="00FC32F0">
        <w:rPr>
          <w:szCs w:val="22"/>
        </w:rPr>
        <w:t xml:space="preserve">To help convince the Magistrates’ Court that I had special circumstances, I need supporting evidence. Rather than calling medical practitioners </w:t>
      </w:r>
      <w:r>
        <w:rPr>
          <w:szCs w:val="22"/>
        </w:rPr>
        <w:t xml:space="preserve">or case workers </w:t>
      </w:r>
      <w:r w:rsidRPr="00FC32F0">
        <w:rPr>
          <w:szCs w:val="22"/>
        </w:rPr>
        <w:t>to come to court as witnesses, the Magistrates’ Court will be satisfied with a report from you.</w:t>
      </w:r>
    </w:p>
    <w:p w14:paraId="085CF205" w14:textId="77777777" w:rsidR="00522794" w:rsidRPr="00AA04C8" w:rsidRDefault="00522794" w:rsidP="00522794">
      <w:pPr>
        <w:rPr>
          <w:b/>
        </w:rPr>
      </w:pPr>
      <w:r w:rsidRPr="00AA04C8">
        <w:rPr>
          <w:b/>
        </w:rPr>
        <w:lastRenderedPageBreak/>
        <w:t xml:space="preserve">If you can write </w:t>
      </w:r>
      <w:r>
        <w:rPr>
          <w:b/>
        </w:rPr>
        <w:t>a</w:t>
      </w:r>
      <w:r w:rsidRPr="00AA04C8">
        <w:rPr>
          <w:b/>
        </w:rPr>
        <w:t xml:space="preserve"> report for me, please address each of these points:</w:t>
      </w:r>
    </w:p>
    <w:p w14:paraId="70BD4E4E" w14:textId="77777777" w:rsidR="00522794" w:rsidRDefault="00522794" w:rsidP="00522794">
      <w:pPr>
        <w:pStyle w:val="ListBullet"/>
        <w:spacing w:before="0" w:after="120"/>
        <w:ind w:left="850" w:hanging="340"/>
      </w:pPr>
      <w:r>
        <w:t>your qualifications and relationship to me, and the period you have known me</w:t>
      </w:r>
    </w:p>
    <w:p w14:paraId="2971F1C9" w14:textId="77777777" w:rsidR="00522794" w:rsidRDefault="00522794" w:rsidP="00522794">
      <w:pPr>
        <w:pStyle w:val="ListBullet"/>
        <w:spacing w:before="0" w:after="120"/>
        <w:ind w:left="850" w:hanging="340"/>
      </w:pPr>
      <w:r>
        <w:t>a summary of my circumstances</w:t>
      </w:r>
    </w:p>
    <w:p w14:paraId="135571C8" w14:textId="77777777" w:rsidR="00522794" w:rsidRPr="00BA03C3" w:rsidRDefault="00522794" w:rsidP="00522794">
      <w:pPr>
        <w:pStyle w:val="ListBullet"/>
        <w:spacing w:before="0" w:after="120"/>
        <w:ind w:left="850" w:hanging="340"/>
      </w:pPr>
      <w:r w:rsidRPr="00BA03C3">
        <w:t>whether</w:t>
      </w:r>
      <w:r>
        <w:t>, in your opinion,</w:t>
      </w:r>
      <w:r w:rsidRPr="00BA03C3">
        <w:t xml:space="preserve"> I was </w:t>
      </w:r>
      <w:r>
        <w:t>experiencing family violence</w:t>
      </w:r>
      <w:r w:rsidRPr="00BA03C3">
        <w:t xml:space="preserve"> </w:t>
      </w:r>
      <w:r>
        <w:t xml:space="preserve">during </w:t>
      </w:r>
      <w:bookmarkStart w:id="22" w:name="period_begin"/>
      <w:r>
        <w:t xml:space="preserve">the period </w:t>
      </w:r>
      <w:r>
        <w:br/>
      </w:r>
      <w:r w:rsidRPr="00BA03C3">
        <w:fldChar w:fldCharType="begin">
          <w:ffData>
            <w:name w:val="period_begin"/>
            <w:enabled/>
            <w:calcOnExit w:val="0"/>
            <w:statusText w:type="text" w:val="Whether I was homeless or living in crisis or transitional accommodation from the period _____ to _____? (form is for the from date)"/>
            <w:textInput>
              <w:default w:val="_ _ / _ _ / _ _ _ _ "/>
            </w:textInput>
          </w:ffData>
        </w:fldChar>
      </w:r>
      <w:r w:rsidRPr="00BA03C3">
        <w:instrText xml:space="preserve"> FORMTEXT </w:instrText>
      </w:r>
      <w:r w:rsidRPr="00BA03C3">
        <w:fldChar w:fldCharType="separate"/>
      </w:r>
      <w:r>
        <w:rPr>
          <w:noProof/>
        </w:rPr>
        <w:t xml:space="preserve">_ _ / _ _ / _ _ _ _ </w:t>
      </w:r>
      <w:r w:rsidRPr="00BA03C3">
        <w:fldChar w:fldCharType="end"/>
      </w:r>
      <w:bookmarkEnd w:id="22"/>
      <w:r>
        <w:t xml:space="preserve"> </w:t>
      </w:r>
      <w:r w:rsidRPr="00BA03C3">
        <w:t xml:space="preserve">to </w:t>
      </w:r>
      <w:bookmarkStart w:id="23" w:name="period_end"/>
      <w:r w:rsidRPr="00BA03C3">
        <w:fldChar w:fldCharType="begin">
          <w:ffData>
            <w:name w:val="period_end"/>
            <w:enabled/>
            <w:calcOnExit w:val="0"/>
            <w:statusText w:type="text" w:val="Whether I was homeless or living in crisis or transitional accommodation from the period _____ to _____? (form is for the to date)"/>
            <w:textInput>
              <w:default w:val="_ _ / _ _ / _ _ _ _ "/>
            </w:textInput>
          </w:ffData>
        </w:fldChar>
      </w:r>
      <w:r w:rsidRPr="00BA03C3">
        <w:instrText xml:space="preserve"> FORMTEXT </w:instrText>
      </w:r>
      <w:r w:rsidRPr="00BA03C3">
        <w:fldChar w:fldCharType="separate"/>
      </w:r>
      <w:r>
        <w:rPr>
          <w:noProof/>
        </w:rPr>
        <w:t xml:space="preserve">_ _ / _ _ / _ _ _ _ </w:t>
      </w:r>
      <w:r w:rsidRPr="00BA03C3">
        <w:fldChar w:fldCharType="end"/>
      </w:r>
      <w:bookmarkEnd w:id="23"/>
    </w:p>
    <w:p w14:paraId="4FFABD41" w14:textId="77777777" w:rsidR="00522794" w:rsidRPr="00BA03C3" w:rsidRDefault="00522794" w:rsidP="00522794">
      <w:pPr>
        <w:pStyle w:val="ListBullet"/>
        <w:spacing w:before="0" w:after="120"/>
        <w:ind w:left="850" w:hanging="340"/>
      </w:pPr>
      <w:r w:rsidRPr="00BA03C3">
        <w:t>whether I ha</w:t>
      </w:r>
      <w:r>
        <w:t>d access to safe</w:t>
      </w:r>
      <w:r w:rsidRPr="00BA03C3">
        <w:t xml:space="preserve"> </w:t>
      </w:r>
      <w:r>
        <w:t>and secure housing during the period</w:t>
      </w:r>
      <w:r>
        <w:br/>
      </w:r>
      <w:r w:rsidRPr="00BA03C3">
        <w:fldChar w:fldCharType="begin">
          <w:ffData>
            <w:name w:val="period_begin"/>
            <w:enabled/>
            <w:calcOnExit w:val="0"/>
            <w:statusText w:type="text" w:val="Whether I was homeless or living in crisis or transitional accommodation from the period _____ to _____? (form is for the from date)"/>
            <w:textInput>
              <w:default w:val="_ _ / _ _ / _ _ _ _ "/>
            </w:textInput>
          </w:ffData>
        </w:fldChar>
      </w:r>
      <w:r w:rsidRPr="00BA03C3">
        <w:instrText xml:space="preserve"> FORMTEXT </w:instrText>
      </w:r>
      <w:r w:rsidRPr="00BA03C3">
        <w:fldChar w:fldCharType="separate"/>
      </w:r>
      <w:r>
        <w:rPr>
          <w:noProof/>
        </w:rPr>
        <w:t xml:space="preserve">_ _ / _ _ / _ _ _ _ </w:t>
      </w:r>
      <w:r w:rsidRPr="00BA03C3">
        <w:fldChar w:fldCharType="end"/>
      </w:r>
      <w:r>
        <w:t xml:space="preserve"> </w:t>
      </w:r>
      <w:r w:rsidRPr="00BA03C3">
        <w:t xml:space="preserve">to </w:t>
      </w:r>
      <w:r w:rsidRPr="00BA03C3">
        <w:fldChar w:fldCharType="begin">
          <w:ffData>
            <w:name w:val="period_end"/>
            <w:enabled/>
            <w:calcOnExit w:val="0"/>
            <w:statusText w:type="text" w:val="Whether I was homeless or living in crisis or transitional accommodation from the period _____ to _____? (form is for the to date)"/>
            <w:textInput>
              <w:default w:val="_ _ / _ _ / _ _ _ _ "/>
            </w:textInput>
          </w:ffData>
        </w:fldChar>
      </w:r>
      <w:r w:rsidRPr="00BA03C3">
        <w:instrText xml:space="preserve"> FORMTEXT </w:instrText>
      </w:r>
      <w:r w:rsidRPr="00BA03C3">
        <w:fldChar w:fldCharType="separate"/>
      </w:r>
      <w:r>
        <w:rPr>
          <w:noProof/>
        </w:rPr>
        <w:t xml:space="preserve">_ _ / _ _ / _ _ _ _ </w:t>
      </w:r>
      <w:r w:rsidRPr="00BA03C3">
        <w:fldChar w:fldCharType="end"/>
      </w:r>
    </w:p>
    <w:p w14:paraId="613B37E9" w14:textId="77777777" w:rsidR="00522794" w:rsidRPr="003F25E8" w:rsidRDefault="00522794" w:rsidP="00522794">
      <w:pPr>
        <w:pStyle w:val="ListBullet"/>
        <w:spacing w:before="0" w:after="120"/>
        <w:ind w:left="850" w:hanging="340"/>
      </w:pPr>
      <w:r w:rsidRPr="003F25E8">
        <w:t>whether, in your opinion, it is more likely than not that my circumstances</w:t>
      </w:r>
      <w:r>
        <w:t>,</w:t>
      </w:r>
      <w:r w:rsidRPr="003F25E8">
        <w:t xml:space="preserve"> involving family violence, </w:t>
      </w:r>
      <w:r>
        <w:t xml:space="preserve">contributed to me having a substantially reduced capacity to </w:t>
      </w:r>
      <w:r w:rsidRPr="003F25E8">
        <w:t xml:space="preserve">control </w:t>
      </w:r>
      <w:r>
        <w:t>the</w:t>
      </w:r>
      <w:r w:rsidRPr="003F25E8">
        <w:t xml:space="preserve"> conduct</w:t>
      </w:r>
      <w:r>
        <w:t xml:space="preserve"> </w:t>
      </w:r>
      <w:r w:rsidRPr="003F25E8">
        <w:t>that led to me getting fines. For example:</w:t>
      </w:r>
    </w:p>
    <w:bookmarkStart w:id="24" w:name="example_of_fines"/>
    <w:p w14:paraId="37DCC28E" w14:textId="77777777" w:rsidR="00522794" w:rsidRPr="00BA03C3" w:rsidRDefault="00522794" w:rsidP="00522794">
      <w:pPr>
        <w:pStyle w:val="ListBullet"/>
        <w:numPr>
          <w:ilvl w:val="0"/>
          <w:numId w:val="0"/>
        </w:numPr>
        <w:ind w:left="850"/>
        <w:rPr>
          <w:rFonts w:cs="Arial"/>
        </w:rPr>
      </w:pPr>
      <w:r>
        <w:fldChar w:fldCharType="begin">
          <w:ffData>
            <w:name w:val="example_of_fines"/>
            <w:enabled/>
            <w:calcOnExit w:val="0"/>
            <w:statusText w:type="text" w:val="Whether the condition may have contributed to conduct that led to me getting fines. For example:"/>
            <w:textInput>
              <w:default w:val="_______________________________________________________________________________________________________________________________________________________________________________________________________________________________________________________________"/>
            </w:textInput>
          </w:ffData>
        </w:fldChar>
      </w:r>
      <w:r>
        <w:instrText xml:space="preserve"> FORMTEXT </w:instrText>
      </w:r>
      <w:r>
        <w:fldChar w:fldCharType="separate"/>
      </w:r>
      <w:r>
        <w:rPr>
          <w:noProof/>
        </w:rPr>
        <w:t>_______________________________________________________________________________________________________________________________________________________________________________________________________________________________________________________________</w:t>
      </w:r>
      <w:r>
        <w:fldChar w:fldCharType="end"/>
      </w:r>
      <w:bookmarkEnd w:id="24"/>
    </w:p>
    <w:p w14:paraId="2B20A46B" w14:textId="77777777" w:rsidR="00522794" w:rsidRPr="00BA03C3" w:rsidRDefault="00522794" w:rsidP="00522794">
      <w:pPr>
        <w:pStyle w:val="ListBullet"/>
        <w:spacing w:before="0" w:after="120"/>
        <w:ind w:left="850" w:hanging="340"/>
      </w:pPr>
      <w:r w:rsidRPr="00BA03C3">
        <w:t>any other information you consider relevant.</w:t>
      </w:r>
    </w:p>
    <w:p w14:paraId="1E5066C1" w14:textId="77777777" w:rsidR="00522794" w:rsidRPr="00FC32F0" w:rsidRDefault="00522794" w:rsidP="00522794">
      <w:pPr>
        <w:rPr>
          <w:b/>
          <w:szCs w:val="22"/>
        </w:rPr>
      </w:pPr>
      <w:r w:rsidRPr="00FC32F0">
        <w:rPr>
          <w:b/>
          <w:szCs w:val="22"/>
        </w:rPr>
        <w:t>When you have completed the report, can you please ensure:</w:t>
      </w:r>
    </w:p>
    <w:p w14:paraId="0D82B157" w14:textId="77777777" w:rsidR="00522794" w:rsidRPr="00476BC0" w:rsidRDefault="00522794" w:rsidP="00522794">
      <w:pPr>
        <w:pStyle w:val="ListBullet"/>
        <w:spacing w:before="0" w:after="120"/>
        <w:ind w:left="850" w:hanging="340"/>
        <w:rPr>
          <w:b/>
        </w:rPr>
      </w:pPr>
      <w:r w:rsidRPr="00476BC0">
        <w:rPr>
          <w:b/>
        </w:rPr>
        <w:t>you print it out on your letterhead</w:t>
      </w:r>
    </w:p>
    <w:p w14:paraId="69DA050F" w14:textId="77777777" w:rsidR="00522794" w:rsidRPr="00476BC0" w:rsidRDefault="00522794" w:rsidP="00522794">
      <w:pPr>
        <w:pStyle w:val="ListBullet"/>
        <w:spacing w:before="0" w:after="120"/>
        <w:ind w:left="850" w:hanging="340"/>
        <w:rPr>
          <w:b/>
        </w:rPr>
      </w:pPr>
      <w:r w:rsidRPr="00476BC0">
        <w:rPr>
          <w:b/>
        </w:rPr>
        <w:t>you sign and date the report</w:t>
      </w:r>
    </w:p>
    <w:p w14:paraId="6C0101F7" w14:textId="77777777" w:rsidR="00522794" w:rsidRPr="00FC32F0" w:rsidRDefault="00522794" w:rsidP="00522794">
      <w:pPr>
        <w:pStyle w:val="ListBullet"/>
        <w:spacing w:before="0" w:after="120"/>
        <w:ind w:left="850" w:hanging="340"/>
      </w:pPr>
      <w:r w:rsidRPr="00476BC0">
        <w:rPr>
          <w:b/>
        </w:rPr>
        <w:t>you have it ready by</w:t>
      </w:r>
      <w:r w:rsidRPr="00FC32F0">
        <w:t xml:space="preserve"> </w:t>
      </w:r>
      <w:bookmarkStart w:id="25" w:name="have_it_read_by"/>
      <w:r w:rsidRPr="00FC32F0">
        <w:fldChar w:fldCharType="begin">
          <w:ffData>
            <w:name w:val="have_it_read_by"/>
            <w:enabled/>
            <w:calcOnExit w:val="0"/>
            <w:statusText w:type="text" w:val="When you have completed the report, can you please ensure you have it read by __________."/>
            <w:textInput>
              <w:default w:val="_ _ / _ _ / _ _ _ _ "/>
            </w:textInput>
          </w:ffData>
        </w:fldChar>
      </w:r>
      <w:r w:rsidRPr="00FC32F0">
        <w:instrText xml:space="preserve"> FORMTEXT </w:instrText>
      </w:r>
      <w:r w:rsidRPr="00FC32F0">
        <w:fldChar w:fldCharType="separate"/>
      </w:r>
      <w:r>
        <w:rPr>
          <w:noProof/>
        </w:rPr>
        <w:t xml:space="preserve">_ _ / _ _ / _ _ _ _ </w:t>
      </w:r>
      <w:r w:rsidRPr="00FC32F0">
        <w:fldChar w:fldCharType="end"/>
      </w:r>
      <w:bookmarkEnd w:id="25"/>
      <w:r w:rsidRPr="00FC32F0">
        <w:t>.</w:t>
      </w:r>
    </w:p>
    <w:p w14:paraId="7DB541AF" w14:textId="77777777" w:rsidR="00522794" w:rsidRPr="00FC32F0" w:rsidRDefault="00522794" w:rsidP="00522794">
      <w:pPr>
        <w:spacing w:after="240"/>
        <w:rPr>
          <w:szCs w:val="22"/>
        </w:rPr>
      </w:pPr>
      <w:r w:rsidRPr="00FC32F0">
        <w:rPr>
          <w:szCs w:val="22"/>
        </w:rPr>
        <w:t>Please contact me when the report is ready to be collected.</w:t>
      </w:r>
    </w:p>
    <w:p w14:paraId="2DA5D894" w14:textId="77777777" w:rsidR="00522794" w:rsidRPr="00FC32F0" w:rsidRDefault="00522794" w:rsidP="00522794">
      <w:pPr>
        <w:spacing w:after="240"/>
        <w:rPr>
          <w:szCs w:val="22"/>
        </w:rPr>
      </w:pPr>
      <w:r w:rsidRPr="00FC32F0">
        <w:rPr>
          <w:szCs w:val="22"/>
        </w:rPr>
        <w:t xml:space="preserve">Due to my current financial situation, I request that you please provide this report free of charge. </w:t>
      </w:r>
    </w:p>
    <w:p w14:paraId="4E725EEF" w14:textId="77777777" w:rsidR="00522794" w:rsidRPr="00FC32F0" w:rsidRDefault="00522794" w:rsidP="00522794">
      <w:pPr>
        <w:spacing w:after="240"/>
        <w:rPr>
          <w:szCs w:val="22"/>
        </w:rPr>
      </w:pPr>
      <w:r w:rsidRPr="00FC32F0">
        <w:rPr>
          <w:szCs w:val="22"/>
        </w:rPr>
        <w:t>If you have any questions, please call me on:</w:t>
      </w:r>
    </w:p>
    <w:p w14:paraId="14B0E75F" w14:textId="77777777" w:rsidR="00522794" w:rsidRPr="00FC32F0" w:rsidRDefault="00522794" w:rsidP="00522794">
      <w:pPr>
        <w:spacing w:after="360"/>
        <w:rPr>
          <w:szCs w:val="22"/>
        </w:rPr>
      </w:pPr>
      <w:r w:rsidRPr="00FC32F0">
        <w:rPr>
          <w:szCs w:val="22"/>
        </w:rPr>
        <w:t xml:space="preserve">Home phone: </w:t>
      </w:r>
      <w:r w:rsidRPr="00FC32F0">
        <w:rPr>
          <w:szCs w:val="22"/>
        </w:rPr>
        <w:fldChar w:fldCharType="begin">
          <w:ffData>
            <w:name w:val="home_phone"/>
            <w:enabled/>
            <w:calcOnExit w:val="0"/>
            <w:statusText w:type="text" w:val="Home phone?"/>
            <w:textInput>
              <w:default w:val="_ _ _ _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_ _     _ _ _ _</w:t>
      </w:r>
      <w:r w:rsidRPr="00FC32F0">
        <w:rPr>
          <w:szCs w:val="22"/>
        </w:rPr>
        <w:fldChar w:fldCharType="end"/>
      </w:r>
      <w:r w:rsidRPr="00FC32F0">
        <w:rPr>
          <w:szCs w:val="22"/>
        </w:rPr>
        <w:t xml:space="preserve"> </w:t>
      </w:r>
      <w:r>
        <w:rPr>
          <w:szCs w:val="22"/>
        </w:rPr>
        <w:t>or</w:t>
      </w:r>
      <w:r w:rsidRPr="00FC32F0">
        <w:rPr>
          <w:szCs w:val="22"/>
        </w:rPr>
        <w:t xml:space="preserve"> </w:t>
      </w:r>
      <w:r>
        <w:rPr>
          <w:szCs w:val="22"/>
        </w:rPr>
        <w:t>m</w:t>
      </w:r>
      <w:r w:rsidRPr="00FC32F0">
        <w:rPr>
          <w:szCs w:val="22"/>
        </w:rPr>
        <w:t xml:space="preserve">obile: </w:t>
      </w:r>
      <w:r w:rsidRPr="00FC32F0">
        <w:rPr>
          <w:szCs w:val="22"/>
        </w:rPr>
        <w:fldChar w:fldCharType="begin">
          <w:ffData>
            <w:name w:val="mobile"/>
            <w:enabled/>
            <w:calcOnExit w:val="0"/>
            <w:statusText w:type="text" w:val="Mobile phone number?"/>
            <w:textInput>
              <w:default w:val="_ _ _    _ _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_    _ _ _    _ _ _</w:t>
      </w:r>
      <w:r w:rsidRPr="00FC32F0">
        <w:rPr>
          <w:szCs w:val="22"/>
        </w:rPr>
        <w:fldChar w:fldCharType="end"/>
      </w:r>
    </w:p>
    <w:p w14:paraId="61A8D43E" w14:textId="77777777" w:rsidR="00522794" w:rsidRPr="00FC32F0" w:rsidRDefault="00522794" w:rsidP="00522794">
      <w:pPr>
        <w:spacing w:after="360"/>
        <w:rPr>
          <w:szCs w:val="22"/>
        </w:rPr>
      </w:pPr>
      <w:r w:rsidRPr="00FC32F0">
        <w:rPr>
          <w:szCs w:val="22"/>
        </w:rPr>
        <w:t>Kind regards</w:t>
      </w:r>
    </w:p>
    <w:p w14:paraId="24E33939" w14:textId="77777777" w:rsidR="00522794" w:rsidRPr="00FC32F0" w:rsidRDefault="00522794" w:rsidP="00522794">
      <w:pPr>
        <w:spacing w:before="360" w:after="360"/>
        <w:rPr>
          <w:szCs w:val="22"/>
        </w:rPr>
      </w:pPr>
      <w:r w:rsidRPr="00FC32F0">
        <w:rPr>
          <w:szCs w:val="22"/>
        </w:rPr>
        <w:fldChar w:fldCharType="begin">
          <w:ffData>
            <w:name w:val=""/>
            <w:enabled/>
            <w:calcOnExit w:val="0"/>
            <w:textInput>
              <w:default w:val="(Signature)_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(Signature)_____________________________</w:t>
      </w:r>
      <w:r w:rsidRPr="00FC32F0">
        <w:rPr>
          <w:szCs w:val="22"/>
        </w:rPr>
        <w:fldChar w:fldCharType="end"/>
      </w:r>
    </w:p>
    <w:p w14:paraId="3C170C5C" w14:textId="77777777" w:rsidR="00522794" w:rsidRPr="00001ED6" w:rsidRDefault="00522794" w:rsidP="00522794">
      <w:pPr>
        <w:rPr>
          <w:szCs w:val="22"/>
        </w:rPr>
        <w:sectPr w:rsidR="00522794" w:rsidRPr="00001ED6" w:rsidSect="00E05449">
          <w:headerReference w:type="first" r:id="rId29"/>
          <w:pgSz w:w="11900" w:h="16840" w:code="9"/>
          <w:pgMar w:top="1079" w:right="907" w:bottom="964" w:left="907" w:header="284" w:footer="284" w:gutter="0"/>
          <w:paperSrc w:first="7" w:other="7"/>
          <w:cols w:space="708"/>
          <w:titlePg/>
          <w:docGrid w:linePitch="299"/>
        </w:sectPr>
      </w:pPr>
      <w:r w:rsidRPr="00FC32F0">
        <w:rPr>
          <w:szCs w:val="22"/>
        </w:rPr>
        <w:fldChar w:fldCharType="begin">
          <w:ffData>
            <w:name w:val="Text13"/>
            <w:enabled/>
            <w:calcOnExit w:val="0"/>
            <w:textInput>
              <w:default w:val="(Print name)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(Print name)____________________________</w:t>
      </w:r>
      <w:r w:rsidRPr="00FC32F0">
        <w:rPr>
          <w:szCs w:val="22"/>
        </w:rPr>
        <w:fldChar w:fldCharType="end"/>
      </w:r>
    </w:p>
    <w:p w14:paraId="5B41F84B" w14:textId="77777777" w:rsidR="00522794" w:rsidRPr="00036DF3" w:rsidRDefault="00522794" w:rsidP="00522794">
      <w:pPr>
        <w:pStyle w:val="Heading3"/>
        <w:spacing w:before="0"/>
        <w:rPr>
          <w:szCs w:val="24"/>
        </w:rPr>
      </w:pPr>
      <w:bookmarkStart w:id="26" w:name="Letter_to_Infringements_Court"/>
      <w:bookmarkStart w:id="27" w:name="Letter_to_FV_enf_review"/>
      <w:bookmarkEnd w:id="26"/>
      <w:bookmarkEnd w:id="27"/>
      <w:r w:rsidRPr="00036DF3">
        <w:rPr>
          <w:szCs w:val="24"/>
        </w:rPr>
        <w:lastRenderedPageBreak/>
        <w:t>Letter to Fines Victoria</w:t>
      </w:r>
    </w:p>
    <w:p w14:paraId="0CDF2B0B" w14:textId="77777777" w:rsidR="00522794" w:rsidRPr="00036DF3" w:rsidRDefault="00522794" w:rsidP="00522794">
      <w:pPr>
        <w:rPr>
          <w:szCs w:val="22"/>
          <w:lang w:eastAsia="en-AU"/>
        </w:rPr>
      </w:pPr>
    </w:p>
    <w:p w14:paraId="6882F7A5" w14:textId="77777777" w:rsidR="00522794" w:rsidRPr="00036DF3" w:rsidRDefault="00522794" w:rsidP="00522794">
      <w:pPr>
        <w:spacing w:after="360"/>
        <w:rPr>
          <w:szCs w:val="22"/>
        </w:rPr>
      </w:pPr>
      <w:r w:rsidRPr="00036DF3">
        <w:rPr>
          <w:szCs w:val="22"/>
        </w:rPr>
        <w:t>Date:</w:t>
      </w:r>
      <w:r w:rsidRPr="00036DF3">
        <w:rPr>
          <w:szCs w:val="22"/>
        </w:rPr>
        <w:tab/>
      </w:r>
      <w:r w:rsidRPr="00036DF3">
        <w:rPr>
          <w:szCs w:val="22"/>
        </w:rPr>
        <w:fldChar w:fldCharType="begin">
          <w:ffData>
            <w:name w:val="todays_date"/>
            <w:enabled/>
            <w:calcOnExit w:val="0"/>
            <w:statusText w:type="text" w:val="Today's date?"/>
            <w:textInput>
              <w:default w:val="_ _ / _ _ / _ _ _ _"/>
            </w:textInput>
          </w:ffData>
        </w:fldChar>
      </w:r>
      <w:r w:rsidRPr="00036DF3">
        <w:rPr>
          <w:szCs w:val="22"/>
        </w:rPr>
        <w:instrText xml:space="preserve"> FORMTEXT </w:instrText>
      </w:r>
      <w:r w:rsidRPr="00036DF3">
        <w:rPr>
          <w:szCs w:val="22"/>
        </w:rPr>
      </w:r>
      <w:r w:rsidRPr="00036DF3">
        <w:rPr>
          <w:szCs w:val="22"/>
        </w:rPr>
        <w:fldChar w:fldCharType="separate"/>
      </w:r>
      <w:r w:rsidRPr="00036DF3">
        <w:rPr>
          <w:noProof/>
          <w:szCs w:val="22"/>
        </w:rPr>
        <w:t>_ _ / _ _ / _ _ _ _</w:t>
      </w:r>
      <w:r w:rsidRPr="00036DF3">
        <w:rPr>
          <w:szCs w:val="22"/>
        </w:rPr>
        <w:fldChar w:fldCharType="end"/>
      </w:r>
    </w:p>
    <w:p w14:paraId="03636D0E" w14:textId="77777777" w:rsidR="00522794" w:rsidRPr="00036DF3" w:rsidRDefault="00522794" w:rsidP="00522794">
      <w:pPr>
        <w:spacing w:after="360"/>
        <w:rPr>
          <w:szCs w:val="22"/>
        </w:rPr>
      </w:pPr>
      <w:r w:rsidRPr="00036DF3">
        <w:rPr>
          <w:szCs w:val="22"/>
        </w:rPr>
        <w:t>Fines Victoria</w:t>
      </w:r>
      <w:r w:rsidRPr="00036DF3">
        <w:rPr>
          <w:szCs w:val="22"/>
        </w:rPr>
        <w:br/>
        <w:t>PO Box 14487</w:t>
      </w:r>
      <w:r w:rsidRPr="00036DF3">
        <w:rPr>
          <w:szCs w:val="22"/>
        </w:rPr>
        <w:br/>
        <w:t>Melbourne VICTORIA 8001</w:t>
      </w:r>
    </w:p>
    <w:p w14:paraId="185B6C15" w14:textId="77777777" w:rsidR="00522794" w:rsidRPr="00036DF3" w:rsidRDefault="00522794" w:rsidP="00522794">
      <w:pPr>
        <w:spacing w:after="240"/>
        <w:rPr>
          <w:b/>
          <w:szCs w:val="22"/>
        </w:rPr>
      </w:pPr>
      <w:r w:rsidRPr="00036DF3">
        <w:rPr>
          <w:b/>
          <w:szCs w:val="22"/>
        </w:rPr>
        <w:t>Attention: The Director</w:t>
      </w:r>
    </w:p>
    <w:p w14:paraId="064E2BBD" w14:textId="77777777" w:rsidR="00522794" w:rsidRPr="00036DF3" w:rsidRDefault="00522794" w:rsidP="00522794">
      <w:pPr>
        <w:rPr>
          <w:szCs w:val="22"/>
        </w:rPr>
      </w:pPr>
      <w:r w:rsidRPr="00036DF3">
        <w:rPr>
          <w:szCs w:val="22"/>
        </w:rPr>
        <w:t>I request an enforcement review based on special circumstances.</w:t>
      </w:r>
    </w:p>
    <w:p w14:paraId="7FF0976C" w14:textId="77777777" w:rsidR="00522794" w:rsidRPr="00036DF3" w:rsidRDefault="00522794" w:rsidP="00522794">
      <w:pPr>
        <w:rPr>
          <w:szCs w:val="22"/>
        </w:rPr>
      </w:pPr>
      <w:r w:rsidRPr="00036DF3">
        <w:rPr>
          <w:szCs w:val="22"/>
        </w:rPr>
        <w:t>My details are:</w:t>
      </w:r>
    </w:p>
    <w:p w14:paraId="4BEDF90E" w14:textId="77777777" w:rsidR="00522794" w:rsidRPr="00036DF3" w:rsidRDefault="00522794" w:rsidP="00522794">
      <w:pPr>
        <w:tabs>
          <w:tab w:val="left" w:pos="2127"/>
        </w:tabs>
        <w:rPr>
          <w:szCs w:val="22"/>
        </w:rPr>
      </w:pPr>
      <w:r w:rsidRPr="00036DF3">
        <w:rPr>
          <w:szCs w:val="22"/>
        </w:rPr>
        <w:t>Full name:</w:t>
      </w:r>
      <w:r w:rsidRPr="00036DF3">
        <w:rPr>
          <w:szCs w:val="22"/>
        </w:rPr>
        <w:tab/>
      </w:r>
      <w:r w:rsidRPr="00036DF3">
        <w:rPr>
          <w:szCs w:val="22"/>
        </w:rPr>
        <w:fldChar w:fldCharType="begin">
          <w:ffData>
            <w:name w:val="full_name"/>
            <w:enabled/>
            <w:calcOnExit w:val="0"/>
            <w:statusText w:type="text" w:val="Full name?"/>
            <w:textInput>
              <w:default w:val="____________________________________________________"/>
            </w:textInput>
          </w:ffData>
        </w:fldChar>
      </w:r>
      <w:r w:rsidRPr="00036DF3">
        <w:rPr>
          <w:szCs w:val="22"/>
        </w:rPr>
        <w:instrText xml:space="preserve"> FORMTEXT </w:instrText>
      </w:r>
      <w:r w:rsidRPr="00036DF3">
        <w:rPr>
          <w:szCs w:val="22"/>
        </w:rPr>
      </w:r>
      <w:r w:rsidRPr="00036DF3">
        <w:rPr>
          <w:szCs w:val="22"/>
        </w:rPr>
        <w:fldChar w:fldCharType="separate"/>
      </w:r>
      <w:r w:rsidRPr="00036DF3">
        <w:rPr>
          <w:noProof/>
          <w:szCs w:val="22"/>
        </w:rPr>
        <w:t>____________________________________________________</w:t>
      </w:r>
      <w:r w:rsidRPr="00036DF3">
        <w:rPr>
          <w:szCs w:val="22"/>
        </w:rPr>
        <w:fldChar w:fldCharType="end"/>
      </w:r>
    </w:p>
    <w:p w14:paraId="03785A71" w14:textId="77777777" w:rsidR="00522794" w:rsidRPr="00036DF3" w:rsidRDefault="00522794" w:rsidP="00522794">
      <w:pPr>
        <w:tabs>
          <w:tab w:val="left" w:pos="2127"/>
        </w:tabs>
        <w:rPr>
          <w:szCs w:val="22"/>
        </w:rPr>
      </w:pPr>
      <w:r w:rsidRPr="00036DF3">
        <w:rPr>
          <w:szCs w:val="22"/>
        </w:rPr>
        <w:t>Date of birth:</w:t>
      </w:r>
      <w:r w:rsidRPr="00036DF3">
        <w:rPr>
          <w:szCs w:val="22"/>
        </w:rPr>
        <w:tab/>
      </w:r>
      <w:r w:rsidRPr="00036DF3">
        <w:rPr>
          <w:szCs w:val="22"/>
        </w:rPr>
        <w:fldChar w:fldCharType="begin">
          <w:ffData>
            <w:name w:val="date_of_birth"/>
            <w:enabled/>
            <w:calcOnExit w:val="0"/>
            <w:statusText w:type="text" w:val="Date of birth?"/>
            <w:textInput>
              <w:default w:val="_ _ / _ _ / _ _ _ _"/>
            </w:textInput>
          </w:ffData>
        </w:fldChar>
      </w:r>
      <w:r w:rsidRPr="00036DF3">
        <w:rPr>
          <w:szCs w:val="22"/>
        </w:rPr>
        <w:instrText xml:space="preserve"> FORMTEXT </w:instrText>
      </w:r>
      <w:r w:rsidRPr="00036DF3">
        <w:rPr>
          <w:szCs w:val="22"/>
        </w:rPr>
      </w:r>
      <w:r w:rsidRPr="00036DF3">
        <w:rPr>
          <w:szCs w:val="22"/>
        </w:rPr>
        <w:fldChar w:fldCharType="separate"/>
      </w:r>
      <w:r w:rsidRPr="00036DF3">
        <w:rPr>
          <w:noProof/>
          <w:szCs w:val="22"/>
        </w:rPr>
        <w:t>_ _ / _ _ / _ _ _ _</w:t>
      </w:r>
      <w:r w:rsidRPr="00036DF3">
        <w:rPr>
          <w:szCs w:val="22"/>
        </w:rPr>
        <w:fldChar w:fldCharType="end"/>
      </w:r>
    </w:p>
    <w:p w14:paraId="3B32580C" w14:textId="77777777" w:rsidR="00522794" w:rsidRPr="00036DF3" w:rsidRDefault="00522794" w:rsidP="00522794">
      <w:pPr>
        <w:rPr>
          <w:szCs w:val="22"/>
        </w:rPr>
      </w:pPr>
      <w:r w:rsidRPr="00036DF3">
        <w:rPr>
          <w:szCs w:val="22"/>
        </w:rPr>
        <w:t>Current address:</w:t>
      </w:r>
      <w:r w:rsidRPr="00036DF3">
        <w:rPr>
          <w:szCs w:val="22"/>
        </w:rPr>
        <w:tab/>
      </w:r>
      <w:r w:rsidRPr="00036DF3">
        <w:rPr>
          <w:szCs w:val="22"/>
        </w:rPr>
        <w:fldChar w:fldCharType="begin">
          <w:ffData>
            <w:name w:val="current_address"/>
            <w:enabled/>
            <w:calcOnExit w:val="0"/>
            <w:statusText w:type="text" w:val="Current address?"/>
            <w:textInput>
              <w:default w:val="_____________________________________________________"/>
            </w:textInput>
          </w:ffData>
        </w:fldChar>
      </w:r>
      <w:r w:rsidRPr="00036DF3">
        <w:rPr>
          <w:szCs w:val="22"/>
        </w:rPr>
        <w:instrText xml:space="preserve"> FORMTEXT </w:instrText>
      </w:r>
      <w:r w:rsidRPr="00036DF3">
        <w:rPr>
          <w:szCs w:val="22"/>
        </w:rPr>
      </w:r>
      <w:r w:rsidRPr="00036DF3">
        <w:rPr>
          <w:szCs w:val="22"/>
        </w:rPr>
        <w:fldChar w:fldCharType="separate"/>
      </w:r>
      <w:r w:rsidRPr="00036DF3">
        <w:rPr>
          <w:noProof/>
          <w:szCs w:val="22"/>
        </w:rPr>
        <w:t>_____________________________________________________</w:t>
      </w:r>
      <w:r w:rsidRPr="00036DF3">
        <w:rPr>
          <w:szCs w:val="22"/>
        </w:rPr>
        <w:fldChar w:fldCharType="end"/>
      </w:r>
    </w:p>
    <w:p w14:paraId="1568AAA4" w14:textId="77777777" w:rsidR="00522794" w:rsidRPr="00036DF3" w:rsidRDefault="00522794" w:rsidP="00522794">
      <w:pPr>
        <w:tabs>
          <w:tab w:val="left" w:pos="3544"/>
        </w:tabs>
        <w:ind w:firstLine="2126"/>
        <w:rPr>
          <w:szCs w:val="22"/>
        </w:rPr>
      </w:pPr>
      <w:r w:rsidRPr="00036DF3">
        <w:rPr>
          <w:szCs w:val="22"/>
        </w:rPr>
        <w:t>Postcode:</w:t>
      </w:r>
      <w:r w:rsidRPr="00036DF3">
        <w:rPr>
          <w:szCs w:val="22"/>
        </w:rPr>
        <w:tab/>
      </w:r>
      <w:r w:rsidRPr="00036DF3">
        <w:rPr>
          <w:szCs w:val="22"/>
        </w:rPr>
        <w:fldChar w:fldCharType="begin">
          <w:ffData>
            <w:name w:val="postcode"/>
            <w:enabled/>
            <w:calcOnExit w:val="0"/>
            <w:statusText w:type="text" w:val="Postcode?"/>
            <w:textInput>
              <w:default w:val="__________________"/>
            </w:textInput>
          </w:ffData>
        </w:fldChar>
      </w:r>
      <w:r w:rsidRPr="00036DF3">
        <w:rPr>
          <w:szCs w:val="22"/>
        </w:rPr>
        <w:instrText xml:space="preserve"> FORMTEXT </w:instrText>
      </w:r>
      <w:r w:rsidRPr="00036DF3">
        <w:rPr>
          <w:szCs w:val="22"/>
        </w:rPr>
      </w:r>
      <w:r w:rsidRPr="00036DF3">
        <w:rPr>
          <w:szCs w:val="22"/>
        </w:rPr>
        <w:fldChar w:fldCharType="separate"/>
      </w:r>
      <w:r w:rsidRPr="00036DF3">
        <w:rPr>
          <w:noProof/>
          <w:szCs w:val="22"/>
        </w:rPr>
        <w:t>__________________</w:t>
      </w:r>
      <w:r w:rsidRPr="00036DF3">
        <w:rPr>
          <w:szCs w:val="22"/>
        </w:rPr>
        <w:fldChar w:fldCharType="end"/>
      </w:r>
    </w:p>
    <w:p w14:paraId="6B6706BB" w14:textId="77777777" w:rsidR="00522794" w:rsidRPr="00036DF3" w:rsidRDefault="00522794" w:rsidP="00522794">
      <w:pPr>
        <w:tabs>
          <w:tab w:val="left" w:pos="3544"/>
        </w:tabs>
        <w:ind w:firstLine="2126"/>
        <w:rPr>
          <w:szCs w:val="22"/>
        </w:rPr>
      </w:pPr>
      <w:r w:rsidRPr="00036DF3">
        <w:rPr>
          <w:szCs w:val="22"/>
        </w:rPr>
        <w:t>State:</w:t>
      </w:r>
      <w:r w:rsidRPr="00036DF3">
        <w:rPr>
          <w:szCs w:val="22"/>
        </w:rPr>
        <w:tab/>
      </w:r>
      <w:r w:rsidRPr="00036DF3">
        <w:rPr>
          <w:szCs w:val="22"/>
        </w:rPr>
        <w:fldChar w:fldCharType="begin">
          <w:ffData>
            <w:name w:val=""/>
            <w:enabled/>
            <w:calcOnExit w:val="0"/>
            <w:statusText w:type="text" w:val="State?"/>
            <w:textInput>
              <w:default w:val="____________________________"/>
            </w:textInput>
          </w:ffData>
        </w:fldChar>
      </w:r>
      <w:r w:rsidRPr="00036DF3">
        <w:rPr>
          <w:szCs w:val="22"/>
        </w:rPr>
        <w:instrText xml:space="preserve"> FORMTEXT </w:instrText>
      </w:r>
      <w:r w:rsidRPr="00036DF3">
        <w:rPr>
          <w:szCs w:val="22"/>
        </w:rPr>
      </w:r>
      <w:r w:rsidRPr="00036DF3">
        <w:rPr>
          <w:szCs w:val="22"/>
        </w:rPr>
        <w:fldChar w:fldCharType="separate"/>
      </w:r>
      <w:r w:rsidRPr="00036DF3">
        <w:rPr>
          <w:noProof/>
          <w:szCs w:val="22"/>
        </w:rPr>
        <w:t>____________________________</w:t>
      </w:r>
      <w:r w:rsidRPr="00036DF3">
        <w:rPr>
          <w:szCs w:val="22"/>
        </w:rPr>
        <w:fldChar w:fldCharType="end"/>
      </w:r>
    </w:p>
    <w:bookmarkStart w:id="28" w:name="RevokeRequest"/>
    <w:p w14:paraId="6A7A13C4" w14:textId="77777777" w:rsidR="00522794" w:rsidRPr="00036DF3" w:rsidRDefault="00522794" w:rsidP="00522794">
      <w:pPr>
        <w:rPr>
          <w:szCs w:val="22"/>
        </w:rPr>
      </w:pPr>
      <w:r w:rsidRPr="00036DF3">
        <w:rPr>
          <w:szCs w:val="22"/>
        </w:rPr>
        <w:fldChar w:fldCharType="begin">
          <w:ffData>
            <w:name w:val="RevokeRequest"/>
            <w:enabled/>
            <w:calcOnExit w:val="0"/>
            <w:helpText w:type="text" w:val="I apply to have all outstanding Enforcement Orders revoked on the basis that special circumstances exist and request that my fine(s) be referred to the Special Circumstances list? Yes."/>
            <w:checkBox>
              <w:sizeAuto/>
              <w:default w:val="0"/>
            </w:checkBox>
          </w:ffData>
        </w:fldChar>
      </w:r>
      <w:r w:rsidRPr="00036DF3">
        <w:rPr>
          <w:szCs w:val="22"/>
        </w:rPr>
        <w:instrText xml:space="preserve"> FORMCHECKBOX </w:instrText>
      </w:r>
      <w:r>
        <w:rPr>
          <w:szCs w:val="22"/>
        </w:rPr>
      </w:r>
      <w:r>
        <w:rPr>
          <w:szCs w:val="22"/>
        </w:rPr>
        <w:fldChar w:fldCharType="separate"/>
      </w:r>
      <w:r w:rsidRPr="00036DF3">
        <w:rPr>
          <w:szCs w:val="22"/>
        </w:rPr>
        <w:fldChar w:fldCharType="end"/>
      </w:r>
      <w:bookmarkEnd w:id="28"/>
      <w:r w:rsidRPr="00036DF3">
        <w:rPr>
          <w:szCs w:val="22"/>
        </w:rPr>
        <w:t xml:space="preserve"> I apply to have enforcement on </w:t>
      </w:r>
      <w:r w:rsidRPr="00036DF3">
        <w:rPr>
          <w:b/>
          <w:szCs w:val="22"/>
        </w:rPr>
        <w:t>all</w:t>
      </w:r>
      <w:r w:rsidRPr="00036DF3">
        <w:rPr>
          <w:szCs w:val="22"/>
        </w:rPr>
        <w:t xml:space="preserve"> outstanding registered infringement notices cancelled on the basis that special circumstances exist.</w:t>
      </w:r>
    </w:p>
    <w:p w14:paraId="68552C54" w14:textId="77777777" w:rsidR="00522794" w:rsidRPr="00036DF3" w:rsidRDefault="00522794" w:rsidP="00522794">
      <w:pPr>
        <w:rPr>
          <w:szCs w:val="22"/>
        </w:rPr>
      </w:pPr>
      <w:r w:rsidRPr="00036DF3">
        <w:rPr>
          <w:szCs w:val="22"/>
        </w:rPr>
        <w:t>or</w:t>
      </w:r>
    </w:p>
    <w:bookmarkStart w:id="29" w:name="PersonNamed"/>
    <w:p w14:paraId="26928276" w14:textId="77777777" w:rsidR="00522794" w:rsidRPr="00036DF3" w:rsidRDefault="00522794" w:rsidP="00522794">
      <w:pPr>
        <w:rPr>
          <w:szCs w:val="22"/>
        </w:rPr>
      </w:pPr>
      <w:r w:rsidRPr="00036DF3">
        <w:rPr>
          <w:szCs w:val="22"/>
        </w:rPr>
        <w:fldChar w:fldCharType="begin">
          <w:ffData>
            <w:name w:val="PersonNamed"/>
            <w:enabled/>
            <w:calcOnExit w:val="0"/>
            <w:helpText w:type="text" w:val="I am the person named in the Enforcement Order in Infringement Court Case Number(s)? Yes."/>
            <w:checkBox>
              <w:sizeAuto/>
              <w:default w:val="0"/>
            </w:checkBox>
          </w:ffData>
        </w:fldChar>
      </w:r>
      <w:r w:rsidRPr="00036DF3">
        <w:rPr>
          <w:szCs w:val="22"/>
        </w:rPr>
        <w:instrText xml:space="preserve"> FORMCHECKBOX </w:instrText>
      </w:r>
      <w:r>
        <w:rPr>
          <w:szCs w:val="22"/>
        </w:rPr>
      </w:r>
      <w:r>
        <w:rPr>
          <w:szCs w:val="22"/>
        </w:rPr>
        <w:fldChar w:fldCharType="separate"/>
      </w:r>
      <w:r w:rsidRPr="00036DF3">
        <w:rPr>
          <w:szCs w:val="22"/>
        </w:rPr>
        <w:fldChar w:fldCharType="end"/>
      </w:r>
      <w:bookmarkEnd w:id="29"/>
      <w:r w:rsidRPr="00036DF3">
        <w:rPr>
          <w:szCs w:val="22"/>
        </w:rPr>
        <w:t xml:space="preserve"> I am the person named in the infringement notice number(s):</w:t>
      </w:r>
    </w:p>
    <w:bookmarkStart w:id="30" w:name="named_in_orders"/>
    <w:p w14:paraId="5DA3AA94" w14:textId="77777777" w:rsidR="00522794" w:rsidRPr="00036DF3" w:rsidRDefault="00522794" w:rsidP="00522794">
      <w:pPr>
        <w:rPr>
          <w:szCs w:val="22"/>
        </w:rPr>
      </w:pPr>
      <w:r w:rsidRPr="00036DF3">
        <w:rPr>
          <w:szCs w:val="22"/>
        </w:rPr>
        <w:fldChar w:fldCharType="begin">
          <w:ffData>
            <w:name w:val="named_in_orders"/>
            <w:enabled/>
            <w:calcOnExit w:val="0"/>
            <w:statusText w:type="text" w:val="I am the person named in the Enforcement Order in Infringement Court Case Number(s):"/>
            <w:textInput>
              <w:default w:val="_______________________________________________________________________________________________________________________________________________________________________________________________________________"/>
            </w:textInput>
          </w:ffData>
        </w:fldChar>
      </w:r>
      <w:r w:rsidRPr="00036DF3">
        <w:rPr>
          <w:szCs w:val="22"/>
        </w:rPr>
        <w:instrText xml:space="preserve"> FORMTEXT </w:instrText>
      </w:r>
      <w:r w:rsidRPr="00036DF3">
        <w:rPr>
          <w:szCs w:val="22"/>
        </w:rPr>
      </w:r>
      <w:r w:rsidRPr="00036DF3">
        <w:rPr>
          <w:szCs w:val="22"/>
        </w:rPr>
        <w:fldChar w:fldCharType="separate"/>
      </w:r>
      <w:r w:rsidRPr="00036DF3">
        <w:rPr>
          <w:noProof/>
          <w:szCs w:val="22"/>
        </w:rPr>
        <w:t>_______________________________________________________________________________________________________________________________________________________________________________________________________________</w:t>
      </w:r>
      <w:r w:rsidRPr="00036DF3">
        <w:rPr>
          <w:szCs w:val="22"/>
        </w:rPr>
        <w:fldChar w:fldCharType="end"/>
      </w:r>
      <w:bookmarkEnd w:id="30"/>
    </w:p>
    <w:p w14:paraId="6AD3D511" w14:textId="77777777" w:rsidR="00522794" w:rsidRPr="00036DF3" w:rsidRDefault="00522794" w:rsidP="00522794">
      <w:pPr>
        <w:rPr>
          <w:szCs w:val="22"/>
        </w:rPr>
      </w:pPr>
      <w:r w:rsidRPr="00036DF3">
        <w:rPr>
          <w:szCs w:val="22"/>
        </w:rPr>
        <w:t>I apply to have enforcement on the above infringement notice(s) cancelled on the basis that special circumstances exist.</w:t>
      </w:r>
    </w:p>
    <w:p w14:paraId="5BA1DD31" w14:textId="77777777" w:rsidR="00522794" w:rsidRPr="00036DF3" w:rsidRDefault="00522794" w:rsidP="00522794">
      <w:pPr>
        <w:rPr>
          <w:szCs w:val="22"/>
        </w:rPr>
      </w:pPr>
      <w:r w:rsidRPr="00036DF3">
        <w:rPr>
          <w:szCs w:val="22"/>
        </w:rPr>
        <w:t>Please find enclosed:</w:t>
      </w:r>
    </w:p>
    <w:p w14:paraId="6BAF8FEB" w14:textId="77777777" w:rsidR="00522794" w:rsidRPr="00036DF3" w:rsidRDefault="00522794" w:rsidP="00522794">
      <w:pPr>
        <w:pStyle w:val="ListBullet"/>
        <w:spacing w:before="0" w:after="120"/>
        <w:ind w:left="850" w:hanging="340"/>
        <w:rPr>
          <w:szCs w:val="22"/>
        </w:rPr>
      </w:pPr>
      <w:r w:rsidRPr="00036DF3">
        <w:rPr>
          <w:szCs w:val="22"/>
        </w:rPr>
        <w:t>a list of my outstanding fines</w:t>
      </w:r>
    </w:p>
    <w:p w14:paraId="49311285" w14:textId="77777777" w:rsidR="00522794" w:rsidRPr="00036DF3" w:rsidRDefault="00522794" w:rsidP="00522794">
      <w:pPr>
        <w:pStyle w:val="ListBullet"/>
        <w:spacing w:before="0" w:after="120"/>
        <w:ind w:left="850" w:hanging="340"/>
        <w:rPr>
          <w:szCs w:val="22"/>
        </w:rPr>
      </w:pPr>
      <w:r w:rsidRPr="00036DF3">
        <w:rPr>
          <w:szCs w:val="22"/>
        </w:rPr>
        <w:t xml:space="preserve">a report prepared by </w:t>
      </w:r>
      <w:bookmarkStart w:id="31" w:name="report_prepared_by"/>
      <w:bookmarkStart w:id="32" w:name="Text38"/>
      <w:r w:rsidRPr="00036DF3">
        <w:rPr>
          <w:szCs w:val="22"/>
        </w:rPr>
        <w:fldChar w:fldCharType="begin">
          <w:ffData>
            <w:name w:val="report_prepared_by"/>
            <w:enabled/>
            <w:calcOnExit w:val="0"/>
            <w:statusText w:type="text" w:val="Report prepared by?"/>
            <w:textInput>
              <w:default w:val="_______________________________________________________________"/>
            </w:textInput>
          </w:ffData>
        </w:fldChar>
      </w:r>
      <w:r w:rsidRPr="00036DF3">
        <w:rPr>
          <w:szCs w:val="22"/>
        </w:rPr>
        <w:instrText xml:space="preserve"> FORMTEXT </w:instrText>
      </w:r>
      <w:r w:rsidRPr="00036DF3">
        <w:rPr>
          <w:szCs w:val="22"/>
        </w:rPr>
      </w:r>
      <w:r w:rsidRPr="00036DF3">
        <w:rPr>
          <w:szCs w:val="22"/>
        </w:rPr>
        <w:fldChar w:fldCharType="separate"/>
      </w:r>
      <w:r w:rsidRPr="00036DF3">
        <w:rPr>
          <w:noProof/>
          <w:szCs w:val="22"/>
        </w:rPr>
        <w:t>_______________________________________________________________</w:t>
      </w:r>
      <w:r w:rsidRPr="00036DF3">
        <w:rPr>
          <w:szCs w:val="22"/>
        </w:rPr>
        <w:fldChar w:fldCharType="end"/>
      </w:r>
      <w:bookmarkEnd w:id="31"/>
    </w:p>
    <w:bookmarkEnd w:id="32"/>
    <w:p w14:paraId="7AA064BC" w14:textId="77777777" w:rsidR="00522794" w:rsidRPr="00036DF3" w:rsidRDefault="00522794" w:rsidP="00522794">
      <w:pPr>
        <w:rPr>
          <w:szCs w:val="22"/>
        </w:rPr>
      </w:pPr>
      <w:r w:rsidRPr="00036DF3">
        <w:rPr>
          <w:szCs w:val="22"/>
        </w:rPr>
        <w:t>If you have any questions, please call me on:</w:t>
      </w:r>
    </w:p>
    <w:p w14:paraId="76457A21" w14:textId="77777777" w:rsidR="00522794" w:rsidRPr="00036DF3" w:rsidRDefault="00522794" w:rsidP="00522794">
      <w:pPr>
        <w:spacing w:after="240"/>
        <w:rPr>
          <w:szCs w:val="22"/>
        </w:rPr>
      </w:pPr>
      <w:r w:rsidRPr="00036DF3">
        <w:rPr>
          <w:szCs w:val="22"/>
        </w:rPr>
        <w:t xml:space="preserve">Home phone: </w:t>
      </w:r>
      <w:r w:rsidRPr="00036DF3">
        <w:rPr>
          <w:szCs w:val="22"/>
        </w:rPr>
        <w:fldChar w:fldCharType="begin">
          <w:ffData>
            <w:name w:val="home_phone"/>
            <w:enabled/>
            <w:calcOnExit w:val="0"/>
            <w:statusText w:type="text" w:val="Home phone?"/>
            <w:textInput>
              <w:default w:val="_ _ _ _     _ _ _ _"/>
            </w:textInput>
          </w:ffData>
        </w:fldChar>
      </w:r>
      <w:r w:rsidRPr="00036DF3">
        <w:rPr>
          <w:szCs w:val="22"/>
        </w:rPr>
        <w:instrText xml:space="preserve"> FORMTEXT </w:instrText>
      </w:r>
      <w:r w:rsidRPr="00036DF3">
        <w:rPr>
          <w:szCs w:val="22"/>
        </w:rPr>
      </w:r>
      <w:r w:rsidRPr="00036DF3">
        <w:rPr>
          <w:szCs w:val="22"/>
        </w:rPr>
        <w:fldChar w:fldCharType="separate"/>
      </w:r>
      <w:r w:rsidRPr="00036DF3">
        <w:rPr>
          <w:noProof/>
          <w:szCs w:val="22"/>
        </w:rPr>
        <w:t>_ _ _ _     _ _ _ _</w:t>
      </w:r>
      <w:r w:rsidRPr="00036DF3">
        <w:rPr>
          <w:szCs w:val="22"/>
        </w:rPr>
        <w:fldChar w:fldCharType="end"/>
      </w:r>
      <w:r w:rsidRPr="00036DF3">
        <w:rPr>
          <w:szCs w:val="22"/>
        </w:rPr>
        <w:t xml:space="preserve"> or mobile: </w:t>
      </w:r>
      <w:r w:rsidRPr="00036DF3">
        <w:rPr>
          <w:szCs w:val="22"/>
        </w:rPr>
        <w:fldChar w:fldCharType="begin">
          <w:ffData>
            <w:name w:val=""/>
            <w:enabled/>
            <w:calcOnExit w:val="0"/>
            <w:statusText w:type="text" w:val="Mobile phone number?"/>
            <w:textInput>
              <w:default w:val="_ _ _ _    _ _ _    _ _ _"/>
            </w:textInput>
          </w:ffData>
        </w:fldChar>
      </w:r>
      <w:r w:rsidRPr="00036DF3">
        <w:rPr>
          <w:szCs w:val="22"/>
        </w:rPr>
        <w:instrText xml:space="preserve"> FORMTEXT </w:instrText>
      </w:r>
      <w:r w:rsidRPr="00036DF3">
        <w:rPr>
          <w:szCs w:val="22"/>
        </w:rPr>
      </w:r>
      <w:r w:rsidRPr="00036DF3">
        <w:rPr>
          <w:szCs w:val="22"/>
        </w:rPr>
        <w:fldChar w:fldCharType="separate"/>
      </w:r>
      <w:r w:rsidRPr="00036DF3">
        <w:rPr>
          <w:noProof/>
          <w:szCs w:val="22"/>
        </w:rPr>
        <w:t>_ _ _ _    _ _ _    _ _ _</w:t>
      </w:r>
      <w:r w:rsidRPr="00036DF3">
        <w:rPr>
          <w:szCs w:val="22"/>
        </w:rPr>
        <w:fldChar w:fldCharType="end"/>
      </w:r>
    </w:p>
    <w:p w14:paraId="626B2B50" w14:textId="77777777" w:rsidR="00522794" w:rsidRDefault="00522794" w:rsidP="00522794">
      <w:pPr>
        <w:rPr>
          <w:szCs w:val="22"/>
        </w:rPr>
      </w:pPr>
      <w:r w:rsidRPr="00FC32F0">
        <w:rPr>
          <w:szCs w:val="22"/>
        </w:rPr>
        <w:t>Kind regards</w:t>
      </w:r>
    </w:p>
    <w:p w14:paraId="4469887C" w14:textId="77777777" w:rsidR="00522794" w:rsidRPr="00FC32F0" w:rsidRDefault="00522794" w:rsidP="00522794">
      <w:pPr>
        <w:rPr>
          <w:szCs w:val="22"/>
        </w:rPr>
      </w:pPr>
      <w:r w:rsidRPr="00FC32F0">
        <w:rPr>
          <w:szCs w:val="22"/>
        </w:rPr>
        <w:fldChar w:fldCharType="begin">
          <w:ffData>
            <w:name w:val=""/>
            <w:enabled/>
            <w:calcOnExit w:val="0"/>
            <w:textInput>
              <w:default w:val="(Signature)_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(Signature)_____________________________</w:t>
      </w:r>
      <w:r w:rsidRPr="00FC32F0">
        <w:rPr>
          <w:szCs w:val="22"/>
        </w:rPr>
        <w:fldChar w:fldCharType="end"/>
      </w:r>
    </w:p>
    <w:p w14:paraId="729BC7B1" w14:textId="5647F983" w:rsidR="00D13A32" w:rsidRDefault="00522794" w:rsidP="008A270C">
      <w:r w:rsidRPr="00FC32F0">
        <w:rPr>
          <w:szCs w:val="22"/>
        </w:rPr>
        <w:fldChar w:fldCharType="begin">
          <w:ffData>
            <w:name w:val="Text13"/>
            <w:enabled/>
            <w:calcOnExit w:val="0"/>
            <w:textInput>
              <w:default w:val="(Print name)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(Print name)____________________________</w:t>
      </w:r>
      <w:r w:rsidRPr="00FC32F0">
        <w:rPr>
          <w:szCs w:val="22"/>
        </w:rPr>
        <w:fldChar w:fldCharType="end"/>
      </w:r>
    </w:p>
    <w:sectPr w:rsidR="00D13A32" w:rsidSect="00001ED6">
      <w:pgSz w:w="11906" w:h="16838"/>
      <w:pgMar w:top="851"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AD454" w14:textId="77777777" w:rsidR="00D13A32" w:rsidRDefault="00D13A32">
      <w:pPr>
        <w:spacing w:after="0" w:line="240" w:lineRule="auto"/>
      </w:pPr>
      <w:r>
        <w:separator/>
      </w:r>
    </w:p>
  </w:endnote>
  <w:endnote w:type="continuationSeparator" w:id="0">
    <w:p w14:paraId="59B9D9F7" w14:textId="77777777" w:rsidR="00D13A32" w:rsidRDefault="00D13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ngs">
    <w:altName w:val="MS Gothic"/>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DA29"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49C0D5D" w14:textId="77777777" w:rsidR="00BB122F" w:rsidRDefault="00522794" w:rsidP="008074B3">
    <w:pPr>
      <w:pStyle w:val="Footer"/>
      <w:ind w:right="360" w:firstLine="360"/>
    </w:pPr>
  </w:p>
  <w:p w14:paraId="21B9AB03" w14:textId="77777777" w:rsidR="00BB122F" w:rsidRDefault="005227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EF50"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24BC025D" wp14:editId="5BB368A6">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1C0747"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6900"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391304BB" wp14:editId="29A9477C">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042997"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8A749" w14:textId="77777777" w:rsidR="00522794" w:rsidRDefault="0052279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245E" w14:textId="77777777" w:rsidR="00522794" w:rsidRDefault="0052279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DC2B" w14:textId="77777777" w:rsidR="00522794" w:rsidRDefault="00522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0D66" w14:textId="77777777" w:rsidR="00D13A32" w:rsidRDefault="00D13A32">
      <w:pPr>
        <w:spacing w:after="0" w:line="240" w:lineRule="auto"/>
      </w:pPr>
      <w:r>
        <w:separator/>
      </w:r>
    </w:p>
  </w:footnote>
  <w:footnote w:type="continuationSeparator" w:id="0">
    <w:p w14:paraId="314458B8" w14:textId="77777777" w:rsidR="00D13A32" w:rsidRDefault="00D13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1543"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98BB428" w14:textId="77777777" w:rsidR="00BB122F" w:rsidRDefault="00522794" w:rsidP="00091AFC">
    <w:pPr>
      <w:pStyle w:val="Header"/>
      <w:ind w:right="360"/>
    </w:pPr>
  </w:p>
  <w:p w14:paraId="5F8B5672" w14:textId="77777777" w:rsidR="00BB122F" w:rsidRDefault="005227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0869" w14:textId="77777777" w:rsidR="00BB122F" w:rsidRPr="006A6FC6" w:rsidRDefault="00C8737B"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2D19A818" w14:textId="5402F0BA" w:rsidR="00BB122F" w:rsidRPr="00EF7C5C" w:rsidRDefault="00086E9D" w:rsidP="00EF7C5C">
    <w:pPr>
      <w:spacing w:line="240" w:lineRule="auto"/>
      <w:ind w:left="-330"/>
      <w:rPr>
        <w:rFonts w:ascii="Arial Bold" w:hAnsi="Arial Bold" w:cs="Arial"/>
        <w:color w:val="B1005D"/>
      </w:rPr>
    </w:pPr>
    <w:r w:rsidRPr="00815778">
      <w:rPr>
        <w:rFonts w:ascii="Arial Bold" w:hAnsi="Arial Bold" w:cs="Arial"/>
        <w:b/>
        <w:color w:val="96004A"/>
        <w:sz w:val="18"/>
        <w:szCs w:val="18"/>
      </w:rPr>
      <w:t xml:space="preserve">How to apply for special circumstances if you </w:t>
    </w:r>
    <w:r w:rsidR="007A7624">
      <w:rPr>
        <w:rFonts w:ascii="Arial Bold" w:hAnsi="Arial Bold" w:cs="Arial"/>
        <w:b/>
        <w:color w:val="96004A"/>
        <w:sz w:val="18"/>
        <w:szCs w:val="18"/>
      </w:rPr>
      <w:t>are</w:t>
    </w:r>
    <w:r w:rsidR="007E2827">
      <w:rPr>
        <w:rFonts w:ascii="Arial Bold" w:hAnsi="Arial Bold" w:cs="Arial"/>
        <w:b/>
        <w:color w:val="96004A"/>
        <w:sz w:val="18"/>
        <w:szCs w:val="18"/>
      </w:rPr>
      <w:t xml:space="preserve"> a victim of family violence</w:t>
    </w:r>
    <w:r w:rsidRPr="006A6FC6">
      <w:rPr>
        <w:rFonts w:ascii="Arial Bold" w:hAnsi="Arial Bold" w:cs="Arial"/>
        <w:b/>
        <w:color w:val="B1005D"/>
        <w:sz w:val="18"/>
        <w:szCs w:val="18"/>
      </w:rPr>
      <w:t xml:space="preserve"> </w:t>
    </w:r>
    <w:r w:rsidR="00C8737B">
      <w:rPr>
        <w:rFonts w:ascii="Arial Bold" w:hAnsi="Arial Bold" w:cs="Arial"/>
        <w:b/>
        <w:noProof/>
        <w:color w:val="B1005D"/>
        <w:sz w:val="18"/>
        <w:szCs w:val="18"/>
        <w:lang w:val="en-US"/>
      </w:rPr>
      <mc:AlternateContent>
        <mc:Choice Requires="wps">
          <w:drawing>
            <wp:anchor distT="0" distB="0" distL="114300" distR="114300" simplePos="0" relativeHeight="251659264" behindDoc="1" locked="1" layoutInCell="1" allowOverlap="1" wp14:anchorId="254BEEF1" wp14:editId="6D1A4AFF">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1BD1B"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275B" w14:textId="77FDDD0B"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0CC2915C" wp14:editId="1F4F1CDD">
          <wp:simplePos x="0" y="0"/>
          <wp:positionH relativeFrom="column">
            <wp:posOffset>-389129</wp:posOffset>
          </wp:positionH>
          <wp:positionV relativeFrom="paragraph">
            <wp:posOffset>-3359</wp:posOffset>
          </wp:positionV>
          <wp:extent cx="7199983" cy="1257140"/>
          <wp:effectExtent l="0" t="0" r="127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3E4C439" w14:textId="77777777" w:rsidR="00BB122F" w:rsidRPr="00D82005" w:rsidRDefault="00522794" w:rsidP="00D82005">
    <w:pPr>
      <w:pStyle w:val="VLAPublicationdate"/>
      <w:spacing w:before="240" w:after="1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621D" w14:textId="77777777" w:rsidR="00522794" w:rsidRDefault="005227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621D" w14:textId="77777777" w:rsidR="00522794" w:rsidRDefault="00522794"/>
  <w:p w14:paraId="1B08621D" w14:textId="77777777" w:rsidR="00522794" w:rsidRDefault="0052279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67CF" w14:textId="77777777" w:rsidR="00522794" w:rsidRDefault="00522794" w:rsidP="00E05449">
    <w:pPr>
      <w:pStyle w:val="VLAPublicationdate"/>
      <w:tabs>
        <w:tab w:val="center" w:pos="4878"/>
        <w:tab w:val="left" w:pos="5340"/>
      </w:tabs>
      <w:spacing w:before="0" w:after="0"/>
      <w:ind w:left="0"/>
      <w:contextualSpacing/>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7DCC" w14:textId="77777777" w:rsidR="00522794" w:rsidRDefault="00522794" w:rsidP="00E05449">
    <w:pP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2C66" w14:textId="6E39DDB7" w:rsidR="00522794" w:rsidRPr="00AA04C8" w:rsidRDefault="00522794" w:rsidP="00AA04C8">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63F3C"/>
    <w:multiLevelType w:val="multilevel"/>
    <w:tmpl w:val="5DD6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FB0D0F"/>
    <w:multiLevelType w:val="hybridMultilevel"/>
    <w:tmpl w:val="4E9AC952"/>
    <w:lvl w:ilvl="0" w:tplc="1C1EF714">
      <w:start w:val="1"/>
      <w:numFmt w:val="lowerLetter"/>
      <w:lvlText w:val="%1."/>
      <w:lvlJc w:val="left"/>
      <w:pPr>
        <w:ind w:left="1077" w:hanging="360"/>
      </w:pPr>
      <w:rPr>
        <w:rFonts w:cs="Times New Roman"/>
      </w:rPr>
    </w:lvl>
    <w:lvl w:ilvl="1" w:tplc="0C090019" w:tentative="1">
      <w:start w:val="1"/>
      <w:numFmt w:val="lowerLetter"/>
      <w:lvlText w:val="%2."/>
      <w:lvlJc w:val="left"/>
      <w:pPr>
        <w:ind w:left="1797" w:hanging="360"/>
      </w:pPr>
      <w:rPr>
        <w:rFonts w:cs="Times New Roman"/>
      </w:rPr>
    </w:lvl>
    <w:lvl w:ilvl="2" w:tplc="0C09001B" w:tentative="1">
      <w:start w:val="1"/>
      <w:numFmt w:val="lowerRoman"/>
      <w:lvlText w:val="%3."/>
      <w:lvlJc w:val="right"/>
      <w:pPr>
        <w:ind w:left="2517" w:hanging="180"/>
      </w:pPr>
      <w:rPr>
        <w:rFonts w:cs="Times New Roman"/>
      </w:rPr>
    </w:lvl>
    <w:lvl w:ilvl="3" w:tplc="0C09000F" w:tentative="1">
      <w:start w:val="1"/>
      <w:numFmt w:val="decimal"/>
      <w:lvlText w:val="%4."/>
      <w:lvlJc w:val="left"/>
      <w:pPr>
        <w:ind w:left="3237" w:hanging="360"/>
      </w:pPr>
      <w:rPr>
        <w:rFonts w:cs="Times New Roman"/>
      </w:rPr>
    </w:lvl>
    <w:lvl w:ilvl="4" w:tplc="0C090019" w:tentative="1">
      <w:start w:val="1"/>
      <w:numFmt w:val="lowerLetter"/>
      <w:lvlText w:val="%5."/>
      <w:lvlJc w:val="left"/>
      <w:pPr>
        <w:ind w:left="3957" w:hanging="360"/>
      </w:pPr>
      <w:rPr>
        <w:rFonts w:cs="Times New Roman"/>
      </w:rPr>
    </w:lvl>
    <w:lvl w:ilvl="5" w:tplc="0C09001B" w:tentative="1">
      <w:start w:val="1"/>
      <w:numFmt w:val="lowerRoman"/>
      <w:lvlText w:val="%6."/>
      <w:lvlJc w:val="right"/>
      <w:pPr>
        <w:ind w:left="4677" w:hanging="180"/>
      </w:pPr>
      <w:rPr>
        <w:rFonts w:cs="Times New Roman"/>
      </w:rPr>
    </w:lvl>
    <w:lvl w:ilvl="6" w:tplc="0C09000F" w:tentative="1">
      <w:start w:val="1"/>
      <w:numFmt w:val="decimal"/>
      <w:lvlText w:val="%7."/>
      <w:lvlJc w:val="left"/>
      <w:pPr>
        <w:ind w:left="5397" w:hanging="360"/>
      </w:pPr>
      <w:rPr>
        <w:rFonts w:cs="Times New Roman"/>
      </w:rPr>
    </w:lvl>
    <w:lvl w:ilvl="7" w:tplc="0C090019" w:tentative="1">
      <w:start w:val="1"/>
      <w:numFmt w:val="lowerLetter"/>
      <w:lvlText w:val="%8."/>
      <w:lvlJc w:val="left"/>
      <w:pPr>
        <w:ind w:left="6117" w:hanging="360"/>
      </w:pPr>
      <w:rPr>
        <w:rFonts w:cs="Times New Roman"/>
      </w:rPr>
    </w:lvl>
    <w:lvl w:ilvl="8" w:tplc="0C09001B" w:tentative="1">
      <w:start w:val="1"/>
      <w:numFmt w:val="lowerRoman"/>
      <w:lvlText w:val="%9."/>
      <w:lvlJc w:val="right"/>
      <w:pPr>
        <w:ind w:left="6837" w:hanging="180"/>
      </w:pPr>
      <w:rPr>
        <w:rFonts w:cs="Times New Roman"/>
      </w:rPr>
    </w:lvl>
  </w:abstractNum>
  <w:abstractNum w:abstractNumId="1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1662614453">
    <w:abstractNumId w:val="14"/>
  </w:num>
  <w:num w:numId="2" w16cid:durableId="573201719">
    <w:abstractNumId w:val="9"/>
  </w:num>
  <w:num w:numId="3" w16cid:durableId="1752313897">
    <w:abstractNumId w:val="11"/>
  </w:num>
  <w:num w:numId="4" w16cid:durableId="1814180098">
    <w:abstractNumId w:val="7"/>
  </w:num>
  <w:num w:numId="5" w16cid:durableId="1211842138">
    <w:abstractNumId w:val="16"/>
  </w:num>
  <w:num w:numId="6" w16cid:durableId="190149961">
    <w:abstractNumId w:val="6"/>
  </w:num>
  <w:num w:numId="7" w16cid:durableId="1030956628">
    <w:abstractNumId w:val="16"/>
  </w:num>
  <w:num w:numId="8" w16cid:durableId="1685209133">
    <w:abstractNumId w:val="5"/>
  </w:num>
  <w:num w:numId="9" w16cid:durableId="720788227">
    <w:abstractNumId w:val="4"/>
  </w:num>
  <w:num w:numId="10" w16cid:durableId="1925722874">
    <w:abstractNumId w:val="4"/>
  </w:num>
  <w:num w:numId="11" w16cid:durableId="2041197906">
    <w:abstractNumId w:val="8"/>
  </w:num>
  <w:num w:numId="12" w16cid:durableId="1957904340">
    <w:abstractNumId w:val="8"/>
  </w:num>
  <w:num w:numId="13" w16cid:durableId="2068143535">
    <w:abstractNumId w:val="3"/>
  </w:num>
  <w:num w:numId="14" w16cid:durableId="58989513">
    <w:abstractNumId w:val="3"/>
  </w:num>
  <w:num w:numId="15" w16cid:durableId="553348514">
    <w:abstractNumId w:val="2"/>
  </w:num>
  <w:num w:numId="16" w16cid:durableId="1301032398">
    <w:abstractNumId w:val="2"/>
  </w:num>
  <w:num w:numId="17" w16cid:durableId="737477770">
    <w:abstractNumId w:val="1"/>
  </w:num>
  <w:num w:numId="18" w16cid:durableId="189999031">
    <w:abstractNumId w:val="1"/>
  </w:num>
  <w:num w:numId="19" w16cid:durableId="402877369">
    <w:abstractNumId w:val="0"/>
  </w:num>
  <w:num w:numId="20" w16cid:durableId="1222787760">
    <w:abstractNumId w:val="0"/>
  </w:num>
  <w:num w:numId="21" w16cid:durableId="832112711">
    <w:abstractNumId w:val="15"/>
  </w:num>
  <w:num w:numId="22" w16cid:durableId="498664518">
    <w:abstractNumId w:val="15"/>
  </w:num>
  <w:num w:numId="23" w16cid:durableId="1095902840">
    <w:abstractNumId w:val="12"/>
  </w:num>
  <w:num w:numId="24" w16cid:durableId="192696886">
    <w:abstractNumId w:val="17"/>
  </w:num>
  <w:num w:numId="25" w16cid:durableId="1260217060">
    <w:abstractNumId w:val="13"/>
  </w:num>
  <w:num w:numId="26" w16cid:durableId="3812888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32"/>
    <w:rsid w:val="00083D5E"/>
    <w:rsid w:val="00086E9D"/>
    <w:rsid w:val="000A0349"/>
    <w:rsid w:val="000A2FBE"/>
    <w:rsid w:val="000A3C2D"/>
    <w:rsid w:val="000C14B8"/>
    <w:rsid w:val="000C7FB4"/>
    <w:rsid w:val="00112CA5"/>
    <w:rsid w:val="00125593"/>
    <w:rsid w:val="00190A92"/>
    <w:rsid w:val="001A27AB"/>
    <w:rsid w:val="00204ABA"/>
    <w:rsid w:val="00244E32"/>
    <w:rsid w:val="002750D8"/>
    <w:rsid w:val="002915FB"/>
    <w:rsid w:val="002A4595"/>
    <w:rsid w:val="002C3253"/>
    <w:rsid w:val="002C4EF6"/>
    <w:rsid w:val="002E65E7"/>
    <w:rsid w:val="002E6C79"/>
    <w:rsid w:val="0031443C"/>
    <w:rsid w:val="003245F0"/>
    <w:rsid w:val="00342B2F"/>
    <w:rsid w:val="003B0DC7"/>
    <w:rsid w:val="003E01C6"/>
    <w:rsid w:val="003F47FD"/>
    <w:rsid w:val="00461300"/>
    <w:rsid w:val="00461773"/>
    <w:rsid w:val="00473E11"/>
    <w:rsid w:val="004935BA"/>
    <w:rsid w:val="004A7464"/>
    <w:rsid w:val="004B6E4E"/>
    <w:rsid w:val="004F62C5"/>
    <w:rsid w:val="00522794"/>
    <w:rsid w:val="005276A4"/>
    <w:rsid w:val="0058112E"/>
    <w:rsid w:val="00627BED"/>
    <w:rsid w:val="00687195"/>
    <w:rsid w:val="00694844"/>
    <w:rsid w:val="006A1EEE"/>
    <w:rsid w:val="006A6204"/>
    <w:rsid w:val="006C0106"/>
    <w:rsid w:val="00702A3E"/>
    <w:rsid w:val="00705EC3"/>
    <w:rsid w:val="007A74B0"/>
    <w:rsid w:val="007A7624"/>
    <w:rsid w:val="007B6802"/>
    <w:rsid w:val="007D25AC"/>
    <w:rsid w:val="007E20C7"/>
    <w:rsid w:val="007E2827"/>
    <w:rsid w:val="008317F5"/>
    <w:rsid w:val="00842639"/>
    <w:rsid w:val="00863E11"/>
    <w:rsid w:val="00896DCF"/>
    <w:rsid w:val="008A270C"/>
    <w:rsid w:val="00904855"/>
    <w:rsid w:val="00945E28"/>
    <w:rsid w:val="00964BC6"/>
    <w:rsid w:val="0096773F"/>
    <w:rsid w:val="009A7877"/>
    <w:rsid w:val="009D3C85"/>
    <w:rsid w:val="009E0D7C"/>
    <w:rsid w:val="009E2049"/>
    <w:rsid w:val="00A2406E"/>
    <w:rsid w:val="00A274F0"/>
    <w:rsid w:val="00A36737"/>
    <w:rsid w:val="00A44EA2"/>
    <w:rsid w:val="00A46EAF"/>
    <w:rsid w:val="00AA3C8D"/>
    <w:rsid w:val="00AC5CCF"/>
    <w:rsid w:val="00B40694"/>
    <w:rsid w:val="00B77403"/>
    <w:rsid w:val="00B957C1"/>
    <w:rsid w:val="00BA56EC"/>
    <w:rsid w:val="00BC1939"/>
    <w:rsid w:val="00BE18AB"/>
    <w:rsid w:val="00BF757A"/>
    <w:rsid w:val="00C61003"/>
    <w:rsid w:val="00C84B28"/>
    <w:rsid w:val="00C8737B"/>
    <w:rsid w:val="00C96764"/>
    <w:rsid w:val="00D0577E"/>
    <w:rsid w:val="00D070E6"/>
    <w:rsid w:val="00D13A32"/>
    <w:rsid w:val="00D414EB"/>
    <w:rsid w:val="00D91004"/>
    <w:rsid w:val="00DE0029"/>
    <w:rsid w:val="00E23DA6"/>
    <w:rsid w:val="00E50B26"/>
    <w:rsid w:val="00E63153"/>
    <w:rsid w:val="00ED48DB"/>
    <w:rsid w:val="00F3213F"/>
    <w:rsid w:val="00F570FC"/>
    <w:rsid w:val="00F57126"/>
    <w:rsid w:val="00F66BAE"/>
    <w:rsid w:val="00F719F3"/>
    <w:rsid w:val="00F961F0"/>
    <w:rsid w:val="00FB23BC"/>
    <w:rsid w:val="00FB4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3EAB44"/>
  <w14:defaultImageDpi w14:val="32767"/>
  <w15:chartTrackingRefBased/>
  <w15:docId w15:val="{ABF3397E-A156-4B64-8E9C-8200C28E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737B"/>
    <w:pPr>
      <w:tabs>
        <w:tab w:val="center" w:pos="4153"/>
        <w:tab w:val="right" w:pos="8306"/>
      </w:tabs>
    </w:pPr>
  </w:style>
  <w:style w:type="character" w:customStyle="1" w:styleId="FooterChar">
    <w:name w:val="Footer Char"/>
    <w:basedOn w:val="DefaultParagraphFont"/>
    <w:link w:val="Footer"/>
    <w:uiPriority w:val="99"/>
    <w:rsid w:val="00BC1939"/>
    <w:rPr>
      <w:rFonts w:ascii="Arial" w:eastAsia="Times New Roman" w:hAnsi="Arial" w:cs="Times New Roman"/>
      <w:sz w:val="22"/>
      <w:lang w:val="en-AU"/>
    </w:rPr>
  </w:style>
  <w:style w:type="paragraph" w:styleId="Header">
    <w:name w:val="header"/>
    <w:link w:val="HeaderChar"/>
    <w:uiPriority w:val="99"/>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uiPriority w:val="99"/>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uiPriority w:val="99"/>
    <w:qForma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uiPriority w:val="99"/>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uiPriority w:val="1"/>
    <w:qFormat/>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qFormat/>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uiPriority w:val="1"/>
    <w:qFormat/>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Shadedbox">
    <w:name w:val="Shaded box"/>
    <w:basedOn w:val="Normal"/>
    <w:qFormat/>
    <w:rsid w:val="00D13A32"/>
    <w:pPr>
      <w:shd w:val="clear" w:color="auto" w:fill="D9D9D9" w:themeFill="background1" w:themeFillShade="D9"/>
    </w:pPr>
    <w:rPr>
      <w:rFonts w:eastAsia="MS Minngs"/>
    </w:rPr>
  </w:style>
  <w:style w:type="paragraph" w:customStyle="1" w:styleId="confidentialityclause0">
    <w:name w:val="confidentialityclause"/>
    <w:basedOn w:val="Normal"/>
    <w:rsid w:val="00D13A32"/>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uiPriority w:val="99"/>
    <w:semiHidden/>
    <w:unhideWhenUsed/>
    <w:rsid w:val="00083D5E"/>
    <w:rPr>
      <w:sz w:val="16"/>
      <w:szCs w:val="16"/>
    </w:rPr>
  </w:style>
  <w:style w:type="paragraph" w:styleId="CommentText">
    <w:name w:val="annotation text"/>
    <w:basedOn w:val="Normal"/>
    <w:link w:val="CommentTextChar"/>
    <w:uiPriority w:val="99"/>
    <w:unhideWhenUsed/>
    <w:rsid w:val="00083D5E"/>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83D5E"/>
    <w:rPr>
      <w:sz w:val="20"/>
      <w:szCs w:val="20"/>
      <w:lang w:val="en-AU"/>
    </w:rPr>
  </w:style>
  <w:style w:type="character" w:styleId="FollowedHyperlink">
    <w:name w:val="FollowedHyperlink"/>
    <w:basedOn w:val="DefaultParagraphFont"/>
    <w:uiPriority w:val="99"/>
    <w:semiHidden/>
    <w:unhideWhenUsed/>
    <w:rsid w:val="004B6E4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B6E4E"/>
    <w:pPr>
      <w:spacing w:after="12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4B6E4E"/>
    <w:rPr>
      <w:rFonts w:ascii="Arial" w:eastAsia="Times New Roman" w:hAnsi="Arial"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aid.vic.gov.au/node/5442" TargetMode="External"/><Relationship Id="rId13" Type="http://schemas.openxmlformats.org/officeDocument/2006/relationships/hyperlink" Target="https://online.fines.vic.gov.au/Request-a-review"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legalaid.vic.gov.au/family-violence-scheme" TargetMode="External"/><Relationship Id="rId12" Type="http://schemas.openxmlformats.org/officeDocument/2006/relationships/hyperlink" Target="https://online.fines.vic.gov.au/Request-a-review"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fines.vic.gov.au/"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www.legalaid.vic.gov.au/your-day-court" TargetMode="Externa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hyperlink" Target="https://online.fines.vic.gov.au/"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alaid.vic.gov.au/node/5442" TargetMode="External"/><Relationship Id="rId14" Type="http://schemas.openxmlformats.org/officeDocument/2006/relationships/hyperlink" Target="https://www.legalaid.vic.gov.au/your-day-court"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VLA%20Generic%20(Fact%20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VLA Generic (Fact Sheet).dotm</Template>
  <TotalTime>13</TotalTime>
  <Pages>7</Pages>
  <Words>2184</Words>
  <Characters>12455</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2022-09-07T23:09:00Z</dcterms:created>
  <dcterms:modified xsi:type="dcterms:W3CDTF">2022-09-12T06:05:00Z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2022-09-07T02:37:49Z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48f7aa7e-e6b3-482d-a369-141bc29f794e</vt:lpwstr>
  </property>
  <property fmtid="{D5CDD505-2E9C-101B-9397-08002B2CF9AE}" pid="8" name="MSIP_Label_37c4e7ed-f245-4af1-a266-99d53943bd03_ContentBits">
    <vt:lpwstr>0</vt:lpwstr>
  </property>
</Properties>
</file>