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8404" w14:textId="20FF3858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A32FE1">
        <w:t xml:space="preserve">27 July </w:t>
      </w:r>
      <w:r w:rsidR="008A40EB">
        <w:t>2023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p w14:paraId="35EDCD6E" w14:textId="1FC9521E" w:rsidR="00F414B9" w:rsidRDefault="00F414B9" w:rsidP="00F414B9">
      <w:pPr>
        <w:rPr>
          <w:rFonts w:cs="Arial"/>
          <w:sz w:val="20"/>
          <w:szCs w:val="20"/>
        </w:rPr>
      </w:pPr>
      <w:r w:rsidRPr="00F414B9">
        <w:rPr>
          <w:b/>
          <w:bCs/>
          <w:lang w:eastAsia="en-AU"/>
        </w:rPr>
        <w:t>Date</w:t>
      </w:r>
      <w:r>
        <w:rPr>
          <w:lang w:eastAsia="en-AU"/>
        </w:rPr>
        <w:t xml:space="preserve">: </w:t>
      </w:r>
      <w:r w:rsidR="008A40EB" w:rsidRPr="008A40EB">
        <w:rPr>
          <w:szCs w:val="22"/>
          <w:lang w:eastAsia="en-AU"/>
        </w:rPr>
        <w:t>T</w:t>
      </w:r>
      <w:r w:rsidR="00A32FE1">
        <w:rPr>
          <w:szCs w:val="22"/>
          <w:lang w:eastAsia="en-AU"/>
        </w:rPr>
        <w:t>hursday</w:t>
      </w:r>
      <w:r w:rsidR="008A40EB" w:rsidRPr="008A40EB">
        <w:rPr>
          <w:szCs w:val="22"/>
          <w:lang w:eastAsia="en-AU"/>
        </w:rPr>
        <w:t xml:space="preserve">, </w:t>
      </w:r>
      <w:r w:rsidR="00A32FE1">
        <w:rPr>
          <w:szCs w:val="22"/>
          <w:lang w:eastAsia="en-AU"/>
        </w:rPr>
        <w:t>27 July 2023</w:t>
      </w:r>
    </w:p>
    <w:p w14:paraId="00313E33" w14:textId="042BB66A" w:rsidR="00F414B9" w:rsidRPr="008A40EB" w:rsidRDefault="00F414B9" w:rsidP="00F414B9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="00A32FE1">
        <w:rPr>
          <w:rFonts w:cs="Arial"/>
          <w:szCs w:val="22"/>
        </w:rPr>
        <w:t>9</w:t>
      </w:r>
      <w:r w:rsidR="00BD2ABC">
        <w:rPr>
          <w:rFonts w:cs="Arial"/>
          <w:szCs w:val="22"/>
        </w:rPr>
        <w:t xml:space="preserve">.30am </w:t>
      </w:r>
      <w:r w:rsidRPr="008A40EB">
        <w:rPr>
          <w:rFonts w:cs="Arial"/>
          <w:szCs w:val="22"/>
        </w:rPr>
        <w:t xml:space="preserve">– </w:t>
      </w:r>
      <w:r w:rsidR="00BD2ABC">
        <w:rPr>
          <w:rFonts w:cs="Arial"/>
          <w:szCs w:val="22"/>
        </w:rPr>
        <w:t>1</w:t>
      </w:r>
      <w:r w:rsidR="008A40EB">
        <w:rPr>
          <w:rFonts w:cs="Arial"/>
          <w:szCs w:val="22"/>
        </w:rPr>
        <w:t>2.</w:t>
      </w:r>
      <w:r w:rsidR="00A32FE1">
        <w:rPr>
          <w:rFonts w:cs="Arial"/>
          <w:szCs w:val="22"/>
        </w:rPr>
        <w:t>30am</w:t>
      </w:r>
    </w:p>
    <w:p w14:paraId="65F274FF" w14:textId="013102D0" w:rsidR="00F414B9" w:rsidRPr="00F414B9" w:rsidRDefault="00F414B9" w:rsidP="00F414B9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>: Zoom</w:t>
      </w:r>
    </w:p>
    <w:bookmarkEnd w:id="0"/>
    <w:bookmarkEnd w:id="1"/>
    <w:p w14:paraId="5CDA5B91" w14:textId="289EDBA9" w:rsidR="00F414B9" w:rsidRDefault="00F414B9" w:rsidP="007D0C48">
      <w:pPr>
        <w:pStyle w:val="Heading3"/>
      </w:pPr>
      <w:r>
        <w:t>Attendees</w:t>
      </w:r>
    </w:p>
    <w:p w14:paraId="715DAF6B" w14:textId="09B362C0" w:rsidR="0029663D" w:rsidRPr="00A32FE1" w:rsidRDefault="0029663D" w:rsidP="0029663D">
      <w:pPr>
        <w:rPr>
          <w:lang w:eastAsia="en-AU"/>
        </w:rPr>
      </w:pPr>
      <w:r w:rsidRPr="00A32FE1">
        <w:rPr>
          <w:rFonts w:cs="Arial"/>
          <w:szCs w:val="22"/>
        </w:rPr>
        <w:t>Louise Glanville</w:t>
      </w:r>
      <w:r w:rsidR="002168A2" w:rsidRPr="00A32FE1">
        <w:rPr>
          <w:rFonts w:cs="Arial"/>
          <w:szCs w:val="22"/>
        </w:rPr>
        <w:t>, CEO, Victoria Legal Aid (VLA) – Chair</w:t>
      </w:r>
      <w:r w:rsidR="00B21B98">
        <w:rPr>
          <w:rFonts w:cs="Arial"/>
          <w:szCs w:val="22"/>
        </w:rPr>
        <w:t>,</w:t>
      </w:r>
      <w:r w:rsidR="00CC2426" w:rsidRPr="00A32FE1">
        <w:rPr>
          <w:rFonts w:cs="Arial"/>
          <w:szCs w:val="22"/>
        </w:rPr>
        <w:t xml:space="preserve"> Lynne </w:t>
      </w:r>
      <w:proofErr w:type="spellStart"/>
      <w:r w:rsidR="00CC2426" w:rsidRPr="00A32FE1">
        <w:rPr>
          <w:rFonts w:cs="Arial"/>
          <w:szCs w:val="22"/>
        </w:rPr>
        <w:t>Haultain</w:t>
      </w:r>
      <w:proofErr w:type="spellEnd"/>
      <w:r w:rsidR="00CC2426" w:rsidRPr="00A32FE1">
        <w:rPr>
          <w:rFonts w:cs="Arial"/>
          <w:szCs w:val="22"/>
        </w:rPr>
        <w:t>, Executive Director, Victoria Law Foundation</w:t>
      </w:r>
      <w:r w:rsidR="00B21B98">
        <w:rPr>
          <w:rFonts w:cs="Arial"/>
          <w:szCs w:val="22"/>
        </w:rPr>
        <w:t>,</w:t>
      </w:r>
      <w:r w:rsidR="00CC2426" w:rsidRPr="00A32FE1">
        <w:rPr>
          <w:rFonts w:cs="Arial"/>
          <w:szCs w:val="22"/>
        </w:rPr>
        <w:t xml:space="preserve"> Louisa Gibbs, CEO, Federation of Community Legal Centres</w:t>
      </w:r>
      <w:r w:rsidR="00B21B98">
        <w:rPr>
          <w:rFonts w:cs="Arial"/>
          <w:szCs w:val="22"/>
        </w:rPr>
        <w:t>,</w:t>
      </w:r>
      <w:r w:rsidR="00326D8D" w:rsidRPr="00A32FE1">
        <w:rPr>
          <w:rFonts w:cs="Arial"/>
          <w:szCs w:val="22"/>
        </w:rPr>
        <w:t xml:space="preserve"> </w:t>
      </w:r>
      <w:r w:rsidR="00657B60" w:rsidRPr="00A32FE1">
        <w:rPr>
          <w:lang w:eastAsia="en-AU"/>
        </w:rPr>
        <w:t xml:space="preserve">Adam </w:t>
      </w:r>
      <w:proofErr w:type="spellStart"/>
      <w:r w:rsidR="00657B60" w:rsidRPr="00A32FE1">
        <w:rPr>
          <w:lang w:eastAsia="en-AU"/>
        </w:rPr>
        <w:t>Awty</w:t>
      </w:r>
      <w:proofErr w:type="spellEnd"/>
      <w:r w:rsidR="00657B60" w:rsidRPr="00A32FE1">
        <w:rPr>
          <w:lang w:eastAsia="en-AU"/>
        </w:rPr>
        <w:t xml:space="preserve">, CEO, Law Institute of </w:t>
      </w:r>
      <w:r w:rsidR="00221B92" w:rsidRPr="00A32FE1">
        <w:rPr>
          <w:lang w:eastAsia="en-AU"/>
        </w:rPr>
        <w:t>Victoria</w:t>
      </w:r>
      <w:r w:rsidR="00B21B98">
        <w:rPr>
          <w:lang w:eastAsia="en-AU"/>
        </w:rPr>
        <w:t>,</w:t>
      </w:r>
      <w:r w:rsidR="00221B92" w:rsidRPr="00A32FE1">
        <w:rPr>
          <w:lang w:eastAsia="en-AU"/>
        </w:rPr>
        <w:t xml:space="preserve"> </w:t>
      </w:r>
      <w:r w:rsidR="00221B92" w:rsidRPr="00A32FE1">
        <w:rPr>
          <w:rFonts w:cs="Arial"/>
          <w:szCs w:val="22"/>
        </w:rPr>
        <w:t>Marian</w:t>
      </w:r>
      <w:r w:rsidR="00CC2426" w:rsidRPr="00A32FE1">
        <w:rPr>
          <w:szCs w:val="22"/>
        </w:rPr>
        <w:t xml:space="preserve"> Chapman, Deputy</w:t>
      </w:r>
      <w:r w:rsidR="00CC2426" w:rsidRPr="00A32FE1">
        <w:rPr>
          <w:spacing w:val="-4"/>
          <w:szCs w:val="22"/>
        </w:rPr>
        <w:t xml:space="preserve"> </w:t>
      </w:r>
      <w:r w:rsidR="00CC2426" w:rsidRPr="00A32FE1">
        <w:rPr>
          <w:szCs w:val="22"/>
        </w:rPr>
        <w:t>Secretary,</w:t>
      </w:r>
      <w:r w:rsidR="00CC2426" w:rsidRPr="00A32FE1">
        <w:rPr>
          <w:spacing w:val="-7"/>
          <w:szCs w:val="22"/>
        </w:rPr>
        <w:t xml:space="preserve"> </w:t>
      </w:r>
      <w:r w:rsidR="00CC2426" w:rsidRPr="00A32FE1">
        <w:rPr>
          <w:szCs w:val="22"/>
        </w:rPr>
        <w:t>Department</w:t>
      </w:r>
      <w:r w:rsidR="00CC2426" w:rsidRPr="00A32FE1">
        <w:rPr>
          <w:spacing w:val="-7"/>
          <w:szCs w:val="22"/>
        </w:rPr>
        <w:t xml:space="preserve"> </w:t>
      </w:r>
      <w:r w:rsidR="00CC2426" w:rsidRPr="00A32FE1">
        <w:rPr>
          <w:szCs w:val="22"/>
        </w:rPr>
        <w:t>of</w:t>
      </w:r>
      <w:r w:rsidR="00CC2426" w:rsidRPr="00A32FE1">
        <w:rPr>
          <w:spacing w:val="-7"/>
          <w:szCs w:val="22"/>
        </w:rPr>
        <w:t xml:space="preserve"> </w:t>
      </w:r>
      <w:proofErr w:type="gramStart"/>
      <w:r w:rsidR="00CC2426" w:rsidRPr="00A32FE1">
        <w:rPr>
          <w:szCs w:val="22"/>
        </w:rPr>
        <w:t>Justice</w:t>
      </w:r>
      <w:proofErr w:type="gramEnd"/>
      <w:r w:rsidR="00CC2426" w:rsidRPr="00A32FE1">
        <w:rPr>
          <w:spacing w:val="-6"/>
          <w:szCs w:val="22"/>
        </w:rPr>
        <w:t xml:space="preserve"> </w:t>
      </w:r>
      <w:r w:rsidR="00CC2426" w:rsidRPr="00A32FE1">
        <w:rPr>
          <w:szCs w:val="22"/>
        </w:rPr>
        <w:t>and</w:t>
      </w:r>
      <w:r w:rsidR="00CC2426" w:rsidRPr="00A32FE1">
        <w:rPr>
          <w:spacing w:val="-6"/>
          <w:szCs w:val="22"/>
        </w:rPr>
        <w:t xml:space="preserve"> </w:t>
      </w:r>
      <w:r w:rsidR="00CC2426" w:rsidRPr="00A32FE1">
        <w:rPr>
          <w:szCs w:val="22"/>
        </w:rPr>
        <w:t>Community</w:t>
      </w:r>
      <w:r w:rsidR="00CC2426" w:rsidRPr="00A32FE1">
        <w:rPr>
          <w:spacing w:val="-7"/>
          <w:szCs w:val="22"/>
        </w:rPr>
        <w:t xml:space="preserve"> </w:t>
      </w:r>
      <w:r w:rsidR="00CC2426" w:rsidRPr="00A32FE1">
        <w:rPr>
          <w:szCs w:val="22"/>
        </w:rPr>
        <w:t xml:space="preserve">Safety </w:t>
      </w:r>
      <w:r w:rsidR="00CC2426" w:rsidRPr="00A32FE1">
        <w:rPr>
          <w:spacing w:val="-2"/>
          <w:szCs w:val="22"/>
        </w:rPr>
        <w:t>(DJCS)</w:t>
      </w:r>
      <w:r w:rsidR="00B21B98">
        <w:rPr>
          <w:spacing w:val="-2"/>
          <w:szCs w:val="22"/>
        </w:rPr>
        <w:t>,</w:t>
      </w:r>
      <w:r w:rsidR="00A32FE1" w:rsidRPr="00A32FE1">
        <w:rPr>
          <w:spacing w:val="-2"/>
          <w:szCs w:val="22"/>
        </w:rPr>
        <w:t xml:space="preserve"> </w:t>
      </w:r>
      <w:r w:rsidR="00800E8E">
        <w:rPr>
          <w:spacing w:val="-2"/>
          <w:szCs w:val="22"/>
        </w:rPr>
        <w:t>Rebecca Richards</w:t>
      </w:r>
      <w:r w:rsidR="00A32FE1" w:rsidRPr="00A32FE1">
        <w:rPr>
          <w:spacing w:val="-2"/>
          <w:szCs w:val="22"/>
        </w:rPr>
        <w:t>, Senior</w:t>
      </w:r>
      <w:r w:rsidR="00800E8E">
        <w:rPr>
          <w:spacing w:val="-2"/>
          <w:szCs w:val="22"/>
        </w:rPr>
        <w:t xml:space="preserve"> Legal</w:t>
      </w:r>
      <w:r w:rsidR="00A32FE1" w:rsidRPr="00A32FE1">
        <w:rPr>
          <w:spacing w:val="-2"/>
          <w:szCs w:val="22"/>
        </w:rPr>
        <w:t xml:space="preserve"> Policy Officer, Djirra</w:t>
      </w:r>
    </w:p>
    <w:p w14:paraId="1961D460" w14:textId="6A4D9C9D" w:rsidR="00F414B9" w:rsidRPr="00A32FE1" w:rsidRDefault="00F414B9" w:rsidP="007D0C48">
      <w:pPr>
        <w:pStyle w:val="Heading3"/>
      </w:pPr>
      <w:r w:rsidRPr="00A32FE1">
        <w:t>Invitees</w:t>
      </w:r>
    </w:p>
    <w:p w14:paraId="54831602" w14:textId="4D87BBA5" w:rsidR="00A32FE1" w:rsidRPr="00A32FE1" w:rsidRDefault="00F466EB" w:rsidP="00A32FE1">
      <w:pPr>
        <w:rPr>
          <w:lang w:eastAsia="en-AU"/>
        </w:rPr>
      </w:pPr>
      <w:r w:rsidRPr="00A32FE1">
        <w:rPr>
          <w:lang w:eastAsia="en-AU"/>
        </w:rPr>
        <w:t xml:space="preserve">Peter Noble, Executive Director, </w:t>
      </w:r>
      <w:proofErr w:type="gramStart"/>
      <w:r w:rsidRPr="00A32FE1">
        <w:rPr>
          <w:lang w:eastAsia="en-AU"/>
        </w:rPr>
        <w:t>Regions</w:t>
      </w:r>
      <w:proofErr w:type="gramEnd"/>
      <w:r w:rsidRPr="00A32FE1">
        <w:rPr>
          <w:lang w:eastAsia="en-AU"/>
        </w:rPr>
        <w:t xml:space="preserve"> and Service Delivery</w:t>
      </w:r>
      <w:r w:rsidR="00E1766D" w:rsidRPr="00A32FE1">
        <w:rPr>
          <w:lang w:eastAsia="en-AU"/>
        </w:rPr>
        <w:t>, VLA</w:t>
      </w:r>
      <w:r w:rsidR="00B21B98">
        <w:rPr>
          <w:lang w:eastAsia="en-AU"/>
        </w:rPr>
        <w:t>,</w:t>
      </w:r>
      <w:r w:rsidR="00E1766D" w:rsidRPr="00A32FE1">
        <w:rPr>
          <w:lang w:eastAsia="en-AU"/>
        </w:rPr>
        <w:t xml:space="preserve"> </w:t>
      </w:r>
      <w:r w:rsidR="00A32FE1" w:rsidRPr="00A32FE1">
        <w:rPr>
          <w:lang w:eastAsia="en-AU"/>
        </w:rPr>
        <w:t>Mahnoor Sikandar, Acting Executive Adviser, Policy and Projects, VLA</w:t>
      </w:r>
      <w:r w:rsidR="00B21B98">
        <w:rPr>
          <w:lang w:eastAsia="en-AU"/>
        </w:rPr>
        <w:t>,</w:t>
      </w:r>
      <w:r w:rsidR="00A32FE1" w:rsidRPr="00A32FE1">
        <w:rPr>
          <w:lang w:eastAsia="en-AU"/>
        </w:rPr>
        <w:t xml:space="preserve"> Rowan McCrae, Executive Director, Legal Practice, Civil Justice and Access and Equity</w:t>
      </w:r>
    </w:p>
    <w:p w14:paraId="7CE14558" w14:textId="41D9CFBE" w:rsidR="00FA3083" w:rsidRPr="00A32FE1" w:rsidRDefault="00FA3083" w:rsidP="007D0C48">
      <w:pPr>
        <w:pStyle w:val="Heading3"/>
      </w:pPr>
      <w:r w:rsidRPr="00A32FE1">
        <w:t>Apologies</w:t>
      </w:r>
    </w:p>
    <w:p w14:paraId="298A3DA2" w14:textId="359243A3" w:rsidR="00A32FE1" w:rsidRPr="00A32FE1" w:rsidRDefault="0002667E" w:rsidP="00A32FE1">
      <w:pPr>
        <w:rPr>
          <w:lang w:eastAsia="en-AU"/>
        </w:rPr>
      </w:pPr>
      <w:r w:rsidRPr="00A32FE1">
        <w:rPr>
          <w:lang w:eastAsia="en-AU"/>
        </w:rPr>
        <w:t>Nerita Wai</w:t>
      </w:r>
      <w:r w:rsidR="00C01908" w:rsidRPr="00A32FE1">
        <w:rPr>
          <w:lang w:eastAsia="en-AU"/>
        </w:rPr>
        <w:t>ght, CEO, Victorian Aboriginal Legal Service</w:t>
      </w:r>
      <w:r w:rsidR="00B21B98">
        <w:rPr>
          <w:lang w:eastAsia="en-AU"/>
        </w:rPr>
        <w:t>,</w:t>
      </w:r>
      <w:r w:rsidR="00C07906" w:rsidRPr="00A32FE1">
        <w:rPr>
          <w:lang w:eastAsia="en-AU"/>
        </w:rPr>
        <w:t xml:space="preserve"> </w:t>
      </w:r>
      <w:r w:rsidR="00657B60" w:rsidRPr="00A32FE1">
        <w:rPr>
          <w:rFonts w:cs="Arial"/>
          <w:szCs w:val="22"/>
          <w:lang w:eastAsia="en-AU"/>
        </w:rPr>
        <w:t xml:space="preserve">Anne </w:t>
      </w:r>
      <w:proofErr w:type="spellStart"/>
      <w:r w:rsidR="00657B60" w:rsidRPr="00A32FE1">
        <w:rPr>
          <w:rFonts w:cs="Arial"/>
          <w:szCs w:val="22"/>
          <w:lang w:eastAsia="en-AU"/>
        </w:rPr>
        <w:t>Lenton</w:t>
      </w:r>
      <w:proofErr w:type="spellEnd"/>
      <w:r w:rsidR="00657B60" w:rsidRPr="00A32FE1">
        <w:rPr>
          <w:rFonts w:cs="Arial"/>
          <w:szCs w:val="22"/>
          <w:lang w:eastAsia="en-AU"/>
        </w:rPr>
        <w:t xml:space="preserve">, </w:t>
      </w:r>
      <w:r w:rsidR="00657B60" w:rsidRPr="00A32FE1">
        <w:rPr>
          <w:rFonts w:cs="Arial"/>
          <w:szCs w:val="22"/>
        </w:rPr>
        <w:t>Manager Legal Services, Djirra</w:t>
      </w:r>
      <w:r w:rsidR="00B21B98">
        <w:rPr>
          <w:rFonts w:cs="Arial"/>
          <w:szCs w:val="22"/>
        </w:rPr>
        <w:t>,</w:t>
      </w:r>
      <w:r w:rsidR="00657B60" w:rsidRPr="00A32FE1">
        <w:rPr>
          <w:rFonts w:cs="Arial"/>
          <w:szCs w:val="22"/>
          <w:lang w:eastAsia="en-AU"/>
        </w:rPr>
        <w:t xml:space="preserve"> </w:t>
      </w:r>
      <w:r w:rsidR="00C07906" w:rsidRPr="00A32FE1">
        <w:rPr>
          <w:rFonts w:cs="Arial"/>
          <w:szCs w:val="22"/>
          <w:lang w:eastAsia="en-AU"/>
        </w:rPr>
        <w:t xml:space="preserve">Anne </w:t>
      </w:r>
      <w:proofErr w:type="spellStart"/>
      <w:r w:rsidR="00C07906" w:rsidRPr="00A32FE1">
        <w:rPr>
          <w:rFonts w:cs="Arial"/>
          <w:szCs w:val="22"/>
          <w:lang w:eastAsia="en-AU"/>
        </w:rPr>
        <w:t>Lenton</w:t>
      </w:r>
      <w:proofErr w:type="spellEnd"/>
      <w:r w:rsidR="00C07906" w:rsidRPr="00A32FE1">
        <w:rPr>
          <w:rFonts w:cs="Arial"/>
          <w:szCs w:val="22"/>
          <w:lang w:eastAsia="en-AU"/>
        </w:rPr>
        <w:t xml:space="preserve">, </w:t>
      </w:r>
      <w:r w:rsidR="00C07906" w:rsidRPr="00A32FE1">
        <w:rPr>
          <w:rFonts w:cs="Arial"/>
          <w:szCs w:val="22"/>
        </w:rPr>
        <w:t>Manager Legal Services</w:t>
      </w:r>
      <w:r w:rsidR="00B21B98">
        <w:rPr>
          <w:rFonts w:cs="Arial"/>
          <w:szCs w:val="22"/>
        </w:rPr>
        <w:t>,</w:t>
      </w:r>
      <w:r w:rsidR="00A32FE1" w:rsidRPr="00A32FE1">
        <w:rPr>
          <w:rFonts w:cs="Arial"/>
          <w:szCs w:val="22"/>
        </w:rPr>
        <w:t xml:space="preserve"> Diab </w:t>
      </w:r>
      <w:proofErr w:type="spellStart"/>
      <w:r w:rsidR="00A32FE1" w:rsidRPr="00A32FE1">
        <w:rPr>
          <w:rFonts w:cs="Arial"/>
          <w:szCs w:val="22"/>
        </w:rPr>
        <w:t>Harb</w:t>
      </w:r>
      <w:proofErr w:type="spellEnd"/>
      <w:r w:rsidR="00A32FE1" w:rsidRPr="00A32FE1">
        <w:rPr>
          <w:rFonts w:cs="Arial"/>
          <w:szCs w:val="22"/>
        </w:rPr>
        <w:t>, Associate Deputy Secretary, Governance &amp; Integrity Policy, DJCS</w:t>
      </w:r>
      <w:r w:rsidR="00B21B98">
        <w:rPr>
          <w:rFonts w:cs="Arial"/>
          <w:szCs w:val="22"/>
        </w:rPr>
        <w:t>,</w:t>
      </w:r>
      <w:r w:rsidR="00A32FE1" w:rsidRPr="00A32FE1">
        <w:rPr>
          <w:rFonts w:cs="Arial"/>
          <w:szCs w:val="22"/>
        </w:rPr>
        <w:t xml:space="preserve"> Kai Li Zhu, Senior Inhouse Legal Counsel, Victorian Bar</w:t>
      </w:r>
      <w:r w:rsidR="00B21B98">
        <w:rPr>
          <w:rFonts w:cs="Arial"/>
          <w:szCs w:val="22"/>
        </w:rPr>
        <w:t>,</w:t>
      </w:r>
      <w:r w:rsidR="00A32FE1" w:rsidRPr="00A32FE1">
        <w:rPr>
          <w:lang w:eastAsia="en-AU"/>
        </w:rPr>
        <w:t xml:space="preserve"> Martha Arkalis, Executive Adviser, </w:t>
      </w:r>
      <w:proofErr w:type="gramStart"/>
      <w:r w:rsidR="00A32FE1" w:rsidRPr="00A32FE1">
        <w:rPr>
          <w:lang w:eastAsia="en-AU"/>
        </w:rPr>
        <w:t>Policy</w:t>
      </w:r>
      <w:proofErr w:type="gramEnd"/>
      <w:r w:rsidR="00A32FE1" w:rsidRPr="00A32FE1">
        <w:rPr>
          <w:lang w:eastAsia="en-AU"/>
        </w:rPr>
        <w:t xml:space="preserve"> and Projects, VLA</w:t>
      </w:r>
    </w:p>
    <w:p w14:paraId="01DADDF9" w14:textId="40288DAB" w:rsidR="00C01908" w:rsidRPr="00A32FE1" w:rsidRDefault="00C01908" w:rsidP="00C01908">
      <w:pPr>
        <w:pStyle w:val="Heading3"/>
      </w:pPr>
      <w:r w:rsidRPr="00A32FE1">
        <w:t>Secretariat</w:t>
      </w:r>
    </w:p>
    <w:p w14:paraId="6ECFC158" w14:textId="47B0E22B" w:rsidR="00C01908" w:rsidRPr="00A32FE1" w:rsidRDefault="00C01908" w:rsidP="00F43238">
      <w:pPr>
        <w:rPr>
          <w:lang w:eastAsia="en-AU"/>
        </w:rPr>
      </w:pPr>
      <w:r w:rsidRPr="00A32FE1">
        <w:rPr>
          <w:lang w:eastAsia="en-AU"/>
        </w:rPr>
        <w:t xml:space="preserve">Angela Overmars, Executive Assistant, VLA </w:t>
      </w:r>
    </w:p>
    <w:p w14:paraId="3D0AF0C5" w14:textId="6C6FC2D9" w:rsidR="00FA3083" w:rsidRPr="00A32FE1" w:rsidRDefault="00FA3083" w:rsidP="007D0C48">
      <w:pPr>
        <w:pStyle w:val="Heading2"/>
      </w:pPr>
      <w:r w:rsidRPr="00A32FE1">
        <w:t>Summary</w:t>
      </w:r>
    </w:p>
    <w:p w14:paraId="64F27724" w14:textId="6DDBCF15" w:rsidR="00FA3083" w:rsidRPr="00A32FE1" w:rsidRDefault="00FA3083" w:rsidP="00FA3083">
      <w:r w:rsidRPr="00A32FE1">
        <w:t xml:space="preserve">The Committee met online and opened with an Acknowledgement of Country, noting the many First Nations lands from which Committee members joined the discussion and paid respects to Elders past, </w:t>
      </w:r>
      <w:r w:rsidR="00221B92" w:rsidRPr="00A32FE1">
        <w:t>present, emerging,</w:t>
      </w:r>
      <w:r w:rsidRPr="00A32FE1">
        <w:t xml:space="preserve"> and noted that lands were never ceded.</w:t>
      </w:r>
    </w:p>
    <w:p w14:paraId="7E0B625B" w14:textId="77777777" w:rsidR="00FA3083" w:rsidRPr="00A32FE1" w:rsidRDefault="00FA3083" w:rsidP="00FA3083">
      <w:r w:rsidRPr="00A32FE1">
        <w:t xml:space="preserve">The Committee discussed: </w:t>
      </w:r>
    </w:p>
    <w:p w14:paraId="64CF4EDD" w14:textId="0ED6A2DA" w:rsidR="00D34644" w:rsidRPr="00A32FE1" w:rsidRDefault="00A32FE1" w:rsidP="007D0C48">
      <w:pPr>
        <w:pStyle w:val="ListParagraph"/>
        <w:numPr>
          <w:ilvl w:val="0"/>
          <w:numId w:val="25"/>
        </w:numPr>
      </w:pPr>
      <w:r w:rsidRPr="00A32FE1">
        <w:t>CPC evaluation including finalising the Terms of Reference.</w:t>
      </w:r>
    </w:p>
    <w:p w14:paraId="15C92789" w14:textId="34BAC5F2" w:rsidR="00FA3083" w:rsidRPr="00A32FE1" w:rsidRDefault="00A32FE1" w:rsidP="007D0C48">
      <w:pPr>
        <w:pStyle w:val="ListParagraph"/>
        <w:numPr>
          <w:ilvl w:val="0"/>
          <w:numId w:val="25"/>
        </w:numPr>
      </w:pPr>
      <w:r w:rsidRPr="00A32FE1">
        <w:t>VLA’s civil justice program</w:t>
      </w:r>
      <w:r w:rsidR="00AE2488" w:rsidRPr="00A32FE1">
        <w:t>.</w:t>
      </w:r>
      <w:r w:rsidR="007A407B" w:rsidRPr="00A32FE1">
        <w:t xml:space="preserve"> </w:t>
      </w:r>
      <w:r w:rsidR="00FA3083" w:rsidRPr="00A32FE1">
        <w:t xml:space="preserve"> </w:t>
      </w:r>
    </w:p>
    <w:p w14:paraId="1692FCDD" w14:textId="05D6B3A5" w:rsidR="00FA3083" w:rsidRPr="000A2FBE" w:rsidRDefault="00FA3083" w:rsidP="00FA3083">
      <w:r w:rsidRPr="00A32FE1">
        <w:t xml:space="preserve">The Committee will next meet </w:t>
      </w:r>
      <w:r w:rsidR="004F309B">
        <w:t>on 5</w:t>
      </w:r>
      <w:r w:rsidRPr="00A32FE1">
        <w:t xml:space="preserve"> </w:t>
      </w:r>
      <w:r w:rsidR="00A32FE1" w:rsidRPr="00A32FE1">
        <w:t>September</w:t>
      </w:r>
      <w:r w:rsidRPr="00A32FE1">
        <w:t xml:space="preserve"> 2023</w:t>
      </w:r>
      <w:r w:rsidR="004F309B">
        <w:t>.</w:t>
      </w:r>
    </w:p>
    <w:sectPr w:rsidR="00FA3083" w:rsidRPr="000A2FBE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FA7C" w14:textId="77777777" w:rsidR="00CA7E3A" w:rsidRDefault="00CA7E3A">
      <w:pPr>
        <w:spacing w:after="0" w:line="240" w:lineRule="auto"/>
      </w:pPr>
      <w:r>
        <w:separator/>
      </w:r>
    </w:p>
  </w:endnote>
  <w:endnote w:type="continuationSeparator" w:id="0">
    <w:p w14:paraId="27A51E87" w14:textId="77777777" w:rsidR="00CA7E3A" w:rsidRDefault="00CA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7E2B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BB122F" w:rsidRDefault="00000000" w:rsidP="008074B3">
    <w:pPr>
      <w:pStyle w:val="Footer"/>
      <w:ind w:right="360" w:firstLine="360"/>
    </w:pPr>
  </w:p>
  <w:p w14:paraId="48266246" w14:textId="77777777" w:rsidR="00BB122F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E141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D945B7B" wp14:editId="7F864AC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AF1F49B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D6AC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2F25EC0" wp14:editId="2729A85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87D6082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F67F" w14:textId="77777777" w:rsidR="00CA7E3A" w:rsidRDefault="00CA7E3A">
      <w:pPr>
        <w:spacing w:after="0" w:line="240" w:lineRule="auto"/>
      </w:pPr>
      <w:r>
        <w:separator/>
      </w:r>
    </w:p>
  </w:footnote>
  <w:footnote w:type="continuationSeparator" w:id="0">
    <w:p w14:paraId="105EE1ED" w14:textId="77777777" w:rsidR="00CA7E3A" w:rsidRDefault="00CA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A453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29F453" w14:textId="77777777" w:rsidR="00BB122F" w:rsidRDefault="00000000" w:rsidP="00091AFC">
    <w:pPr>
      <w:pStyle w:val="Header"/>
      <w:ind w:right="360"/>
    </w:pPr>
  </w:p>
  <w:p w14:paraId="6E8EC467" w14:textId="77777777" w:rsidR="00BB122F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5E10" w14:textId="77777777" w:rsidR="00BB122F" w:rsidRPr="00E115D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 w:rsidRPr="00E115D6">
      <w:rPr>
        <w:rFonts w:cs="Arial"/>
        <w:color w:val="00C4B3"/>
        <w:sz w:val="18"/>
        <w:szCs w:val="18"/>
      </w:rPr>
      <w:t>Victoria Legal Aid</w:t>
    </w:r>
    <w:r w:rsidRPr="00E115D6">
      <w:rPr>
        <w:rFonts w:cs="Arial"/>
        <w:color w:val="00C4B3"/>
        <w:sz w:val="18"/>
        <w:szCs w:val="18"/>
      </w:rPr>
      <w:tab/>
    </w:r>
  </w:p>
  <w:p w14:paraId="12D150F9" w14:textId="77777777" w:rsidR="00BB122F" w:rsidRPr="00E115D6" w:rsidRDefault="00C8737B" w:rsidP="00EF7C5C">
    <w:pPr>
      <w:spacing w:line="240" w:lineRule="auto"/>
      <w:ind w:left="-330"/>
      <w:rPr>
        <w:rFonts w:ascii="Arial Bold" w:hAnsi="Arial Bold" w:cs="Arial"/>
        <w:color w:val="00C4B3"/>
      </w:rPr>
    </w:pPr>
    <w:r w:rsidRPr="00E115D6">
      <w:rPr>
        <w:rFonts w:ascii="Arial Bold" w:hAnsi="Arial Bold" w:cs="Arial"/>
        <w:b/>
        <w:color w:val="00C4B3"/>
        <w:sz w:val="18"/>
        <w:szCs w:val="18"/>
      </w:rPr>
      <w:t>Document title</w:t>
    </w:r>
    <w:r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67084155" wp14:editId="42BF3D0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4E5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" strokecolor="#00c4b3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7E8" w14:textId="5C577E9F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5DEFD756" wp14:editId="5524E1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54231" w14:textId="77777777" w:rsidR="00BB122F" w:rsidRPr="00D82005" w:rsidRDefault="00000000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3"/>
  </w:num>
  <w:num w:numId="2" w16cid:durableId="298655835">
    <w:abstractNumId w:val="9"/>
  </w:num>
  <w:num w:numId="3" w16cid:durableId="1682511892">
    <w:abstractNumId w:val="10"/>
  </w:num>
  <w:num w:numId="4" w16cid:durableId="2100056365">
    <w:abstractNumId w:val="7"/>
  </w:num>
  <w:num w:numId="5" w16cid:durableId="1908565497">
    <w:abstractNumId w:val="15"/>
  </w:num>
  <w:num w:numId="6" w16cid:durableId="230239074">
    <w:abstractNumId w:val="6"/>
  </w:num>
  <w:num w:numId="7" w16cid:durableId="1326712188">
    <w:abstractNumId w:val="15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4"/>
  </w:num>
  <w:num w:numId="22" w16cid:durableId="54470445">
    <w:abstractNumId w:val="14"/>
  </w:num>
  <w:num w:numId="23" w16cid:durableId="1335838385">
    <w:abstractNumId w:val="11"/>
  </w:num>
  <w:num w:numId="24" w16cid:durableId="897014361">
    <w:abstractNumId w:val="16"/>
  </w:num>
  <w:num w:numId="25" w16cid:durableId="28460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2667E"/>
    <w:rsid w:val="00067AAC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13DC6"/>
    <w:rsid w:val="002168A2"/>
    <w:rsid w:val="00221B92"/>
    <w:rsid w:val="00237D3B"/>
    <w:rsid w:val="00244E32"/>
    <w:rsid w:val="00270D14"/>
    <w:rsid w:val="002915FB"/>
    <w:rsid w:val="0029663D"/>
    <w:rsid w:val="002A4595"/>
    <w:rsid w:val="002C3253"/>
    <w:rsid w:val="002C4EF6"/>
    <w:rsid w:val="002E65E7"/>
    <w:rsid w:val="002E6C79"/>
    <w:rsid w:val="0031443C"/>
    <w:rsid w:val="00321BFF"/>
    <w:rsid w:val="00326D8D"/>
    <w:rsid w:val="00342B2F"/>
    <w:rsid w:val="00343B45"/>
    <w:rsid w:val="003721E1"/>
    <w:rsid w:val="003A5968"/>
    <w:rsid w:val="003B0DC7"/>
    <w:rsid w:val="003F47FD"/>
    <w:rsid w:val="003F69FF"/>
    <w:rsid w:val="00461300"/>
    <w:rsid w:val="00461773"/>
    <w:rsid w:val="00473E11"/>
    <w:rsid w:val="004935BA"/>
    <w:rsid w:val="004A7464"/>
    <w:rsid w:val="004F309B"/>
    <w:rsid w:val="004F62C5"/>
    <w:rsid w:val="005276A4"/>
    <w:rsid w:val="00533C14"/>
    <w:rsid w:val="0058112E"/>
    <w:rsid w:val="00584006"/>
    <w:rsid w:val="00627BED"/>
    <w:rsid w:val="00627E95"/>
    <w:rsid w:val="00657B60"/>
    <w:rsid w:val="0067589E"/>
    <w:rsid w:val="00687195"/>
    <w:rsid w:val="00694844"/>
    <w:rsid w:val="006A1EEE"/>
    <w:rsid w:val="006D23F9"/>
    <w:rsid w:val="00702A3E"/>
    <w:rsid w:val="00723D0B"/>
    <w:rsid w:val="007A407B"/>
    <w:rsid w:val="007A40CA"/>
    <w:rsid w:val="007A74B0"/>
    <w:rsid w:val="007B6802"/>
    <w:rsid w:val="007D0C48"/>
    <w:rsid w:val="007D25AC"/>
    <w:rsid w:val="00800E8E"/>
    <w:rsid w:val="00842639"/>
    <w:rsid w:val="00863E11"/>
    <w:rsid w:val="00896DCF"/>
    <w:rsid w:val="008A40EB"/>
    <w:rsid w:val="008E37B4"/>
    <w:rsid w:val="00904855"/>
    <w:rsid w:val="009445B1"/>
    <w:rsid w:val="00945E28"/>
    <w:rsid w:val="00964BC6"/>
    <w:rsid w:val="0096773F"/>
    <w:rsid w:val="009A7877"/>
    <w:rsid w:val="009D3C85"/>
    <w:rsid w:val="009E0D7C"/>
    <w:rsid w:val="00A109B1"/>
    <w:rsid w:val="00A2406E"/>
    <w:rsid w:val="00A274F0"/>
    <w:rsid w:val="00A32FE1"/>
    <w:rsid w:val="00A36737"/>
    <w:rsid w:val="00A46EAF"/>
    <w:rsid w:val="00A64F6F"/>
    <w:rsid w:val="00A91B8A"/>
    <w:rsid w:val="00AA3C8D"/>
    <w:rsid w:val="00AC5CCF"/>
    <w:rsid w:val="00AE2488"/>
    <w:rsid w:val="00B16B99"/>
    <w:rsid w:val="00B21B98"/>
    <w:rsid w:val="00B957C1"/>
    <w:rsid w:val="00BC1939"/>
    <w:rsid w:val="00BD2ABC"/>
    <w:rsid w:val="00BE18AB"/>
    <w:rsid w:val="00BF24B5"/>
    <w:rsid w:val="00C01908"/>
    <w:rsid w:val="00C07906"/>
    <w:rsid w:val="00C61003"/>
    <w:rsid w:val="00C8737B"/>
    <w:rsid w:val="00C96764"/>
    <w:rsid w:val="00CA7E3A"/>
    <w:rsid w:val="00CC2426"/>
    <w:rsid w:val="00D070E6"/>
    <w:rsid w:val="00D1659F"/>
    <w:rsid w:val="00D34644"/>
    <w:rsid w:val="00D414EB"/>
    <w:rsid w:val="00D63375"/>
    <w:rsid w:val="00D91004"/>
    <w:rsid w:val="00D95B75"/>
    <w:rsid w:val="00DE0029"/>
    <w:rsid w:val="00E115D6"/>
    <w:rsid w:val="00E1766D"/>
    <w:rsid w:val="00E430B2"/>
    <w:rsid w:val="00E50B26"/>
    <w:rsid w:val="00E63153"/>
    <w:rsid w:val="00EB115A"/>
    <w:rsid w:val="00EC3BAA"/>
    <w:rsid w:val="00ED48DB"/>
    <w:rsid w:val="00F3213F"/>
    <w:rsid w:val="00F414B9"/>
    <w:rsid w:val="00F43238"/>
    <w:rsid w:val="00F466EB"/>
    <w:rsid w:val="00F570FC"/>
    <w:rsid w:val="00F57126"/>
    <w:rsid w:val="00F66BAE"/>
    <w:rsid w:val="00F719F3"/>
    <w:rsid w:val="00F961F0"/>
    <w:rsid w:val="00FA3083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Services%20Innovation%20(Factsh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6" ma:contentTypeDescription="Create a new document." ma:contentTypeScope="" ma:versionID="2caf1da778ec45819ed3bf838dfaf841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b3fbac9ebda73e1769b206d9d9c6167c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c5948-1b86-47d1-8270-b779f27a6e69">
      <Terms xmlns="http://schemas.microsoft.com/office/infopath/2007/PartnerControls"/>
    </lcf76f155ced4ddcb4097134ff3c332f>
    <TaxCatchAll xmlns="f459a711-3209-41be-83ed-942adbe7fa3f" xsi:nil="true"/>
  </documentManagement>
</p:properties>
</file>

<file path=customXml/itemProps1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6FEE7-2CF6-4FBE-8CEA-D4BBC3B5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8BBB6-EF8F-49BC-A9E3-685A52C224B1}">
  <ds:schemaRefs>
    <ds:schemaRef ds:uri="http://schemas.microsoft.com/office/2006/metadata/properties"/>
    <ds:schemaRef ds:uri="http://schemas.microsoft.com/office/infopath/2007/PartnerControls"/>
    <ds:schemaRef ds:uri="0aac5948-1b86-47d1-8270-b779f27a6e69"/>
    <ds:schemaRef ds:uri="f459a711-3209-41be-83ed-942adbe7f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Services%20Innovation%20(Factshet).dotx</Template>
  <TotalTime>2</TotalTime>
  <Pages>1</Pages>
  <Words>230</Words>
  <Characters>1316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 summary 27 July 2023</vt:lpstr>
    </vt:vector>
  </TitlesOfParts>
  <Company>Victoria Legal Aid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summary 27 July 2023</dc:title>
  <dc:subject/>
  <dc:creator/>
  <cp:keywords/>
  <dc:description/>
  <cp:lastPrinted>2023-01-03T23:40:00Z</cp:lastPrinted>
  <dcterms:created xsi:type="dcterms:W3CDTF">2023-08-29T01:49:00Z</dcterms:created>
  <dcterms:modified xsi:type="dcterms:W3CDTF">2023-08-29T01:50:00Z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2022-12-12T05:01:58Z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3d34c5ad-4b3d-42ca-a337-88a097136213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0x01010001D8A0CA9E5FFF4B80B44101E7E0DFC2</vt:lpwstr>
  </property>
</Properties>
</file>