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1E0E" w14:textId="3CAC58F5" w:rsidR="00B85AC3" w:rsidRPr="00B85AC3" w:rsidRDefault="00882734" w:rsidP="00B85AC3">
      <w:pPr>
        <w:pStyle w:val="Heading1"/>
      </w:pPr>
      <w:bookmarkStart w:id="0" w:name="_Hlk31970777"/>
      <w:r>
        <w:t>Workplace Adjustments Policy</w:t>
      </w:r>
      <w:r w:rsidR="00461716">
        <w:tab/>
      </w:r>
      <w:r w:rsidR="00461716">
        <w:tab/>
      </w:r>
    </w:p>
    <w:p w14:paraId="508ACF1C" w14:textId="3C904D2F" w:rsidR="00B85AC3" w:rsidRPr="005C0ACD" w:rsidRDefault="00B85AC3" w:rsidP="00732A1D">
      <w:pPr>
        <w:tabs>
          <w:tab w:val="center" w:pos="978"/>
          <w:tab w:val="left" w:pos="2835"/>
          <w:tab w:val="center" w:pos="3119"/>
        </w:tabs>
        <w:spacing w:after="229"/>
        <w:jc w:val="both"/>
        <w:rPr>
          <w:bCs/>
        </w:rPr>
      </w:pPr>
      <w:r w:rsidRPr="00732A1D">
        <w:rPr>
          <w:b/>
        </w:rPr>
        <w:t>Department:</w:t>
      </w:r>
      <w:r w:rsidR="00732A1D" w:rsidRPr="00732A1D">
        <w:rPr>
          <w:bCs/>
        </w:rPr>
        <w:t xml:space="preserve"> </w:t>
      </w:r>
      <w:r w:rsidR="00732A1D" w:rsidRPr="00732A1D">
        <w:rPr>
          <w:bCs/>
        </w:rPr>
        <w:tab/>
      </w:r>
      <w:r w:rsidR="001E2928" w:rsidRPr="005C0ACD">
        <w:rPr>
          <w:rStyle w:val="PlaceholderText"/>
          <w:color w:val="auto"/>
        </w:rPr>
        <w:t>People and Workplace Services</w:t>
      </w:r>
      <w:r w:rsidR="009546ED" w:rsidRPr="005C0ACD">
        <w:rPr>
          <w:bCs/>
        </w:rPr>
        <w:tab/>
      </w:r>
    </w:p>
    <w:p w14:paraId="78383EB5" w14:textId="2A692DA5" w:rsidR="005713D4" w:rsidRPr="005C0ACD" w:rsidRDefault="00B85AC3" w:rsidP="00732A1D">
      <w:pPr>
        <w:tabs>
          <w:tab w:val="center" w:pos="1509"/>
          <w:tab w:val="left" w:pos="2835"/>
          <w:tab w:val="center" w:pos="3119"/>
        </w:tabs>
        <w:spacing w:after="229"/>
        <w:jc w:val="both"/>
        <w:rPr>
          <w:bCs/>
        </w:rPr>
      </w:pPr>
      <w:r w:rsidRPr="005C0ACD">
        <w:rPr>
          <w:b/>
        </w:rPr>
        <w:t xml:space="preserve">Responsible </w:t>
      </w:r>
      <w:r w:rsidR="00E6352F" w:rsidRPr="005C0ACD">
        <w:rPr>
          <w:b/>
        </w:rPr>
        <w:t>O</w:t>
      </w:r>
      <w:r w:rsidRPr="005C0ACD">
        <w:rPr>
          <w:b/>
        </w:rPr>
        <w:t>fficer:</w:t>
      </w:r>
      <w:r w:rsidR="00732A1D" w:rsidRPr="005C0ACD">
        <w:rPr>
          <w:bCs/>
        </w:rPr>
        <w:t xml:space="preserve"> </w:t>
      </w:r>
      <w:r w:rsidR="00732A1D" w:rsidRPr="005C0ACD">
        <w:rPr>
          <w:bCs/>
        </w:rPr>
        <w:tab/>
      </w:r>
      <w:r w:rsidR="00781AA4" w:rsidRPr="005C0ACD">
        <w:rPr>
          <w:rStyle w:val="PlaceholderText"/>
          <w:bCs/>
          <w:color w:val="auto"/>
        </w:rPr>
        <w:t>Associate Director, Advisory and Operations</w:t>
      </w:r>
    </w:p>
    <w:p w14:paraId="20CAA848" w14:textId="1B1DE3F4" w:rsidR="00B85AC3" w:rsidRPr="005C0ACD" w:rsidRDefault="005713D4" w:rsidP="00732A1D">
      <w:pPr>
        <w:tabs>
          <w:tab w:val="center" w:pos="1509"/>
          <w:tab w:val="left" w:pos="2835"/>
          <w:tab w:val="center" w:pos="3119"/>
        </w:tabs>
        <w:spacing w:after="229"/>
        <w:jc w:val="both"/>
        <w:rPr>
          <w:bCs/>
        </w:rPr>
      </w:pPr>
      <w:r w:rsidRPr="005C0ACD">
        <w:rPr>
          <w:b/>
        </w:rPr>
        <w:t xml:space="preserve">Accountable </w:t>
      </w:r>
      <w:r w:rsidR="00E6352F" w:rsidRPr="005C0ACD">
        <w:rPr>
          <w:b/>
        </w:rPr>
        <w:t>D</w:t>
      </w:r>
      <w:r w:rsidRPr="005C0ACD">
        <w:rPr>
          <w:b/>
        </w:rPr>
        <w:t>irector:</w:t>
      </w:r>
      <w:r w:rsidR="00732A1D" w:rsidRPr="005C0ACD">
        <w:rPr>
          <w:bCs/>
        </w:rPr>
        <w:t xml:space="preserve"> </w:t>
      </w:r>
      <w:r w:rsidR="00732A1D" w:rsidRPr="005C0ACD">
        <w:rPr>
          <w:bCs/>
        </w:rPr>
        <w:tab/>
      </w:r>
      <w:r w:rsidR="00882734" w:rsidRPr="005C0ACD">
        <w:rPr>
          <w:rStyle w:val="PlaceholderText"/>
          <w:bCs/>
          <w:color w:val="auto"/>
        </w:rPr>
        <w:t xml:space="preserve">Director, People and Workplace </w:t>
      </w:r>
      <w:r w:rsidR="007145E6" w:rsidRPr="005C0ACD">
        <w:rPr>
          <w:rStyle w:val="PlaceholderText"/>
          <w:bCs/>
          <w:color w:val="auto"/>
        </w:rPr>
        <w:t>Services</w:t>
      </w:r>
      <w:r w:rsidR="00B85AC3" w:rsidRPr="005C0ACD">
        <w:rPr>
          <w:bCs/>
        </w:rPr>
        <w:tab/>
        <w:t xml:space="preserve"> </w:t>
      </w:r>
    </w:p>
    <w:p w14:paraId="19A695D2" w14:textId="699BB8B7" w:rsidR="00B85AC3" w:rsidRPr="005C0ACD" w:rsidRDefault="00B85AC3" w:rsidP="00732A1D">
      <w:pPr>
        <w:tabs>
          <w:tab w:val="left" w:pos="2835"/>
          <w:tab w:val="center" w:pos="3119"/>
        </w:tabs>
        <w:spacing w:after="229"/>
        <w:jc w:val="both"/>
        <w:rPr>
          <w:bCs/>
        </w:rPr>
      </w:pPr>
      <w:r w:rsidRPr="005C0ACD">
        <w:rPr>
          <w:b/>
        </w:rPr>
        <w:t>Effective date</w:t>
      </w:r>
      <w:r w:rsidR="000F79F3" w:rsidRPr="005C0ACD">
        <w:rPr>
          <w:b/>
        </w:rPr>
        <w:t>:</w:t>
      </w:r>
      <w:r w:rsidR="000F79F3" w:rsidRPr="005C0ACD">
        <w:rPr>
          <w:bCs/>
        </w:rPr>
        <w:t xml:space="preserve"> </w:t>
      </w:r>
      <w:r w:rsidR="00732A1D" w:rsidRPr="005C0ACD">
        <w:rPr>
          <w:bCs/>
        </w:rPr>
        <w:tab/>
      </w:r>
      <w:r w:rsidR="00284F2C" w:rsidRPr="005C0ACD">
        <w:rPr>
          <w:rStyle w:val="PlaceholderText"/>
          <w:bCs/>
          <w:color w:val="auto"/>
        </w:rPr>
        <w:t>5 September 2023</w:t>
      </w:r>
      <w:r w:rsidRPr="005C0ACD">
        <w:rPr>
          <w:bCs/>
        </w:rPr>
        <w:tab/>
        <w:t xml:space="preserve"> </w:t>
      </w:r>
    </w:p>
    <w:p w14:paraId="26CE4D97" w14:textId="755811BA" w:rsidR="00B85AC3" w:rsidRPr="005C0ACD" w:rsidRDefault="00B85AC3" w:rsidP="00732A1D">
      <w:pPr>
        <w:tabs>
          <w:tab w:val="center" w:pos="1370"/>
          <w:tab w:val="left" w:pos="2835"/>
          <w:tab w:val="center" w:pos="3119"/>
        </w:tabs>
        <w:spacing w:after="229"/>
        <w:jc w:val="both"/>
        <w:rPr>
          <w:bCs/>
        </w:rPr>
      </w:pPr>
      <w:r w:rsidRPr="005C0ACD">
        <w:rPr>
          <w:b/>
        </w:rPr>
        <w:t>Date of next review:</w:t>
      </w:r>
      <w:r w:rsidR="00732A1D" w:rsidRPr="005C0ACD">
        <w:rPr>
          <w:bCs/>
        </w:rPr>
        <w:t xml:space="preserve"> </w:t>
      </w:r>
      <w:r w:rsidR="00732A1D" w:rsidRPr="005C0ACD">
        <w:rPr>
          <w:bCs/>
        </w:rPr>
        <w:tab/>
      </w:r>
      <w:r w:rsidR="00882734" w:rsidRPr="005C0ACD">
        <w:rPr>
          <w:rStyle w:val="PlaceholderText"/>
          <w:bCs/>
          <w:color w:val="auto"/>
        </w:rPr>
        <w:t>Annually</w:t>
      </w:r>
    </w:p>
    <w:p w14:paraId="53836B74" w14:textId="77777777" w:rsidR="00732A1D" w:rsidRPr="00732A1D" w:rsidRDefault="00B85AC3" w:rsidP="00732A1D">
      <w:pPr>
        <w:tabs>
          <w:tab w:val="center" w:pos="770"/>
          <w:tab w:val="left" w:pos="2835"/>
          <w:tab w:val="center" w:pos="3119"/>
        </w:tabs>
        <w:spacing w:after="479"/>
        <w:jc w:val="both"/>
        <w:rPr>
          <w:b/>
        </w:rPr>
      </w:pPr>
      <w:r w:rsidRPr="00732A1D">
        <w:rPr>
          <w:b/>
        </w:rPr>
        <w:t>Version</w:t>
      </w:r>
      <w:r w:rsidR="000F79F3" w:rsidRPr="00732A1D">
        <w:rPr>
          <w:b/>
        </w:rPr>
        <w:t>:</w:t>
      </w:r>
      <w:r w:rsidR="000F79F3" w:rsidRPr="00732A1D">
        <w:rPr>
          <w:bCs/>
        </w:rPr>
        <w:t xml:space="preserve"> </w:t>
      </w:r>
      <w:r w:rsidR="00732A1D" w:rsidRPr="00732A1D">
        <w:rPr>
          <w:bCs/>
        </w:rPr>
        <w:tab/>
      </w:r>
      <w:r w:rsidR="008F36A0">
        <w:rPr>
          <w:bCs/>
        </w:rPr>
        <w:t>1.0</w:t>
      </w:r>
    </w:p>
    <w:p w14:paraId="73BE138F" w14:textId="20E34911" w:rsidR="00B85AC3" w:rsidRPr="00B85AC3" w:rsidRDefault="00B85AC3" w:rsidP="00B85AC3">
      <w:pPr>
        <w:pStyle w:val="Heading2"/>
      </w:pPr>
      <w:r>
        <w:t xml:space="preserve">Purpose </w:t>
      </w:r>
      <w:r w:rsidR="00BB7000">
        <w:t>and scope</w:t>
      </w:r>
    </w:p>
    <w:p w14:paraId="3047BA99" w14:textId="3B3A6DD1" w:rsidR="00694C35" w:rsidRDefault="00D63EFD" w:rsidP="00694C35">
      <w:r>
        <w:t>T</w:t>
      </w:r>
      <w:r w:rsidR="00B85AC3">
        <w:t xml:space="preserve">his policy </w:t>
      </w:r>
      <w:r w:rsidR="00300324">
        <w:t>demonstrate</w:t>
      </w:r>
      <w:r>
        <w:t>s</w:t>
      </w:r>
      <w:r w:rsidR="00300324">
        <w:t xml:space="preserve"> </w:t>
      </w:r>
      <w:r w:rsidR="00694C35">
        <w:t xml:space="preserve">Victoria Legal Aid’s (VLA) commitment to </w:t>
      </w:r>
      <w:r w:rsidR="00E72269">
        <w:t>creating a safe and inclusive workplace for all employees and candidates</w:t>
      </w:r>
      <w:r w:rsidR="00987C68">
        <w:t>. VLA will meet this commitment</w:t>
      </w:r>
      <w:r w:rsidR="00FD255A">
        <w:t xml:space="preserve"> </w:t>
      </w:r>
      <w:r w:rsidR="00F810F7">
        <w:t>by</w:t>
      </w:r>
      <w:r w:rsidR="00FD255A">
        <w:t xml:space="preserve"> creating a framework for </w:t>
      </w:r>
      <w:r w:rsidR="00F80626">
        <w:t>supporting</w:t>
      </w:r>
      <w:r w:rsidR="00652C30">
        <w:t xml:space="preserve"> </w:t>
      </w:r>
      <w:r w:rsidR="0004309C">
        <w:t>workplace adjustments</w:t>
      </w:r>
      <w:r>
        <w:t>. The framework supports people with disability</w:t>
      </w:r>
      <w:r w:rsidR="00C9099F">
        <w:t xml:space="preserve"> </w:t>
      </w:r>
      <w:r w:rsidR="00403430">
        <w:t xml:space="preserve">to </w:t>
      </w:r>
      <w:r w:rsidR="000B2109">
        <w:t xml:space="preserve">equitably </w:t>
      </w:r>
      <w:r w:rsidR="00403430">
        <w:t xml:space="preserve">participate to their full potential in providing legal aid services to the Victorian </w:t>
      </w:r>
      <w:r w:rsidR="00057F79">
        <w:t>c</w:t>
      </w:r>
      <w:r w:rsidR="00403430">
        <w:t xml:space="preserve">ommunity. </w:t>
      </w:r>
    </w:p>
    <w:p w14:paraId="7C1B53D9" w14:textId="50B8A54C" w:rsidR="00C9099F" w:rsidRPr="00694C35" w:rsidRDefault="00C9099F" w:rsidP="00694C35">
      <w:r>
        <w:t xml:space="preserve">This policy covers </w:t>
      </w:r>
      <w:r w:rsidR="00AE7E06">
        <w:t>anyone who applies for a job, is offered a job or is</w:t>
      </w:r>
      <w:r w:rsidR="000E5D18">
        <w:t xml:space="preserve"> an employee at VLA.</w:t>
      </w:r>
      <w:r w:rsidR="00321C5B">
        <w:t xml:space="preserve"> This policy covers workplace participants such as students, volunteers and lived experience consultants.</w:t>
      </w:r>
    </w:p>
    <w:p w14:paraId="4ACE4650" w14:textId="15AC87FD" w:rsidR="00694C35" w:rsidRDefault="00694C35" w:rsidP="00694C35">
      <w:r w:rsidRPr="00694C35">
        <w:t>This policy covers all workplaces and work environments where VLA undertakes its operations or delivers its services.</w:t>
      </w:r>
    </w:p>
    <w:p w14:paraId="16E9A11F" w14:textId="055C25E3" w:rsidR="009D0E45" w:rsidRDefault="009D0E45" w:rsidP="00694C35">
      <w:r>
        <w:t xml:space="preserve">This policy is to be read in conjunction with the </w:t>
      </w:r>
      <w:hyperlink r:id="rId11" w:history="1">
        <w:r w:rsidRPr="008F1008">
          <w:rPr>
            <w:rStyle w:val="Hyperlink"/>
          </w:rPr>
          <w:t>Workplace Adjustments Procedure and Guidance Note</w:t>
        </w:r>
      </w:hyperlink>
      <w:r>
        <w:t>.</w:t>
      </w:r>
    </w:p>
    <w:p w14:paraId="515B8052" w14:textId="4954E296" w:rsidR="005745EE" w:rsidRPr="005745EE" w:rsidRDefault="005745EE" w:rsidP="00B712A9">
      <w:pPr>
        <w:rPr>
          <w:lang w:val="en-US" w:eastAsia="en-AU"/>
        </w:rPr>
      </w:pPr>
      <w:r>
        <w:rPr>
          <w:lang w:val="en-US" w:eastAsia="en-AU"/>
        </w:rPr>
        <w:t xml:space="preserve">VLA </w:t>
      </w:r>
      <w:r w:rsidR="00161314">
        <w:rPr>
          <w:lang w:val="en-US" w:eastAsia="en-AU"/>
        </w:rPr>
        <w:t xml:space="preserve">is committed to providing </w:t>
      </w:r>
      <w:r w:rsidRPr="005745EE">
        <w:rPr>
          <w:lang w:val="en-US" w:eastAsia="en-AU"/>
        </w:rPr>
        <w:t>adjustments specific to an individual’s needs in a timely and effective way</w:t>
      </w:r>
      <w:r>
        <w:rPr>
          <w:lang w:val="en-US" w:eastAsia="en-AU"/>
        </w:rPr>
        <w:t>.</w:t>
      </w:r>
    </w:p>
    <w:p w14:paraId="5F57A810" w14:textId="77777777" w:rsidR="00D63EFD" w:rsidRDefault="00E418A8" w:rsidP="00E418A8">
      <w:pPr>
        <w:rPr>
          <w:lang w:val="en-US" w:eastAsia="en-AU"/>
        </w:rPr>
      </w:pPr>
      <w:r>
        <w:rPr>
          <w:lang w:val="en-US" w:eastAsia="en-AU"/>
        </w:rPr>
        <w:t xml:space="preserve">VLA </w:t>
      </w:r>
      <w:r w:rsidR="005745EE" w:rsidRPr="005745EE">
        <w:rPr>
          <w:lang w:val="en-US" w:eastAsia="en-AU"/>
        </w:rPr>
        <w:t>recognises that the need for adjustments may arise</w:t>
      </w:r>
      <w:r w:rsidR="00D63EFD">
        <w:rPr>
          <w:lang w:val="en-US" w:eastAsia="en-AU"/>
        </w:rPr>
        <w:t>:</w:t>
      </w:r>
    </w:p>
    <w:p w14:paraId="37ADE9A0" w14:textId="13F48CE3" w:rsidR="00D63EFD" w:rsidRDefault="005745EE" w:rsidP="00D63EFD">
      <w:pPr>
        <w:pStyle w:val="ListParagraph"/>
        <w:numPr>
          <w:ilvl w:val="0"/>
          <w:numId w:val="46"/>
        </w:numPr>
        <w:rPr>
          <w:lang w:val="en-US" w:eastAsia="en-AU"/>
        </w:rPr>
      </w:pPr>
      <w:r w:rsidRPr="00D63EFD">
        <w:rPr>
          <w:lang w:val="en-US" w:eastAsia="en-AU"/>
        </w:rPr>
        <w:t>during the selection process</w:t>
      </w:r>
    </w:p>
    <w:p w14:paraId="73B229DE" w14:textId="66204710" w:rsidR="00D63EFD" w:rsidRDefault="005745EE" w:rsidP="00D63EFD">
      <w:pPr>
        <w:pStyle w:val="ListParagraph"/>
        <w:numPr>
          <w:ilvl w:val="0"/>
          <w:numId w:val="46"/>
        </w:numPr>
        <w:rPr>
          <w:lang w:val="en-US" w:eastAsia="en-AU"/>
        </w:rPr>
      </w:pPr>
      <w:r w:rsidRPr="3292E501">
        <w:rPr>
          <w:lang w:val="en-US" w:eastAsia="en-AU"/>
        </w:rPr>
        <w:t xml:space="preserve">at the </w:t>
      </w:r>
      <w:r w:rsidR="00D63EFD" w:rsidRPr="3292E501">
        <w:rPr>
          <w:lang w:val="en-US" w:eastAsia="en-AU"/>
        </w:rPr>
        <w:t xml:space="preserve">start </w:t>
      </w:r>
      <w:r w:rsidRPr="3292E501">
        <w:rPr>
          <w:lang w:val="en-US" w:eastAsia="en-AU"/>
        </w:rPr>
        <w:t>of employment</w:t>
      </w:r>
    </w:p>
    <w:p w14:paraId="56A31689" w14:textId="5FDCD1E5" w:rsidR="00D63EFD" w:rsidRDefault="005745EE" w:rsidP="00D63EFD">
      <w:pPr>
        <w:pStyle w:val="ListParagraph"/>
        <w:numPr>
          <w:ilvl w:val="0"/>
          <w:numId w:val="46"/>
        </w:numPr>
        <w:rPr>
          <w:lang w:val="en-US" w:eastAsia="en-AU"/>
        </w:rPr>
      </w:pPr>
      <w:r w:rsidRPr="3292E501">
        <w:rPr>
          <w:lang w:val="en-US" w:eastAsia="en-AU"/>
        </w:rPr>
        <w:t>after</w:t>
      </w:r>
      <w:r w:rsidR="00D63EFD" w:rsidRPr="3292E501">
        <w:rPr>
          <w:lang w:val="en-US" w:eastAsia="en-AU"/>
        </w:rPr>
        <w:t xml:space="preserve"> </w:t>
      </w:r>
      <w:r w:rsidRPr="3292E501">
        <w:rPr>
          <w:lang w:val="en-US" w:eastAsia="en-AU"/>
        </w:rPr>
        <w:t xml:space="preserve">employment </w:t>
      </w:r>
      <w:r w:rsidR="00A411FC" w:rsidRPr="3292E501">
        <w:rPr>
          <w:lang w:val="en-US" w:eastAsia="en-AU"/>
        </w:rPr>
        <w:t>h</w:t>
      </w:r>
      <w:r w:rsidRPr="3292E501">
        <w:rPr>
          <w:lang w:val="en-US" w:eastAsia="en-AU"/>
        </w:rPr>
        <w:t>as</w:t>
      </w:r>
      <w:r w:rsidR="00A411FC" w:rsidRPr="3292E501">
        <w:rPr>
          <w:lang w:val="en-US" w:eastAsia="en-AU"/>
        </w:rPr>
        <w:t xml:space="preserve"> </w:t>
      </w:r>
      <w:r w:rsidR="00D63EFD" w:rsidRPr="3292E501">
        <w:rPr>
          <w:lang w:val="en-US" w:eastAsia="en-AU"/>
        </w:rPr>
        <w:t>started.</w:t>
      </w:r>
    </w:p>
    <w:p w14:paraId="3E56B516" w14:textId="1FF099A5" w:rsidR="005745EE" w:rsidRDefault="00534459" w:rsidP="00D63EFD">
      <w:pPr>
        <w:rPr>
          <w:lang w:val="en-US" w:eastAsia="en-AU"/>
        </w:rPr>
      </w:pPr>
      <w:r>
        <w:rPr>
          <w:lang w:val="en-US" w:eastAsia="en-AU"/>
        </w:rPr>
        <w:t>A</w:t>
      </w:r>
      <w:r w:rsidRPr="00D63EFD">
        <w:rPr>
          <w:lang w:val="en-US" w:eastAsia="en-AU"/>
        </w:rPr>
        <w:t xml:space="preserve">djustment </w:t>
      </w:r>
      <w:r w:rsidR="006664F5" w:rsidRPr="00D63EFD">
        <w:rPr>
          <w:lang w:val="en-US" w:eastAsia="en-AU"/>
        </w:rPr>
        <w:t>may look different at different points in time</w:t>
      </w:r>
      <w:r w:rsidR="005745EE" w:rsidRPr="00D63EFD">
        <w:rPr>
          <w:lang w:val="en-US" w:eastAsia="en-AU"/>
        </w:rPr>
        <w:t>.</w:t>
      </w:r>
    </w:p>
    <w:p w14:paraId="574CD616" w14:textId="5B44F797" w:rsidR="00427809" w:rsidRPr="00D63EFD" w:rsidRDefault="00427809" w:rsidP="00D63EFD">
      <w:pPr>
        <w:rPr>
          <w:lang w:val="en-US" w:eastAsia="en-AU"/>
        </w:rPr>
      </w:pPr>
      <w:r w:rsidRPr="3ABD1B17">
        <w:rPr>
          <w:lang w:val="en-US" w:eastAsia="en-AU"/>
        </w:rPr>
        <w:t>VLA</w:t>
      </w:r>
      <w:r w:rsidR="00AF4FA6" w:rsidRPr="3ABD1B17">
        <w:rPr>
          <w:lang w:val="en-US" w:eastAsia="en-AU"/>
        </w:rPr>
        <w:t xml:space="preserve"> is committed to ensuring all our premises</w:t>
      </w:r>
      <w:r w:rsidR="001740B3" w:rsidRPr="3ABD1B17">
        <w:rPr>
          <w:lang w:val="en-US" w:eastAsia="en-AU"/>
        </w:rPr>
        <w:t xml:space="preserve">, technology and systems are inclusive.  We will </w:t>
      </w:r>
      <w:r w:rsidR="00E67A78" w:rsidRPr="3ABD1B17">
        <w:rPr>
          <w:lang w:val="en-US" w:eastAsia="en-AU"/>
        </w:rPr>
        <w:t>design our workplaces and the way we work with inclusion as our guiding principle.</w:t>
      </w:r>
    </w:p>
    <w:p w14:paraId="358B7395" w14:textId="77777777" w:rsidR="00B85AC3" w:rsidRPr="00CE24C5" w:rsidRDefault="00B85AC3" w:rsidP="00CE24C5">
      <w:pPr>
        <w:pStyle w:val="Heading2"/>
      </w:pPr>
      <w:r w:rsidRPr="00CE24C5">
        <w:lastRenderedPageBreak/>
        <w:t>Definition</w:t>
      </w:r>
      <w:r w:rsidR="00CE24C5" w:rsidRPr="00CE24C5"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387"/>
      </w:tblGrid>
      <w:tr w:rsidR="006F4F38" w:rsidRPr="00CE24C5" w14:paraId="020A1531" w14:textId="77777777" w:rsidTr="00C29867">
        <w:trPr>
          <w:cantSplit/>
          <w:tblHeader/>
        </w:trPr>
        <w:tc>
          <w:tcPr>
            <w:tcW w:w="2689" w:type="dxa"/>
            <w:shd w:val="clear" w:color="auto" w:fill="D9D9D9" w:themeFill="background1" w:themeFillShade="D9"/>
          </w:tcPr>
          <w:p w14:paraId="41DDF69E" w14:textId="77777777" w:rsidR="006F4F38" w:rsidRPr="007039A3" w:rsidRDefault="00CE24C5" w:rsidP="007039A3">
            <w:pPr>
              <w:pStyle w:val="Heading2"/>
              <w:spacing w:before="120"/>
              <w:rPr>
                <w:rFonts w:cs="Times New Roman"/>
                <w:iCs w:val="0"/>
                <w:color w:val="auto"/>
                <w:sz w:val="22"/>
                <w:szCs w:val="24"/>
                <w:lang w:eastAsia="en-US"/>
              </w:rPr>
            </w:pPr>
            <w:bookmarkStart w:id="1" w:name="_Hlk31963597"/>
            <w:r w:rsidRPr="007039A3">
              <w:rPr>
                <w:rFonts w:cs="Times New Roman"/>
                <w:iCs w:val="0"/>
                <w:color w:val="auto"/>
                <w:sz w:val="22"/>
                <w:szCs w:val="24"/>
                <w:lang w:eastAsia="en-US"/>
              </w:rPr>
              <w:t>Definition</w:t>
            </w:r>
          </w:p>
        </w:tc>
        <w:tc>
          <w:tcPr>
            <w:tcW w:w="7387" w:type="dxa"/>
            <w:shd w:val="clear" w:color="auto" w:fill="D9D9D9" w:themeFill="background1" w:themeFillShade="D9"/>
          </w:tcPr>
          <w:p w14:paraId="7B4ADCEB" w14:textId="77777777" w:rsidR="006F4F38" w:rsidRPr="007039A3" w:rsidRDefault="00CE24C5" w:rsidP="007039A3">
            <w:pPr>
              <w:pStyle w:val="Heading2"/>
              <w:spacing w:before="120"/>
              <w:rPr>
                <w:rFonts w:cs="Times New Roman"/>
                <w:iCs w:val="0"/>
                <w:color w:val="auto"/>
                <w:sz w:val="22"/>
                <w:szCs w:val="24"/>
                <w:lang w:eastAsia="en-US"/>
              </w:rPr>
            </w:pPr>
            <w:r w:rsidRPr="007039A3">
              <w:rPr>
                <w:rFonts w:cs="Times New Roman"/>
                <w:iCs w:val="0"/>
                <w:color w:val="auto"/>
                <w:sz w:val="22"/>
                <w:szCs w:val="24"/>
                <w:lang w:eastAsia="en-US"/>
              </w:rPr>
              <w:t>Meaning</w:t>
            </w:r>
          </w:p>
        </w:tc>
      </w:tr>
      <w:tr w:rsidR="006F4F38" w:rsidRPr="008F36A0" w14:paraId="775E1F6E" w14:textId="77777777" w:rsidTr="00C29867">
        <w:trPr>
          <w:cantSplit/>
        </w:trPr>
        <w:tc>
          <w:tcPr>
            <w:tcW w:w="2689" w:type="dxa"/>
            <w:shd w:val="clear" w:color="auto" w:fill="auto"/>
          </w:tcPr>
          <w:p w14:paraId="57DBA8FB" w14:textId="6D1558B3" w:rsidR="006F4F38" w:rsidRPr="007039A3" w:rsidRDefault="004C2BE9" w:rsidP="4848B328">
            <w:pPr>
              <w:spacing w:before="60"/>
            </w:pPr>
            <w:r>
              <w:t xml:space="preserve">Workplace </w:t>
            </w:r>
            <w:r w:rsidR="00E830BB">
              <w:t>a</w:t>
            </w:r>
            <w:r>
              <w:t>djustment</w:t>
            </w:r>
          </w:p>
        </w:tc>
        <w:tc>
          <w:tcPr>
            <w:tcW w:w="7387" w:type="dxa"/>
            <w:shd w:val="clear" w:color="auto" w:fill="auto"/>
          </w:tcPr>
          <w:p w14:paraId="20EE7729" w14:textId="41A3AF5F" w:rsidR="004E5157" w:rsidRPr="00B7713B" w:rsidRDefault="000F094C" w:rsidP="00B7713B">
            <w:pPr>
              <w:spacing w:after="0" w:line="240" w:lineRule="auto"/>
              <w:rPr>
                <w:rFonts w:cs="Arial"/>
              </w:rPr>
            </w:pPr>
            <w:r w:rsidRPr="366DA8B1">
              <w:rPr>
                <w:rFonts w:cs="Arial"/>
              </w:rPr>
              <w:t xml:space="preserve">A change to a work process, practice, procedure or environment that enables a </w:t>
            </w:r>
            <w:r w:rsidR="00A411FC">
              <w:rPr>
                <w:rFonts w:cs="Arial"/>
              </w:rPr>
              <w:t>person</w:t>
            </w:r>
            <w:r w:rsidRPr="366DA8B1">
              <w:rPr>
                <w:rFonts w:cs="Arial"/>
              </w:rPr>
              <w:t xml:space="preserve"> with disability to perform the essential requirements of their role.</w:t>
            </w:r>
            <w:r w:rsidR="006E4DA3">
              <w:rPr>
                <w:rFonts w:cs="Arial"/>
              </w:rPr>
              <w:t xml:space="preserve"> </w:t>
            </w:r>
            <w:r w:rsidR="0081683C">
              <w:rPr>
                <w:rFonts w:cs="Arial"/>
              </w:rPr>
              <w:t>Adjustments may</w:t>
            </w:r>
            <w:r w:rsidR="0056248B">
              <w:rPr>
                <w:rFonts w:cs="Arial"/>
              </w:rPr>
              <w:t xml:space="preserve"> include changes </w:t>
            </w:r>
            <w:r w:rsidR="0081683C">
              <w:rPr>
                <w:rFonts w:cs="Arial"/>
              </w:rPr>
              <w:t xml:space="preserve">made to </w:t>
            </w:r>
            <w:r w:rsidR="006B036E">
              <w:rPr>
                <w:rFonts w:cs="Arial"/>
              </w:rPr>
              <w:t xml:space="preserve">workplace access, </w:t>
            </w:r>
            <w:r w:rsidR="00450EBD">
              <w:rPr>
                <w:rFonts w:cs="Arial"/>
              </w:rPr>
              <w:t xml:space="preserve">hiring practices, </w:t>
            </w:r>
            <w:r w:rsidR="00061E1F">
              <w:rPr>
                <w:rFonts w:cs="Arial"/>
              </w:rPr>
              <w:t>work procedures</w:t>
            </w:r>
            <w:r w:rsidR="0056248B">
              <w:rPr>
                <w:rFonts w:cs="Arial"/>
              </w:rPr>
              <w:t>, the provision of specialist equipment</w:t>
            </w:r>
            <w:r w:rsidR="00316621">
              <w:rPr>
                <w:rFonts w:cs="Arial"/>
              </w:rPr>
              <w:t xml:space="preserve">/services/aids and facilities and </w:t>
            </w:r>
            <w:r w:rsidR="006E4DA3">
              <w:rPr>
                <w:rFonts w:cs="Arial"/>
              </w:rPr>
              <w:t xml:space="preserve">a change to the position or tasks of a role.  </w:t>
            </w:r>
          </w:p>
        </w:tc>
      </w:tr>
      <w:tr w:rsidR="006F4F38" w:rsidRPr="008F36A0" w14:paraId="2874250C" w14:textId="77777777" w:rsidTr="00C29867">
        <w:trPr>
          <w:cantSplit/>
        </w:trPr>
        <w:tc>
          <w:tcPr>
            <w:tcW w:w="2689" w:type="dxa"/>
            <w:shd w:val="clear" w:color="auto" w:fill="auto"/>
          </w:tcPr>
          <w:p w14:paraId="70E8C05C" w14:textId="3BFD09BB" w:rsidR="007072AA" w:rsidRPr="00446DEF" w:rsidRDefault="003244DE" w:rsidP="33CF0751">
            <w:pPr>
              <w:rPr>
                <w:rStyle w:val="PlaceholderText"/>
                <w:color w:val="auto"/>
              </w:rPr>
            </w:pPr>
            <w:r w:rsidRPr="366DA8B1">
              <w:rPr>
                <w:rFonts w:cs="Arial"/>
              </w:rPr>
              <w:t>I</w:t>
            </w:r>
            <w:r w:rsidR="007072AA" w:rsidRPr="366DA8B1">
              <w:rPr>
                <w:rFonts w:cs="Arial"/>
              </w:rPr>
              <w:t xml:space="preserve">nherent requirements/genuine </w:t>
            </w:r>
            <w:r w:rsidR="00B63E35" w:rsidRPr="366DA8B1">
              <w:rPr>
                <w:rFonts w:cs="Arial"/>
              </w:rPr>
              <w:t xml:space="preserve">and reasonable </w:t>
            </w:r>
            <w:r w:rsidR="007072AA" w:rsidRPr="366DA8B1">
              <w:rPr>
                <w:rFonts w:cs="Arial"/>
              </w:rPr>
              <w:t>requirements</w:t>
            </w:r>
            <w:r w:rsidR="00077980" w:rsidRPr="366DA8B1">
              <w:rPr>
                <w:rFonts w:cs="Arial"/>
              </w:rPr>
              <w:t xml:space="preserve"> of </w:t>
            </w:r>
            <w:r w:rsidR="00B63E35" w:rsidRPr="366DA8B1">
              <w:rPr>
                <w:rFonts w:cs="Arial"/>
              </w:rPr>
              <w:t>employment</w:t>
            </w:r>
            <w:r w:rsidR="00820549" w:rsidRPr="366DA8B1">
              <w:rPr>
                <w:rFonts w:cs="Arial"/>
              </w:rPr>
              <w:t>/essential requirements of the role</w:t>
            </w:r>
          </w:p>
        </w:tc>
        <w:tc>
          <w:tcPr>
            <w:tcW w:w="7387" w:type="dxa"/>
            <w:shd w:val="clear" w:color="auto" w:fill="auto"/>
          </w:tcPr>
          <w:p w14:paraId="20149BCD" w14:textId="68B01CB0" w:rsidR="00B92AFA" w:rsidRDefault="00810346" w:rsidP="0081621F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</w:t>
            </w:r>
            <w:r w:rsidRPr="009E311D">
              <w:rPr>
                <w:rFonts w:cs="Arial"/>
                <w:i/>
                <w:iCs/>
                <w:szCs w:val="20"/>
              </w:rPr>
              <w:t>Disability Discrimination Act 1992</w:t>
            </w:r>
            <w:r>
              <w:rPr>
                <w:rFonts w:cs="Arial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Cs w:val="20"/>
              </w:rPr>
              <w:t>Cth</w:t>
            </w:r>
            <w:proofErr w:type="spellEnd"/>
            <w:r>
              <w:rPr>
                <w:rFonts w:cs="Arial"/>
                <w:szCs w:val="20"/>
              </w:rPr>
              <w:t xml:space="preserve">) and the </w:t>
            </w:r>
            <w:r w:rsidRPr="009E311D">
              <w:rPr>
                <w:rFonts w:cs="Arial"/>
                <w:i/>
                <w:iCs/>
                <w:szCs w:val="20"/>
              </w:rPr>
              <w:t>Fair Work Act 2009</w:t>
            </w:r>
            <w:r>
              <w:rPr>
                <w:rFonts w:cs="Arial"/>
                <w:szCs w:val="20"/>
              </w:rPr>
              <w:t xml:space="preserve"> (</w:t>
            </w:r>
            <w:proofErr w:type="spellStart"/>
            <w:r>
              <w:rPr>
                <w:rFonts w:cs="Arial"/>
                <w:szCs w:val="20"/>
              </w:rPr>
              <w:t>Cth</w:t>
            </w:r>
            <w:proofErr w:type="spellEnd"/>
            <w:r>
              <w:rPr>
                <w:rFonts w:cs="Arial"/>
                <w:szCs w:val="20"/>
              </w:rPr>
              <w:t xml:space="preserve">) refer to inherent </w:t>
            </w:r>
            <w:r w:rsidR="00220FED">
              <w:rPr>
                <w:rFonts w:cs="Arial"/>
                <w:szCs w:val="20"/>
              </w:rPr>
              <w:t xml:space="preserve">requirements of </w:t>
            </w:r>
            <w:r w:rsidR="00B92AFA">
              <w:rPr>
                <w:rFonts w:cs="Arial"/>
                <w:szCs w:val="20"/>
              </w:rPr>
              <w:t xml:space="preserve">the </w:t>
            </w:r>
            <w:r w:rsidR="00747715">
              <w:rPr>
                <w:rFonts w:cs="Arial"/>
                <w:szCs w:val="20"/>
              </w:rPr>
              <w:t xml:space="preserve">position or </w:t>
            </w:r>
            <w:r w:rsidR="00B92AFA">
              <w:rPr>
                <w:rFonts w:cs="Arial"/>
                <w:szCs w:val="20"/>
              </w:rPr>
              <w:t xml:space="preserve">job. </w:t>
            </w:r>
          </w:p>
          <w:p w14:paraId="2F38E29F" w14:textId="013CBCDA" w:rsidR="00D43B90" w:rsidRDefault="00D43B90" w:rsidP="0081621F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Inherent requirements are </w:t>
            </w:r>
            <w:r w:rsidR="00DC3E4A">
              <w:rPr>
                <w:rFonts w:cs="Arial"/>
                <w:szCs w:val="20"/>
              </w:rPr>
              <w:t>s</w:t>
            </w:r>
            <w:r w:rsidR="00DC3E4A" w:rsidRPr="002A01C9">
              <w:rPr>
                <w:rFonts w:cs="Arial"/>
                <w:szCs w:val="20"/>
              </w:rPr>
              <w:t>pecif</w:t>
            </w:r>
            <w:r w:rsidR="00DC3E4A">
              <w:rPr>
                <w:rFonts w:cs="Arial"/>
                <w:szCs w:val="20"/>
              </w:rPr>
              <w:t>ic</w:t>
            </w:r>
            <w:r w:rsidR="00DC3E4A" w:rsidRPr="002A01C9">
              <w:rPr>
                <w:rFonts w:cs="Arial"/>
                <w:szCs w:val="20"/>
              </w:rPr>
              <w:t xml:space="preserve"> tasks or skills that are essential to the </w:t>
            </w:r>
            <w:r w:rsidR="00DC3E4A">
              <w:rPr>
                <w:rFonts w:cs="Arial"/>
                <w:szCs w:val="20"/>
              </w:rPr>
              <w:t>role.</w:t>
            </w:r>
            <w:r w:rsidR="002A4C42">
              <w:rPr>
                <w:rFonts w:cs="Arial"/>
                <w:szCs w:val="20"/>
              </w:rPr>
              <w:t xml:space="preserve"> </w:t>
            </w:r>
            <w:r w:rsidR="00A411FC">
              <w:rPr>
                <w:rFonts w:cs="Arial"/>
                <w:szCs w:val="20"/>
              </w:rPr>
              <w:t>To determine</w:t>
            </w:r>
            <w:r w:rsidR="003777B0">
              <w:rPr>
                <w:rFonts w:cs="Arial"/>
                <w:szCs w:val="20"/>
              </w:rPr>
              <w:t xml:space="preserve"> inherent requirements, ask whether the position would be the same if the requirement were removed.</w:t>
            </w:r>
          </w:p>
          <w:p w14:paraId="0087977C" w14:textId="67D17D0D" w:rsidR="00B92AFA" w:rsidRDefault="00B92AFA" w:rsidP="0081621F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The </w:t>
            </w:r>
            <w:r w:rsidRPr="009E311D">
              <w:rPr>
                <w:rFonts w:cs="Arial"/>
                <w:i/>
                <w:iCs/>
                <w:szCs w:val="20"/>
              </w:rPr>
              <w:t>Equal Opportunity Act</w:t>
            </w:r>
            <w:r>
              <w:rPr>
                <w:rFonts w:cs="Arial"/>
                <w:szCs w:val="20"/>
              </w:rPr>
              <w:t xml:space="preserve"> </w:t>
            </w:r>
            <w:r w:rsidR="00A34F34" w:rsidRPr="009E311D">
              <w:rPr>
                <w:rFonts w:cs="Arial"/>
                <w:i/>
                <w:iCs/>
                <w:szCs w:val="20"/>
              </w:rPr>
              <w:t>2010</w:t>
            </w:r>
            <w:r w:rsidR="00A34F34">
              <w:rPr>
                <w:rFonts w:cs="Arial"/>
                <w:szCs w:val="20"/>
              </w:rPr>
              <w:t xml:space="preserve"> (Vic) </w:t>
            </w:r>
            <w:r>
              <w:rPr>
                <w:rFonts w:cs="Arial"/>
                <w:szCs w:val="20"/>
              </w:rPr>
              <w:t xml:space="preserve">refers to </w:t>
            </w:r>
            <w:r w:rsidR="00D43B90">
              <w:rPr>
                <w:rFonts w:cs="Arial"/>
                <w:szCs w:val="20"/>
              </w:rPr>
              <w:t xml:space="preserve">the genuine and reasonable requirements of employment. </w:t>
            </w:r>
            <w:r w:rsidR="00D94B50">
              <w:rPr>
                <w:rFonts w:cs="Arial"/>
                <w:szCs w:val="20"/>
              </w:rPr>
              <w:t xml:space="preserve">They have been described as ‘wider than the </w:t>
            </w:r>
            <w:r w:rsidR="003819E8">
              <w:rPr>
                <w:rFonts w:cs="Arial"/>
                <w:szCs w:val="20"/>
              </w:rPr>
              <w:t>inherent or essential requirements of employment’</w:t>
            </w:r>
            <w:r w:rsidR="00973EB5">
              <w:rPr>
                <w:rFonts w:cs="Arial"/>
                <w:szCs w:val="20"/>
              </w:rPr>
              <w:t xml:space="preserve"> (</w:t>
            </w:r>
            <w:r w:rsidR="00973EB5" w:rsidRPr="00E65027">
              <w:rPr>
                <w:i/>
                <w:iCs/>
              </w:rPr>
              <w:t>Davies v State of Victoria (Victoria Police)</w:t>
            </w:r>
            <w:r w:rsidR="00973EB5">
              <w:t xml:space="preserve"> [2000] VCAT 819).</w:t>
            </w:r>
            <w:r w:rsidR="0053312A">
              <w:rPr>
                <w:rFonts w:cs="Arial"/>
                <w:szCs w:val="20"/>
              </w:rPr>
              <w:t xml:space="preserve"> </w:t>
            </w:r>
          </w:p>
          <w:p w14:paraId="0E5EE9E4" w14:textId="7529562F" w:rsidR="00302C6A" w:rsidRDefault="00747715" w:rsidP="0081621F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</w:t>
            </w:r>
            <w:r w:rsidR="004848D7">
              <w:rPr>
                <w:rFonts w:cs="Arial"/>
                <w:szCs w:val="20"/>
              </w:rPr>
              <w:t xml:space="preserve"> d</w:t>
            </w:r>
            <w:r w:rsidR="003522BF">
              <w:rPr>
                <w:rFonts w:cs="Arial"/>
                <w:szCs w:val="20"/>
              </w:rPr>
              <w:t>etermin</w:t>
            </w:r>
            <w:r w:rsidR="004848D7">
              <w:rPr>
                <w:rFonts w:cs="Arial"/>
                <w:szCs w:val="20"/>
              </w:rPr>
              <w:t>e</w:t>
            </w:r>
            <w:r>
              <w:rPr>
                <w:rFonts w:cs="Arial"/>
                <w:szCs w:val="20"/>
              </w:rPr>
              <w:t>s</w:t>
            </w:r>
            <w:r w:rsidR="003522BF">
              <w:rPr>
                <w:rFonts w:cs="Arial"/>
                <w:szCs w:val="20"/>
              </w:rPr>
              <w:t xml:space="preserve"> </w:t>
            </w:r>
            <w:r w:rsidR="00C0788A">
              <w:rPr>
                <w:rFonts w:cs="Arial"/>
                <w:szCs w:val="20"/>
              </w:rPr>
              <w:t>the inherent requirements of the position</w:t>
            </w:r>
            <w:r w:rsidR="00302C6A">
              <w:rPr>
                <w:rFonts w:cs="Arial"/>
                <w:szCs w:val="20"/>
              </w:rPr>
              <w:t xml:space="preserve"> and the</w:t>
            </w:r>
            <w:r w:rsidR="004848D7" w:rsidDel="004848D7">
              <w:rPr>
                <w:rFonts w:cs="Arial"/>
                <w:szCs w:val="20"/>
              </w:rPr>
              <w:t xml:space="preserve"> </w:t>
            </w:r>
            <w:r w:rsidR="00C0788A">
              <w:rPr>
                <w:rFonts w:cs="Arial"/>
                <w:szCs w:val="20"/>
              </w:rPr>
              <w:t>genuine and reasonable requirements of employment</w:t>
            </w:r>
            <w:r w:rsidR="00DE362F">
              <w:rPr>
                <w:rFonts w:cs="Arial"/>
                <w:szCs w:val="20"/>
              </w:rPr>
              <w:t xml:space="preserve"> by referen</w:t>
            </w:r>
            <w:r w:rsidR="004848D7">
              <w:rPr>
                <w:rFonts w:cs="Arial"/>
                <w:szCs w:val="20"/>
              </w:rPr>
              <w:t>cing</w:t>
            </w:r>
            <w:r w:rsidR="00DE362F">
              <w:rPr>
                <w:rFonts w:cs="Arial"/>
                <w:szCs w:val="20"/>
              </w:rPr>
              <w:t xml:space="preserve"> a person’s</w:t>
            </w:r>
            <w:r w:rsidR="00302C6A">
              <w:rPr>
                <w:rFonts w:cs="Arial"/>
                <w:szCs w:val="20"/>
              </w:rPr>
              <w:t>:</w:t>
            </w:r>
          </w:p>
          <w:p w14:paraId="67CAA234" w14:textId="18558AB6" w:rsidR="00302C6A" w:rsidRDefault="00DE362F" w:rsidP="00302C6A">
            <w:pPr>
              <w:pStyle w:val="ListParagraph"/>
              <w:numPr>
                <w:ilvl w:val="0"/>
                <w:numId w:val="53"/>
              </w:numPr>
              <w:spacing w:before="60"/>
              <w:rPr>
                <w:rFonts w:cs="Arial"/>
                <w:szCs w:val="20"/>
              </w:rPr>
            </w:pPr>
            <w:r w:rsidRPr="00302C6A">
              <w:rPr>
                <w:rFonts w:cs="Arial"/>
                <w:szCs w:val="20"/>
              </w:rPr>
              <w:t xml:space="preserve">position description </w:t>
            </w:r>
          </w:p>
          <w:p w14:paraId="715CF780" w14:textId="20767EB6" w:rsidR="00302C6A" w:rsidRDefault="00302C6A" w:rsidP="00302C6A">
            <w:pPr>
              <w:pStyle w:val="ListParagraph"/>
              <w:numPr>
                <w:ilvl w:val="0"/>
                <w:numId w:val="53"/>
              </w:num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302C6A">
              <w:rPr>
                <w:rFonts w:cs="Arial"/>
                <w:szCs w:val="20"/>
              </w:rPr>
              <w:t>ontract</w:t>
            </w:r>
          </w:p>
          <w:p w14:paraId="5CB5DCED" w14:textId="1E82C635" w:rsidR="00984888" w:rsidRPr="00984888" w:rsidRDefault="00984888" w:rsidP="00984888">
            <w:pPr>
              <w:pStyle w:val="ListParagraph"/>
              <w:numPr>
                <w:ilvl w:val="0"/>
                <w:numId w:val="53"/>
              </w:num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VLA and Me</w:t>
            </w:r>
          </w:p>
          <w:p w14:paraId="5D0B64A1" w14:textId="63C1C3F7" w:rsidR="003522BF" w:rsidRPr="00302C6A" w:rsidRDefault="00302C6A" w:rsidP="00260972">
            <w:pPr>
              <w:pStyle w:val="ListParagraph"/>
              <w:numPr>
                <w:ilvl w:val="0"/>
                <w:numId w:val="53"/>
              </w:num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the</w:t>
            </w:r>
            <w:r w:rsidRPr="00302C6A">
              <w:rPr>
                <w:rFonts w:cs="Arial"/>
                <w:szCs w:val="20"/>
              </w:rPr>
              <w:t xml:space="preserve"> </w:t>
            </w:r>
            <w:r w:rsidR="00DE362F" w:rsidRPr="00302C6A">
              <w:rPr>
                <w:rFonts w:cs="Arial"/>
                <w:szCs w:val="20"/>
              </w:rPr>
              <w:t>broader organisational functions and context.</w:t>
            </w:r>
          </w:p>
          <w:p w14:paraId="10E5E00D" w14:textId="08FC64FB" w:rsidR="0081621F" w:rsidRDefault="0094644E" w:rsidP="366DA8B1">
            <w:pPr>
              <w:spacing w:before="60"/>
              <w:rPr>
                <w:rFonts w:cs="Arial"/>
              </w:rPr>
            </w:pPr>
            <w:hyperlink r:id="rId12" w:history="1">
              <w:r w:rsidRPr="00B1613C">
                <w:rPr>
                  <w:rStyle w:val="Hyperlink"/>
                  <w:rFonts w:cs="Arial"/>
                </w:rPr>
                <w:t xml:space="preserve">Essential requirements </w:t>
              </w:r>
              <w:r w:rsidR="002A01C9" w:rsidRPr="00B1613C">
                <w:rPr>
                  <w:rStyle w:val="Hyperlink"/>
                  <w:rFonts w:cs="Arial"/>
                </w:rPr>
                <w:t xml:space="preserve">are about achieving results rather than </w:t>
              </w:r>
              <w:r w:rsidRPr="00B1613C">
                <w:rPr>
                  <w:rStyle w:val="Hyperlink"/>
                  <w:rFonts w:cs="Arial"/>
                </w:rPr>
                <w:t xml:space="preserve">how </w:t>
              </w:r>
              <w:r w:rsidR="002A01C9" w:rsidRPr="00B1613C">
                <w:rPr>
                  <w:rStyle w:val="Hyperlink"/>
                  <w:rFonts w:cs="Arial"/>
                </w:rPr>
                <w:t>the results</w:t>
              </w:r>
              <w:r w:rsidRPr="00B1613C">
                <w:rPr>
                  <w:rStyle w:val="Hyperlink"/>
                  <w:rFonts w:cs="Arial"/>
                </w:rPr>
                <w:t xml:space="preserve"> are achieved</w:t>
              </w:r>
            </w:hyperlink>
            <w:r w:rsidR="002A01C9" w:rsidRPr="366DA8B1">
              <w:rPr>
                <w:rFonts w:cs="Arial"/>
              </w:rPr>
              <w:t xml:space="preserve">. </w:t>
            </w:r>
            <w:r w:rsidR="0081621F" w:rsidRPr="366DA8B1">
              <w:rPr>
                <w:rFonts w:cs="Arial"/>
              </w:rPr>
              <w:t xml:space="preserve">For example, an ‘essential’ part of a </w:t>
            </w:r>
            <w:r w:rsidR="00680699" w:rsidRPr="00C29867">
              <w:rPr>
                <w:rFonts w:cs="Arial"/>
              </w:rPr>
              <w:t>person working on reception</w:t>
            </w:r>
            <w:r w:rsidR="0081621F" w:rsidRPr="366DA8B1">
              <w:rPr>
                <w:rFonts w:cs="Arial"/>
              </w:rPr>
              <w:t xml:space="preserve"> </w:t>
            </w:r>
            <w:r w:rsidR="00680699" w:rsidRPr="00C29867">
              <w:rPr>
                <w:rFonts w:cs="Arial"/>
              </w:rPr>
              <w:t>may</w:t>
            </w:r>
            <w:r w:rsidR="0081621F" w:rsidRPr="366DA8B1">
              <w:rPr>
                <w:rFonts w:cs="Arial"/>
              </w:rPr>
              <w:t xml:space="preserve">  be </w:t>
            </w:r>
            <w:r w:rsidR="4EC0BC07" w:rsidRPr="366DA8B1">
              <w:rPr>
                <w:rFonts w:cs="Arial"/>
              </w:rPr>
              <w:t xml:space="preserve">to be </w:t>
            </w:r>
            <w:r w:rsidR="0081621F" w:rsidRPr="366DA8B1">
              <w:rPr>
                <w:rFonts w:cs="Arial"/>
              </w:rPr>
              <w:t>able to communicate by telephone. However, it is not necessary for them to hold the telephone in their hand.</w:t>
            </w:r>
          </w:p>
          <w:p w14:paraId="2C287DF0" w14:textId="4F534AB0" w:rsidR="007612E2" w:rsidRPr="007039A3" w:rsidRDefault="002A02B0" w:rsidP="0081621F">
            <w:pPr>
              <w:spacing w:before="60"/>
            </w:pPr>
            <w:r>
              <w:rPr>
                <w:rFonts w:cs="Arial"/>
              </w:rPr>
              <w:t>For the purposes of this policy,</w:t>
            </w:r>
            <w:r w:rsidR="00E628D7" w:rsidRPr="00E628D7">
              <w:rPr>
                <w:rFonts w:cs="Arial"/>
              </w:rPr>
              <w:t xml:space="preserve"> </w:t>
            </w:r>
            <w:r w:rsidR="00E628D7">
              <w:rPr>
                <w:rFonts w:cs="Arial"/>
              </w:rPr>
              <w:t>in</w:t>
            </w:r>
            <w:r w:rsidR="00E628D7" w:rsidRPr="00E628D7">
              <w:rPr>
                <w:rFonts w:cs="Arial"/>
              </w:rPr>
              <w:t>herent requirements/genuine and reasonable requirements of employment/essential requirements of the role</w:t>
            </w:r>
            <w:r>
              <w:rPr>
                <w:rFonts w:cs="Arial"/>
              </w:rPr>
              <w:t xml:space="preserve"> </w:t>
            </w:r>
            <w:r w:rsidR="007612E2" w:rsidRPr="366DA8B1">
              <w:rPr>
                <w:rFonts w:cs="Arial"/>
              </w:rPr>
              <w:t xml:space="preserve">will be referred to as </w:t>
            </w:r>
            <w:r w:rsidR="00470A5C" w:rsidRPr="366DA8B1">
              <w:rPr>
                <w:rFonts w:cs="Arial"/>
              </w:rPr>
              <w:t>‘</w:t>
            </w:r>
            <w:r w:rsidR="007612E2" w:rsidRPr="366DA8B1">
              <w:rPr>
                <w:rFonts w:cs="Arial"/>
              </w:rPr>
              <w:t>essential requirements of the role</w:t>
            </w:r>
            <w:r w:rsidR="00470A5C" w:rsidRPr="366DA8B1">
              <w:rPr>
                <w:rFonts w:cs="Arial"/>
              </w:rPr>
              <w:t>’</w:t>
            </w:r>
            <w:r w:rsidR="007612E2" w:rsidRPr="366DA8B1">
              <w:rPr>
                <w:rFonts w:cs="Arial"/>
              </w:rPr>
              <w:t xml:space="preserve"> throughout this policy</w:t>
            </w:r>
            <w:r w:rsidR="00470A5C" w:rsidRPr="366DA8B1">
              <w:rPr>
                <w:rFonts w:cs="Arial"/>
              </w:rPr>
              <w:t xml:space="preserve"> and supporting documents. </w:t>
            </w:r>
          </w:p>
        </w:tc>
      </w:tr>
      <w:tr w:rsidR="008F36A0" w:rsidRPr="008F36A0" w14:paraId="7A151CF6" w14:textId="77777777" w:rsidTr="00C29867">
        <w:trPr>
          <w:cantSplit/>
        </w:trPr>
        <w:tc>
          <w:tcPr>
            <w:tcW w:w="2689" w:type="dxa"/>
            <w:shd w:val="clear" w:color="auto" w:fill="auto"/>
          </w:tcPr>
          <w:p w14:paraId="0ABE146E" w14:textId="51BC9152" w:rsidR="008F36A0" w:rsidRPr="000515F0" w:rsidRDefault="00E2273A" w:rsidP="00F15EE0">
            <w:pPr>
              <w:rPr>
                <w:szCs w:val="20"/>
              </w:rPr>
            </w:pPr>
            <w:r w:rsidRPr="000515F0">
              <w:rPr>
                <w:rStyle w:val="PlaceholderText"/>
                <w:color w:val="auto"/>
              </w:rPr>
              <w:t>Disability</w:t>
            </w:r>
          </w:p>
        </w:tc>
        <w:tc>
          <w:tcPr>
            <w:tcW w:w="7387" w:type="dxa"/>
            <w:shd w:val="clear" w:color="auto" w:fill="auto"/>
          </w:tcPr>
          <w:p w14:paraId="157863C3" w14:textId="77777777" w:rsidR="001E56F7" w:rsidRPr="00142363" w:rsidRDefault="001E56F7" w:rsidP="001E56F7">
            <w:pPr>
              <w:rPr>
                <w:lang w:val="en-US"/>
              </w:rPr>
            </w:pPr>
            <w:r>
              <w:rPr>
                <w:lang w:val="en-US"/>
              </w:rPr>
              <w:t>At VLA when we use the term</w:t>
            </w:r>
            <w:r>
              <w:t xml:space="preserve"> ‘disability’, we intend it to have a broad and inclusive meaning encompassing all forms of sensory, physical, cognitive, neurological, developmental and psychosocial disabilities (including mental health issues).</w:t>
            </w:r>
          </w:p>
          <w:p w14:paraId="392275FC" w14:textId="6E1BBBA0" w:rsidR="008F36A0" w:rsidRPr="000515F0" w:rsidRDefault="00505E8C" w:rsidP="007039A3">
            <w:pPr>
              <w:spacing w:before="60"/>
              <w:rPr>
                <w:szCs w:val="20"/>
              </w:rPr>
            </w:pPr>
            <w:r>
              <w:t>VLA defines disability with reference to</w:t>
            </w:r>
            <w:r w:rsidR="001C16C9" w:rsidRPr="00E20F55">
              <w:t xml:space="preserve"> the social model of disability</w:t>
            </w:r>
            <w:r w:rsidR="009B421E">
              <w:t>. That</w:t>
            </w:r>
            <w:r w:rsidR="009E2977">
              <w:t xml:space="preserve"> is,</w:t>
            </w:r>
            <w:r w:rsidR="004848D7">
              <w:t xml:space="preserve"> </w:t>
            </w:r>
            <w:r w:rsidR="00A05195">
              <w:t xml:space="preserve">disability is caused </w:t>
            </w:r>
            <w:r w:rsidR="00AC17CB">
              <w:t xml:space="preserve">by the way society is organised and not by an </w:t>
            </w:r>
            <w:r w:rsidR="00F81B62">
              <w:t>individual’s</w:t>
            </w:r>
            <w:r w:rsidR="00AC17CB">
              <w:t xml:space="preserve"> impairment or difference. </w:t>
            </w:r>
            <w:r w:rsidR="00F81B62">
              <w:t>These differences may be</w:t>
            </w:r>
            <w:r w:rsidR="000515F0" w:rsidRPr="000515F0">
              <w:rPr>
                <w:szCs w:val="20"/>
              </w:rPr>
              <w:t xml:space="preserve"> physical, mental, intellectual or sensory</w:t>
            </w:r>
            <w:r w:rsidR="002912AA">
              <w:rPr>
                <w:szCs w:val="20"/>
              </w:rPr>
              <w:t xml:space="preserve">, they are diverse and may change over time. </w:t>
            </w:r>
            <w:hyperlink r:id="rId13" w:history="1">
              <w:r w:rsidR="002912AA" w:rsidRPr="00B1613C">
                <w:rPr>
                  <w:rStyle w:val="Hyperlink"/>
                  <w:szCs w:val="20"/>
                </w:rPr>
                <w:t>These di</w:t>
              </w:r>
              <w:r w:rsidR="00C31FC4" w:rsidRPr="00B1613C">
                <w:rPr>
                  <w:rStyle w:val="Hyperlink"/>
                  <w:szCs w:val="20"/>
                </w:rPr>
                <w:t xml:space="preserve">fferences </w:t>
              </w:r>
              <w:r w:rsidR="000515F0" w:rsidRPr="00B1613C">
                <w:rPr>
                  <w:rStyle w:val="Hyperlink"/>
                  <w:szCs w:val="20"/>
                </w:rPr>
                <w:t>in interaction with various barriers may hinder a person</w:t>
              </w:r>
              <w:r w:rsidR="00E4350D" w:rsidRPr="00B1613C">
                <w:rPr>
                  <w:rStyle w:val="Hyperlink"/>
                  <w:szCs w:val="20"/>
                </w:rPr>
                <w:t>’</w:t>
              </w:r>
              <w:r w:rsidR="000515F0" w:rsidRPr="00B1613C">
                <w:rPr>
                  <w:rStyle w:val="Hyperlink"/>
                  <w:szCs w:val="20"/>
                </w:rPr>
                <w:t>s full and effective participation in society on an equal basis with others</w:t>
              </w:r>
            </w:hyperlink>
            <w:r w:rsidR="000515F0" w:rsidRPr="000515F0">
              <w:rPr>
                <w:szCs w:val="20"/>
              </w:rPr>
              <w:t>.</w:t>
            </w:r>
          </w:p>
        </w:tc>
      </w:tr>
      <w:tr w:rsidR="002E4C8A" w:rsidRPr="008F36A0" w14:paraId="7B660A7B" w14:textId="77777777" w:rsidTr="00C29867">
        <w:trPr>
          <w:cantSplit/>
        </w:trPr>
        <w:tc>
          <w:tcPr>
            <w:tcW w:w="2689" w:type="dxa"/>
            <w:shd w:val="clear" w:color="auto" w:fill="auto"/>
          </w:tcPr>
          <w:p w14:paraId="0B93002F" w14:textId="1CB98B40" w:rsidR="002E4C8A" w:rsidRPr="00DE2F30" w:rsidRDefault="002E4C8A" w:rsidP="00F15EE0">
            <w:pPr>
              <w:rPr>
                <w:rStyle w:val="PlaceholderText"/>
                <w:rFonts w:cs="Arial"/>
                <w:color w:val="auto"/>
                <w:szCs w:val="22"/>
              </w:rPr>
            </w:pPr>
            <w:r w:rsidRPr="00DE2F30">
              <w:rPr>
                <w:rStyle w:val="PlaceholderText"/>
                <w:rFonts w:cs="Arial"/>
                <w:color w:val="auto"/>
                <w:szCs w:val="22"/>
              </w:rPr>
              <w:lastRenderedPageBreak/>
              <w:t>H</w:t>
            </w:r>
            <w:r w:rsidRPr="00455C1A">
              <w:rPr>
                <w:rStyle w:val="PlaceholderText"/>
                <w:rFonts w:cs="Arial"/>
                <w:color w:val="auto"/>
                <w:szCs w:val="22"/>
              </w:rPr>
              <w:t>ealth information</w:t>
            </w:r>
          </w:p>
        </w:tc>
        <w:tc>
          <w:tcPr>
            <w:tcW w:w="7387" w:type="dxa"/>
            <w:shd w:val="clear" w:color="auto" w:fill="auto"/>
          </w:tcPr>
          <w:p w14:paraId="424C954A" w14:textId="77777777" w:rsidR="00DE2F30" w:rsidRPr="00DE2F30" w:rsidRDefault="00DE2F30" w:rsidP="00DE2F30">
            <w:pPr>
              <w:rPr>
                <w:rFonts w:cs="Arial"/>
                <w:szCs w:val="22"/>
                <w:lang w:eastAsia="en-AU"/>
              </w:rPr>
            </w:pPr>
            <w:r w:rsidRPr="00455C1A">
              <w:rPr>
                <w:rFonts w:cs="Arial"/>
                <w:szCs w:val="22"/>
              </w:rPr>
              <w:t>Health information is any </w:t>
            </w:r>
            <w:hyperlink r:id="rId14" w:history="1">
              <w:r w:rsidRPr="006D4C73">
                <w:rPr>
                  <w:rStyle w:val="Hyperlink"/>
                  <w:rFonts w:cs="Arial"/>
                  <w:szCs w:val="22"/>
                </w:rPr>
                <w:t>personal information</w:t>
              </w:r>
            </w:hyperlink>
            <w:r w:rsidRPr="006D4C73">
              <w:rPr>
                <w:rFonts w:cs="Arial"/>
                <w:color w:val="0000FF"/>
                <w:szCs w:val="22"/>
              </w:rPr>
              <w:t> </w:t>
            </w:r>
            <w:r w:rsidRPr="00DE2F30">
              <w:rPr>
                <w:rFonts w:cs="Arial"/>
                <w:szCs w:val="22"/>
              </w:rPr>
              <w:t>about your health or disability. It includes information or opinion about your illness, injury or disability.</w:t>
            </w:r>
          </w:p>
          <w:p w14:paraId="0F0810D3" w14:textId="77777777" w:rsidR="00DE2F30" w:rsidRPr="00DE2F30" w:rsidRDefault="00DE2F30" w:rsidP="00DE2F30">
            <w:pPr>
              <w:spacing w:before="240" w:after="240"/>
              <w:rPr>
                <w:rFonts w:cs="Arial"/>
                <w:szCs w:val="22"/>
              </w:rPr>
            </w:pPr>
            <w:r w:rsidRPr="00DE2F30">
              <w:rPr>
                <w:rFonts w:cs="Arial"/>
                <w:szCs w:val="22"/>
              </w:rPr>
              <w:t>Some examples of health information include:</w:t>
            </w:r>
          </w:p>
          <w:p w14:paraId="437A396E" w14:textId="77777777" w:rsidR="00DE2F30" w:rsidRPr="006D4C73" w:rsidRDefault="00DE2F30" w:rsidP="006D4C73">
            <w:pPr>
              <w:pStyle w:val="ListParagraph"/>
              <w:numPr>
                <w:ilvl w:val="0"/>
                <w:numId w:val="56"/>
              </w:numPr>
              <w:spacing w:before="72" w:after="72" w:line="240" w:lineRule="auto"/>
              <w:rPr>
                <w:rFonts w:cs="Arial"/>
                <w:szCs w:val="20"/>
              </w:rPr>
            </w:pPr>
            <w:r w:rsidRPr="006D4C73">
              <w:rPr>
                <w:rFonts w:cs="Arial"/>
                <w:szCs w:val="20"/>
              </w:rPr>
              <w:t>notes of your symptoms or diagnosis</w:t>
            </w:r>
          </w:p>
          <w:p w14:paraId="42FA1571" w14:textId="77777777" w:rsidR="00DE2F30" w:rsidRPr="006D4C73" w:rsidRDefault="00DE2F30" w:rsidP="006D4C73">
            <w:pPr>
              <w:pStyle w:val="ListParagraph"/>
              <w:numPr>
                <w:ilvl w:val="0"/>
                <w:numId w:val="56"/>
              </w:numPr>
              <w:spacing w:before="72" w:after="72" w:line="240" w:lineRule="auto"/>
              <w:rPr>
                <w:rFonts w:cs="Arial"/>
                <w:szCs w:val="20"/>
              </w:rPr>
            </w:pPr>
            <w:r w:rsidRPr="006D4C73">
              <w:rPr>
                <w:rFonts w:cs="Arial"/>
                <w:szCs w:val="20"/>
              </w:rPr>
              <w:t>information about a health service you’ve had or will receive</w:t>
            </w:r>
          </w:p>
          <w:p w14:paraId="0F1559C9" w14:textId="77777777" w:rsidR="00DE2F30" w:rsidRPr="006D4C73" w:rsidRDefault="00DE2F30" w:rsidP="006D4C73">
            <w:pPr>
              <w:pStyle w:val="ListParagraph"/>
              <w:numPr>
                <w:ilvl w:val="0"/>
                <w:numId w:val="56"/>
              </w:numPr>
              <w:spacing w:before="72" w:after="72" w:line="240" w:lineRule="auto"/>
              <w:rPr>
                <w:rFonts w:cs="Arial"/>
                <w:szCs w:val="20"/>
              </w:rPr>
            </w:pPr>
            <w:r w:rsidRPr="006D4C73">
              <w:rPr>
                <w:rFonts w:cs="Arial"/>
                <w:szCs w:val="20"/>
              </w:rPr>
              <w:t>specialist reports and test results</w:t>
            </w:r>
          </w:p>
          <w:p w14:paraId="41221D4E" w14:textId="77777777" w:rsidR="00DE2F30" w:rsidRPr="006D4C73" w:rsidRDefault="00DE2F30" w:rsidP="006D4C73">
            <w:pPr>
              <w:pStyle w:val="ListParagraph"/>
              <w:numPr>
                <w:ilvl w:val="0"/>
                <w:numId w:val="56"/>
              </w:numPr>
              <w:spacing w:before="72" w:after="72" w:line="240" w:lineRule="auto"/>
              <w:rPr>
                <w:rFonts w:cs="Arial"/>
                <w:szCs w:val="20"/>
              </w:rPr>
            </w:pPr>
            <w:r w:rsidRPr="006D4C73">
              <w:rPr>
                <w:rFonts w:cs="Arial"/>
                <w:szCs w:val="20"/>
              </w:rPr>
              <w:t>prescriptions and other pharmaceutical purchases</w:t>
            </w:r>
          </w:p>
          <w:p w14:paraId="54CB1665" w14:textId="77777777" w:rsidR="00DE2F30" w:rsidRPr="006D4C73" w:rsidRDefault="00DE2F30" w:rsidP="006D4C73">
            <w:pPr>
              <w:pStyle w:val="ListParagraph"/>
              <w:numPr>
                <w:ilvl w:val="0"/>
                <w:numId w:val="56"/>
              </w:numPr>
              <w:spacing w:before="72" w:after="72" w:line="240" w:lineRule="auto"/>
              <w:rPr>
                <w:rFonts w:cs="Arial"/>
                <w:szCs w:val="20"/>
              </w:rPr>
            </w:pPr>
            <w:r w:rsidRPr="006D4C73">
              <w:rPr>
                <w:rFonts w:cs="Arial"/>
                <w:szCs w:val="20"/>
              </w:rPr>
              <w:t>dental records</w:t>
            </w:r>
          </w:p>
          <w:p w14:paraId="0E271176" w14:textId="77777777" w:rsidR="00DE2F30" w:rsidRPr="006D4C73" w:rsidRDefault="00DE2F30" w:rsidP="006D4C73">
            <w:pPr>
              <w:pStyle w:val="ListParagraph"/>
              <w:numPr>
                <w:ilvl w:val="0"/>
                <w:numId w:val="56"/>
              </w:numPr>
              <w:spacing w:before="72" w:after="72" w:line="240" w:lineRule="auto"/>
              <w:rPr>
                <w:rFonts w:cs="Arial"/>
                <w:szCs w:val="20"/>
              </w:rPr>
            </w:pPr>
            <w:r w:rsidRPr="006D4C73">
              <w:rPr>
                <w:rFonts w:cs="Arial"/>
                <w:szCs w:val="20"/>
              </w:rPr>
              <w:t>your genetic information</w:t>
            </w:r>
          </w:p>
          <w:p w14:paraId="0BD59D82" w14:textId="77777777" w:rsidR="00DE2F30" w:rsidRPr="006D4C73" w:rsidRDefault="00DE2F30" w:rsidP="006D4C73">
            <w:pPr>
              <w:pStyle w:val="ListParagraph"/>
              <w:numPr>
                <w:ilvl w:val="0"/>
                <w:numId w:val="56"/>
              </w:numPr>
              <w:spacing w:before="72" w:after="72" w:line="240" w:lineRule="auto"/>
              <w:rPr>
                <w:rFonts w:cs="Arial"/>
                <w:szCs w:val="20"/>
              </w:rPr>
            </w:pPr>
            <w:r w:rsidRPr="006D4C73">
              <w:rPr>
                <w:rFonts w:cs="Arial"/>
                <w:szCs w:val="20"/>
              </w:rPr>
              <w:t>your wishes about future health services</w:t>
            </w:r>
          </w:p>
          <w:p w14:paraId="1D083C33" w14:textId="77777777" w:rsidR="00DE2F30" w:rsidRPr="006D4C73" w:rsidRDefault="00DE2F30" w:rsidP="006D4C73">
            <w:pPr>
              <w:pStyle w:val="ListParagraph"/>
              <w:numPr>
                <w:ilvl w:val="0"/>
                <w:numId w:val="56"/>
              </w:numPr>
              <w:spacing w:before="72" w:after="72" w:line="240" w:lineRule="auto"/>
              <w:rPr>
                <w:rFonts w:cs="Arial"/>
                <w:szCs w:val="20"/>
              </w:rPr>
            </w:pPr>
            <w:r w:rsidRPr="006D4C73">
              <w:rPr>
                <w:rFonts w:cs="Arial"/>
                <w:szCs w:val="20"/>
              </w:rPr>
              <w:t>your wishes about potential organ donation</w:t>
            </w:r>
          </w:p>
          <w:p w14:paraId="5FFA3E4D" w14:textId="77777777" w:rsidR="00DE2F30" w:rsidRPr="006D4C73" w:rsidRDefault="00DE2F30" w:rsidP="006D4C73">
            <w:pPr>
              <w:pStyle w:val="ListParagraph"/>
              <w:numPr>
                <w:ilvl w:val="0"/>
                <w:numId w:val="56"/>
              </w:numPr>
              <w:spacing w:before="72" w:after="72" w:line="240" w:lineRule="auto"/>
              <w:rPr>
                <w:rFonts w:cs="Arial"/>
                <w:szCs w:val="20"/>
              </w:rPr>
            </w:pPr>
            <w:r w:rsidRPr="006D4C73">
              <w:rPr>
                <w:rFonts w:cs="Arial"/>
                <w:szCs w:val="20"/>
              </w:rPr>
              <w:t>appointment and billing details</w:t>
            </w:r>
          </w:p>
          <w:p w14:paraId="217AB45D" w14:textId="7FD76DA4" w:rsidR="002E4C8A" w:rsidRPr="006D4C73" w:rsidRDefault="00DE2F30" w:rsidP="006D4C73">
            <w:pPr>
              <w:pStyle w:val="ListParagraph"/>
              <w:numPr>
                <w:ilvl w:val="0"/>
                <w:numId w:val="56"/>
              </w:numPr>
              <w:spacing w:after="0" w:line="240" w:lineRule="auto"/>
              <w:rPr>
                <w:rFonts w:cs="Arial"/>
                <w:szCs w:val="22"/>
              </w:rPr>
            </w:pPr>
            <w:r w:rsidRPr="006D4C73">
              <w:rPr>
                <w:rFonts w:cs="Arial"/>
                <w:szCs w:val="20"/>
              </w:rPr>
              <w:t>any other </w:t>
            </w:r>
            <w:hyperlink r:id="rId15" w:history="1">
              <w:r w:rsidRPr="006D4C73">
                <w:rPr>
                  <w:color w:val="0000FF"/>
                  <w:szCs w:val="20"/>
                  <w:u w:val="single"/>
                </w:rPr>
                <w:t>personal information</w:t>
              </w:r>
            </w:hyperlink>
            <w:r w:rsidRPr="006D4C73">
              <w:rPr>
                <w:rFonts w:cs="Arial"/>
                <w:szCs w:val="20"/>
              </w:rPr>
              <w:t> about you when a </w:t>
            </w:r>
            <w:hyperlink r:id="rId16" w:history="1">
              <w:r w:rsidRPr="006D4C73">
                <w:rPr>
                  <w:color w:val="0000FF"/>
                  <w:szCs w:val="20"/>
                  <w:u w:val="single"/>
                </w:rPr>
                <w:t>health service provider</w:t>
              </w:r>
            </w:hyperlink>
            <w:r w:rsidRPr="006D4C73">
              <w:rPr>
                <w:rFonts w:cs="Arial"/>
                <w:szCs w:val="20"/>
              </w:rPr>
              <w:t> collects it.</w:t>
            </w:r>
          </w:p>
        </w:tc>
      </w:tr>
    </w:tbl>
    <w:bookmarkEnd w:id="1"/>
    <w:p w14:paraId="1704F019" w14:textId="450B547E" w:rsidR="00B85AC3" w:rsidRPr="008F36A0" w:rsidRDefault="00B85AC3" w:rsidP="008F36A0">
      <w:pPr>
        <w:pStyle w:val="Heading2"/>
      </w:pPr>
      <w:r w:rsidRPr="008F36A0">
        <w:t xml:space="preserve">Objectives </w:t>
      </w:r>
    </w:p>
    <w:p w14:paraId="50076D67" w14:textId="77777777" w:rsidR="005043CA" w:rsidRDefault="009E2977" w:rsidP="006B1735">
      <w:r>
        <w:t>T</w:t>
      </w:r>
      <w:r w:rsidR="00B85AC3">
        <w:t xml:space="preserve">his </w:t>
      </w:r>
      <w:r w:rsidR="001C5DD3">
        <w:t xml:space="preserve">key objective of this policy is to </w:t>
      </w:r>
      <w:r w:rsidR="00A04C6F">
        <w:t xml:space="preserve">build </w:t>
      </w:r>
      <w:r w:rsidR="006E6A9F">
        <w:t>a</w:t>
      </w:r>
      <w:r w:rsidR="00A04C6F">
        <w:t xml:space="preserve"> positive, safe and inclusive </w:t>
      </w:r>
      <w:r w:rsidR="00802F8A">
        <w:t xml:space="preserve">workplace for people with </w:t>
      </w:r>
      <w:r w:rsidR="006E6A9F">
        <w:t>disabilities</w:t>
      </w:r>
      <w:r w:rsidR="00EA5097">
        <w:t>.  The objectives of this policy are</w:t>
      </w:r>
      <w:r w:rsidR="005043CA">
        <w:t>:</w:t>
      </w:r>
    </w:p>
    <w:p w14:paraId="2A014C16" w14:textId="77777777" w:rsidR="00592A63" w:rsidRDefault="005043CA" w:rsidP="005043CA">
      <w:pPr>
        <w:pStyle w:val="ListParagraph"/>
        <w:numPr>
          <w:ilvl w:val="0"/>
          <w:numId w:val="54"/>
        </w:numPr>
      </w:pPr>
      <w:r>
        <w:t xml:space="preserve">to establish </w:t>
      </w:r>
      <w:r w:rsidR="006B1735">
        <w:t>defined processes, which will support an inclusive and enabling work environmen</w:t>
      </w:r>
      <w:r w:rsidR="00592A63">
        <w:t>t and;</w:t>
      </w:r>
    </w:p>
    <w:p w14:paraId="39246647" w14:textId="4062D82A" w:rsidR="006B1735" w:rsidRPr="00161BE0" w:rsidRDefault="00ED5A7A" w:rsidP="005043CA">
      <w:pPr>
        <w:pStyle w:val="ListParagraph"/>
        <w:numPr>
          <w:ilvl w:val="0"/>
          <w:numId w:val="54"/>
        </w:numPr>
      </w:pPr>
      <w:r>
        <w:t xml:space="preserve">to </w:t>
      </w:r>
      <w:r w:rsidR="006B1735">
        <w:t xml:space="preserve">support our </w:t>
      </w:r>
      <w:r w:rsidR="007558FB">
        <w:t xml:space="preserve">value of inclusion and our </w:t>
      </w:r>
      <w:r w:rsidR="006B1735">
        <w:t>commitment to a diverse workforce</w:t>
      </w:r>
      <w:r w:rsidR="00912060">
        <w:t xml:space="preserve"> and</w:t>
      </w:r>
      <w:r w:rsidR="006B1735">
        <w:t xml:space="preserve"> a culture that</w:t>
      </w:r>
      <w:r w:rsidR="007558FB">
        <w:t xml:space="preserve"> respects and</w:t>
      </w:r>
      <w:r w:rsidR="006B1735">
        <w:t xml:space="preserve"> values difference. </w:t>
      </w:r>
    </w:p>
    <w:p w14:paraId="2946178E" w14:textId="77777777" w:rsidR="00B85AC3" w:rsidRDefault="00B85AC3" w:rsidP="00B85AC3">
      <w:pPr>
        <w:pStyle w:val="Heading2"/>
      </w:pPr>
      <w:r w:rsidRPr="00B85AC3">
        <w:t>Statement of the policy</w:t>
      </w:r>
    </w:p>
    <w:p w14:paraId="04867507" w14:textId="77777777" w:rsidR="009E2977" w:rsidRDefault="002C21DF" w:rsidP="00882734">
      <w:r>
        <w:t xml:space="preserve">VLA is committed to building a disability-positive, safe and inclusive workplace culture. </w:t>
      </w:r>
      <w:r w:rsidR="000F10C1">
        <w:t xml:space="preserve">We acknowledge, respect and value the diverse experience of </w:t>
      </w:r>
      <w:r>
        <w:t>staff</w:t>
      </w:r>
      <w:r w:rsidR="000F10C1">
        <w:t xml:space="preserve"> with disability. We will prioritise people’s lived experience of disability to</w:t>
      </w:r>
      <w:r w:rsidR="009E2977">
        <w:t>:</w:t>
      </w:r>
    </w:p>
    <w:p w14:paraId="74F21ECF" w14:textId="2D4FB04A" w:rsidR="009E2977" w:rsidRDefault="000D7F19" w:rsidP="00C6609A">
      <w:pPr>
        <w:pStyle w:val="ListParagraph"/>
        <w:numPr>
          <w:ilvl w:val="0"/>
          <w:numId w:val="47"/>
        </w:numPr>
      </w:pPr>
      <w:r>
        <w:t xml:space="preserve">enable </w:t>
      </w:r>
      <w:r w:rsidR="00E81F3E">
        <w:t>our staff to</w:t>
      </w:r>
      <w:r w:rsidR="002C21DF">
        <w:t xml:space="preserve"> reach their potential </w:t>
      </w:r>
    </w:p>
    <w:p w14:paraId="26589BC6" w14:textId="652ADEB2" w:rsidR="00882734" w:rsidRDefault="002C21DF" w:rsidP="00C6609A">
      <w:pPr>
        <w:pStyle w:val="ListParagraph"/>
        <w:numPr>
          <w:ilvl w:val="0"/>
          <w:numId w:val="47"/>
        </w:numPr>
      </w:pPr>
      <w:r>
        <w:t>effectively and efficiently use their skills, knowledge, and experience to contribute to VLA’s service delivery and performance.</w:t>
      </w:r>
    </w:p>
    <w:p w14:paraId="23FB0A2C" w14:textId="658EB10B" w:rsidR="008754CA" w:rsidRPr="008754CA" w:rsidRDefault="008754CA" w:rsidP="00882734">
      <w:r>
        <w:t>Everyone at VLA has a responsibility to ensure that the environments, activities and programs in our workplace are created accessibly and inclusively.</w:t>
      </w:r>
    </w:p>
    <w:p w14:paraId="3B45E83F" w14:textId="772410F7" w:rsidR="00882734" w:rsidRDefault="00882734" w:rsidP="00882734">
      <w:r>
        <w:t>This policy and the Workplace Adjustment</w:t>
      </w:r>
      <w:r w:rsidR="003127FC">
        <w:t>s</w:t>
      </w:r>
      <w:r>
        <w:t xml:space="preserve"> Procedure </w:t>
      </w:r>
      <w:r w:rsidR="000C0A44">
        <w:t xml:space="preserve">and Guidance Note </w:t>
      </w:r>
      <w:r>
        <w:t>support staff and managers</w:t>
      </w:r>
      <w:r w:rsidR="00214BF6">
        <w:t xml:space="preserve"> </w:t>
      </w:r>
      <w:r>
        <w:t>to ensure a seamless workplace adjustment experience</w:t>
      </w:r>
      <w:r w:rsidR="00214BF6">
        <w:t>.</w:t>
      </w:r>
      <w:r>
        <w:t xml:space="preserve"> </w:t>
      </w:r>
      <w:r w:rsidR="00214BF6">
        <w:t xml:space="preserve">This </w:t>
      </w:r>
      <w:r>
        <w:t>includ</w:t>
      </w:r>
      <w:r w:rsidR="00214BF6">
        <w:t>es</w:t>
      </w:r>
      <w:r>
        <w:t xml:space="preserve"> develop</w:t>
      </w:r>
      <w:r w:rsidR="00214BF6">
        <w:t>ing</w:t>
      </w:r>
      <w:r>
        <w:t xml:space="preserve"> flexible work practices and barrier-free </w:t>
      </w:r>
      <w:r w:rsidR="00747715">
        <w:t xml:space="preserve">initiatives in </w:t>
      </w:r>
      <w:r>
        <w:t>recruitment, selection, training, promotion and retention</w:t>
      </w:r>
      <w:r w:rsidR="00C62BAF">
        <w:t>.</w:t>
      </w:r>
    </w:p>
    <w:p w14:paraId="1740E1E5" w14:textId="77777777" w:rsidR="009F2747" w:rsidRDefault="009F2747" w:rsidP="00882734"/>
    <w:p w14:paraId="7C6AB418" w14:textId="77777777" w:rsidR="009F2747" w:rsidRDefault="009F2747" w:rsidP="00882734"/>
    <w:p w14:paraId="25F4C3A1" w14:textId="77777777" w:rsidR="009F2747" w:rsidRDefault="009F2747" w:rsidP="00882734"/>
    <w:p w14:paraId="6F501D26" w14:textId="77777777" w:rsidR="009F2747" w:rsidRDefault="009F2747" w:rsidP="00882734"/>
    <w:p w14:paraId="0BFC73E3" w14:textId="7BA6F522" w:rsidR="008F0C84" w:rsidRDefault="008F0C84" w:rsidP="008F0C84">
      <w:pPr>
        <w:pStyle w:val="Heading3"/>
      </w:pPr>
      <w:r>
        <w:lastRenderedPageBreak/>
        <w:t>Principles</w:t>
      </w:r>
    </w:p>
    <w:p w14:paraId="1648EDF6" w14:textId="77777777" w:rsidR="0076061F" w:rsidRDefault="005E4DE4" w:rsidP="0076061F">
      <w:pPr>
        <w:rPr>
          <w:lang w:val="en-US"/>
        </w:rPr>
      </w:pPr>
      <w:r>
        <w:rPr>
          <w:lang w:val="en-US"/>
        </w:rPr>
        <w:t>The following principles will guide</w:t>
      </w:r>
      <w:r w:rsidR="000E45D8">
        <w:rPr>
          <w:lang w:val="en-US"/>
        </w:rPr>
        <w:t xml:space="preserve"> workplace adjustments </w:t>
      </w:r>
      <w:r w:rsidR="0076061F">
        <w:rPr>
          <w:lang w:val="en-US"/>
        </w:rPr>
        <w:t>considerations:</w:t>
      </w:r>
    </w:p>
    <w:p w14:paraId="420A3374" w14:textId="77777777" w:rsidR="004F388F" w:rsidRDefault="001D2CA2" w:rsidP="0076061F">
      <w:pPr>
        <w:numPr>
          <w:ilvl w:val="0"/>
          <w:numId w:val="28"/>
        </w:numPr>
      </w:pPr>
      <w:r>
        <w:t xml:space="preserve">A person’s disability, and their experience of disability, is unique. </w:t>
      </w:r>
      <w:r w:rsidR="004A7953">
        <w:t>T</w:t>
      </w:r>
      <w:r w:rsidR="006E5734">
        <w:t xml:space="preserve">he person who best understands the nature of an </w:t>
      </w:r>
      <w:r w:rsidR="00900C2C">
        <w:t>individual’s</w:t>
      </w:r>
      <w:r w:rsidR="006E5734">
        <w:t xml:space="preserve"> disability and their </w:t>
      </w:r>
      <w:r w:rsidR="00895372">
        <w:t>requirements, is the individual themselves. VLA will work with the individual to</w:t>
      </w:r>
      <w:r w:rsidR="004F388F">
        <w:t>:</w:t>
      </w:r>
    </w:p>
    <w:p w14:paraId="703E7BCC" w14:textId="2C5FAB57" w:rsidR="004F388F" w:rsidRDefault="00895372" w:rsidP="004F388F">
      <w:pPr>
        <w:pStyle w:val="ListParagraph"/>
        <w:numPr>
          <w:ilvl w:val="0"/>
          <w:numId w:val="48"/>
        </w:numPr>
      </w:pPr>
      <w:r>
        <w:t>understand their needs</w:t>
      </w:r>
      <w:r w:rsidR="005845F9">
        <w:t xml:space="preserve"> </w:t>
      </w:r>
    </w:p>
    <w:p w14:paraId="1B24A7A5" w14:textId="6D3CF1A8" w:rsidR="001D2CA2" w:rsidRDefault="005845F9" w:rsidP="00A645CF">
      <w:pPr>
        <w:pStyle w:val="ListParagraph"/>
        <w:numPr>
          <w:ilvl w:val="0"/>
          <w:numId w:val="48"/>
        </w:numPr>
      </w:pPr>
      <w:r>
        <w:t xml:space="preserve">put in place adjustments that </w:t>
      </w:r>
      <w:r w:rsidR="00945543">
        <w:t xml:space="preserve">will </w:t>
      </w:r>
      <w:r w:rsidR="00BA225C">
        <w:t>remove barriers</w:t>
      </w:r>
      <w:r w:rsidR="00B07BBC">
        <w:t>, enabling them</w:t>
      </w:r>
      <w:r w:rsidR="00BA225C">
        <w:t xml:space="preserve"> to perform the</w:t>
      </w:r>
      <w:r w:rsidR="009A4E6F">
        <w:t xml:space="preserve"> essential requirement</w:t>
      </w:r>
      <w:r w:rsidR="00E71DB3">
        <w:t>s</w:t>
      </w:r>
      <w:r w:rsidR="009A4E6F">
        <w:t xml:space="preserve"> of the</w:t>
      </w:r>
      <w:r w:rsidR="00E71DB3">
        <w:t>ir</w:t>
      </w:r>
      <w:r w:rsidR="00BA225C">
        <w:t xml:space="preserve"> role</w:t>
      </w:r>
      <w:r w:rsidR="0076061F">
        <w:t>.</w:t>
      </w:r>
    </w:p>
    <w:p w14:paraId="05D1DCF1" w14:textId="77777777" w:rsidR="004F388F" w:rsidRDefault="003309C6" w:rsidP="4848B328">
      <w:pPr>
        <w:numPr>
          <w:ilvl w:val="0"/>
          <w:numId w:val="28"/>
        </w:numPr>
        <w:rPr>
          <w:rFonts w:cs="Arial"/>
        </w:rPr>
      </w:pPr>
      <w:r>
        <w:t>VLA understands that t</w:t>
      </w:r>
      <w:r w:rsidR="00B104E6">
        <w:t xml:space="preserve">he nature of </w:t>
      </w:r>
      <w:r w:rsidR="00B104E6" w:rsidRPr="366DA8B1">
        <w:rPr>
          <w:rFonts w:cs="Arial"/>
        </w:rPr>
        <w:t xml:space="preserve">disability is diverse and can change over time. It may be permanent or temporary. It may have existed </w:t>
      </w:r>
      <w:r w:rsidR="00797B4B" w:rsidRPr="366DA8B1">
        <w:rPr>
          <w:rFonts w:cs="Arial"/>
        </w:rPr>
        <w:t xml:space="preserve">prior to </w:t>
      </w:r>
      <w:r w:rsidR="00C92DC0" w:rsidRPr="366DA8B1">
        <w:rPr>
          <w:rFonts w:cs="Arial"/>
        </w:rPr>
        <w:t xml:space="preserve">working at </w:t>
      </w:r>
      <w:r w:rsidR="000F66A8" w:rsidRPr="366DA8B1">
        <w:rPr>
          <w:rFonts w:cs="Arial"/>
        </w:rPr>
        <w:t>VLA, or</w:t>
      </w:r>
      <w:r w:rsidR="00B104E6" w:rsidRPr="366DA8B1">
        <w:rPr>
          <w:rFonts w:cs="Arial"/>
        </w:rPr>
        <w:t xml:space="preserve"> may have been acquired</w:t>
      </w:r>
      <w:r w:rsidR="00C92DC0" w:rsidRPr="366DA8B1">
        <w:rPr>
          <w:rFonts w:cs="Arial"/>
        </w:rPr>
        <w:t xml:space="preserve"> during their employment.</w:t>
      </w:r>
      <w:r w:rsidR="00D33FA9" w:rsidRPr="366DA8B1">
        <w:rPr>
          <w:rFonts w:cs="Arial"/>
        </w:rPr>
        <w:t xml:space="preserve"> VLA </w:t>
      </w:r>
      <w:r w:rsidR="00414D25" w:rsidRPr="366DA8B1">
        <w:rPr>
          <w:rFonts w:cs="Arial"/>
        </w:rPr>
        <w:t xml:space="preserve">will ask about adjustment and accessibility </w:t>
      </w:r>
      <w:r w:rsidR="00A22FA6" w:rsidRPr="366DA8B1">
        <w:rPr>
          <w:rFonts w:cs="Arial"/>
        </w:rPr>
        <w:t xml:space="preserve">requirements </w:t>
      </w:r>
      <w:r w:rsidR="00D33FA9" w:rsidRPr="366DA8B1">
        <w:rPr>
          <w:rFonts w:cs="Arial"/>
        </w:rPr>
        <w:t xml:space="preserve">during all </w:t>
      </w:r>
      <w:r w:rsidR="002D0762" w:rsidRPr="366DA8B1">
        <w:rPr>
          <w:rFonts w:cs="Arial"/>
        </w:rPr>
        <w:t xml:space="preserve">stages of the employment </w:t>
      </w:r>
      <w:r w:rsidR="00AA07CD" w:rsidRPr="366DA8B1">
        <w:rPr>
          <w:rFonts w:cs="Arial"/>
        </w:rPr>
        <w:t>lifecycle</w:t>
      </w:r>
      <w:r w:rsidR="00F67DE0" w:rsidRPr="366DA8B1">
        <w:rPr>
          <w:rFonts w:cs="Arial"/>
        </w:rPr>
        <w:t>, including</w:t>
      </w:r>
      <w:r w:rsidR="004F388F">
        <w:rPr>
          <w:rFonts w:cs="Arial"/>
        </w:rPr>
        <w:t>:</w:t>
      </w:r>
    </w:p>
    <w:p w14:paraId="6540AF55" w14:textId="77777777" w:rsidR="004F388F" w:rsidRDefault="00F67DE0" w:rsidP="004F388F">
      <w:pPr>
        <w:pStyle w:val="ListParagraph"/>
        <w:numPr>
          <w:ilvl w:val="0"/>
          <w:numId w:val="49"/>
        </w:numPr>
        <w:rPr>
          <w:rFonts w:cs="Arial"/>
        </w:rPr>
      </w:pPr>
      <w:r w:rsidRPr="004F388F">
        <w:rPr>
          <w:rFonts w:cs="Arial"/>
        </w:rPr>
        <w:t xml:space="preserve"> during recruitment,</w:t>
      </w:r>
    </w:p>
    <w:p w14:paraId="754B77D9" w14:textId="34FAFB06" w:rsidR="004F388F" w:rsidRDefault="00F67DE0" w:rsidP="004F388F">
      <w:pPr>
        <w:pStyle w:val="ListParagraph"/>
        <w:numPr>
          <w:ilvl w:val="0"/>
          <w:numId w:val="49"/>
        </w:numPr>
        <w:rPr>
          <w:rFonts w:cs="Arial"/>
        </w:rPr>
      </w:pPr>
      <w:r w:rsidRPr="004F388F">
        <w:rPr>
          <w:rFonts w:cs="Arial"/>
        </w:rPr>
        <w:t xml:space="preserve"> </w:t>
      </w:r>
      <w:r w:rsidR="004F388F">
        <w:rPr>
          <w:rFonts w:cs="Arial"/>
        </w:rPr>
        <w:t>o</w:t>
      </w:r>
      <w:r w:rsidR="004F388F" w:rsidRPr="004F388F">
        <w:rPr>
          <w:rFonts w:cs="Arial"/>
        </w:rPr>
        <w:t>nboarding</w:t>
      </w:r>
    </w:p>
    <w:p w14:paraId="607D0BA6" w14:textId="7194ED09" w:rsidR="00900C2C" w:rsidRPr="004F388F" w:rsidRDefault="00F67DE0" w:rsidP="00A645CF">
      <w:pPr>
        <w:pStyle w:val="ListParagraph"/>
        <w:numPr>
          <w:ilvl w:val="0"/>
          <w:numId w:val="49"/>
        </w:numPr>
        <w:rPr>
          <w:rFonts w:cs="Arial"/>
        </w:rPr>
      </w:pPr>
      <w:r w:rsidRPr="004F388F">
        <w:rPr>
          <w:rFonts w:cs="Arial"/>
        </w:rPr>
        <w:t xml:space="preserve"> </w:t>
      </w:r>
      <w:r w:rsidR="0091545A" w:rsidRPr="004F388F">
        <w:rPr>
          <w:rFonts w:cs="Arial"/>
        </w:rPr>
        <w:t xml:space="preserve">as part of </w:t>
      </w:r>
      <w:r w:rsidR="00414A50">
        <w:rPr>
          <w:rFonts w:cs="Arial"/>
        </w:rPr>
        <w:t xml:space="preserve">supervision and </w:t>
      </w:r>
      <w:r w:rsidR="00905D98">
        <w:rPr>
          <w:rFonts w:cs="Arial"/>
        </w:rPr>
        <w:t xml:space="preserve">development discussions, </w:t>
      </w:r>
      <w:r w:rsidR="00455DB8" w:rsidRPr="004F388F">
        <w:rPr>
          <w:rFonts w:cs="Arial"/>
        </w:rPr>
        <w:t xml:space="preserve">such as </w:t>
      </w:r>
      <w:r w:rsidR="00905D98">
        <w:rPr>
          <w:rFonts w:cs="Arial"/>
        </w:rPr>
        <w:t>regular catch up</w:t>
      </w:r>
      <w:r w:rsidR="009A3479">
        <w:rPr>
          <w:rFonts w:cs="Arial"/>
        </w:rPr>
        <w:t xml:space="preserve">s or </w:t>
      </w:r>
      <w:r w:rsidR="00455DB8" w:rsidRPr="004F388F">
        <w:rPr>
          <w:rFonts w:cs="Arial"/>
        </w:rPr>
        <w:t>VLA and Me discussions</w:t>
      </w:r>
      <w:r w:rsidR="0091545A" w:rsidRPr="004F388F">
        <w:rPr>
          <w:rFonts w:cs="Arial"/>
        </w:rPr>
        <w:t>.</w:t>
      </w:r>
      <w:r w:rsidR="002D0762" w:rsidRPr="004F388F">
        <w:rPr>
          <w:rFonts w:cs="Arial"/>
        </w:rPr>
        <w:t xml:space="preserve"> </w:t>
      </w:r>
    </w:p>
    <w:p w14:paraId="3C5C9A08" w14:textId="77777777" w:rsidR="004A15F4" w:rsidRPr="00E77EBC" w:rsidRDefault="001202DB" w:rsidP="001202DB">
      <w:pPr>
        <w:numPr>
          <w:ilvl w:val="0"/>
          <w:numId w:val="28"/>
        </w:numPr>
        <w:rPr>
          <w:lang w:val="en-US"/>
        </w:rPr>
      </w:pPr>
      <w:r>
        <w:t xml:space="preserve">VLA has </w:t>
      </w:r>
      <w:r w:rsidR="00780B76">
        <w:t xml:space="preserve">a duty to create a </w:t>
      </w:r>
      <w:r w:rsidR="002C54E3">
        <w:t>safe</w:t>
      </w:r>
      <w:r w:rsidR="00733218">
        <w:t xml:space="preserve"> and inclusive workplace.  </w:t>
      </w:r>
      <w:r w:rsidR="00671105">
        <w:t>VLA will</w:t>
      </w:r>
      <w:r w:rsidR="00316336">
        <w:t xml:space="preserve"> take </w:t>
      </w:r>
      <w:r w:rsidR="005059A3">
        <w:t>a proactive</w:t>
      </w:r>
      <w:r w:rsidR="00316336">
        <w:t xml:space="preserve"> approach to designing our workplace</w:t>
      </w:r>
      <w:r w:rsidR="005059A3">
        <w:t>s</w:t>
      </w:r>
      <w:r w:rsidR="00316336">
        <w:t xml:space="preserve">, ensuring </w:t>
      </w:r>
      <w:r w:rsidR="005059A3">
        <w:t xml:space="preserve">our </w:t>
      </w:r>
      <w:r w:rsidR="00316336">
        <w:t>systems</w:t>
      </w:r>
      <w:r w:rsidR="005059A3">
        <w:t xml:space="preserve">, and the way we work as well as our </w:t>
      </w:r>
      <w:r w:rsidR="00316336">
        <w:t xml:space="preserve">technology are </w:t>
      </w:r>
      <w:r w:rsidR="00906F7C">
        <w:t>accessible and inclusive for staff</w:t>
      </w:r>
      <w:r w:rsidR="005059A3">
        <w:t xml:space="preserve"> with disability.  </w:t>
      </w:r>
    </w:p>
    <w:p w14:paraId="18CC94F1" w14:textId="220D76E3" w:rsidR="008F0C84" w:rsidRPr="001202DB" w:rsidRDefault="1FA3F04E" w:rsidP="001202DB">
      <w:pPr>
        <w:numPr>
          <w:ilvl w:val="0"/>
          <w:numId w:val="28"/>
        </w:numPr>
        <w:rPr>
          <w:lang w:val="en-US"/>
        </w:rPr>
      </w:pPr>
      <w:r>
        <w:t xml:space="preserve">VLA will make </w:t>
      </w:r>
      <w:r w:rsidR="6007AF46">
        <w:t xml:space="preserve">workplace </w:t>
      </w:r>
      <w:r w:rsidR="4C359E13">
        <w:t xml:space="preserve">adjustments </w:t>
      </w:r>
      <w:r w:rsidR="5922081C">
        <w:t xml:space="preserve">for </w:t>
      </w:r>
      <w:r w:rsidR="3E09FCD9" w:rsidRPr="00FA0677">
        <w:t xml:space="preserve">people protected under the </w:t>
      </w:r>
      <w:hyperlink r:id="rId17" w:history="1">
        <w:r w:rsidR="3E09FCD9" w:rsidRPr="4840451E">
          <w:rPr>
            <w:rStyle w:val="Hyperlink"/>
            <w:i/>
            <w:iCs/>
          </w:rPr>
          <w:t>Disability Discrimination Act 1992</w:t>
        </w:r>
      </w:hyperlink>
      <w:r w:rsidR="7C935E63" w:rsidRPr="4840451E">
        <w:rPr>
          <w:rStyle w:val="Hyperlink"/>
          <w:i/>
          <w:iCs/>
        </w:rPr>
        <w:t xml:space="preserve"> </w:t>
      </w:r>
      <w:r w:rsidR="5A7657F2">
        <w:rPr>
          <w:rStyle w:val="Hyperlink"/>
          <w:color w:val="auto"/>
          <w:u w:val="none"/>
          <w:lang w:val="en-US"/>
        </w:rPr>
        <w:t>(</w:t>
      </w:r>
      <w:proofErr w:type="spellStart"/>
      <w:r w:rsidR="5A7657F2">
        <w:rPr>
          <w:rStyle w:val="Hyperlink"/>
          <w:color w:val="auto"/>
          <w:u w:val="none"/>
          <w:lang w:val="en-US"/>
        </w:rPr>
        <w:t>Cth</w:t>
      </w:r>
      <w:proofErr w:type="spellEnd"/>
      <w:r w:rsidR="5084502D">
        <w:rPr>
          <w:rStyle w:val="Hyperlink"/>
          <w:color w:val="auto"/>
          <w:u w:val="none"/>
          <w:lang w:val="en-US"/>
        </w:rPr>
        <w:t>)</w:t>
      </w:r>
      <w:r w:rsidR="4BCC5F0C">
        <w:rPr>
          <w:rStyle w:val="Hyperlink"/>
          <w:color w:val="auto"/>
          <w:u w:val="none"/>
          <w:lang w:val="en-US"/>
        </w:rPr>
        <w:t xml:space="preserve"> and the </w:t>
      </w:r>
      <w:hyperlink r:id="rId18" w:history="1">
        <w:r w:rsidR="4BCC5F0C" w:rsidRPr="4840451E">
          <w:rPr>
            <w:rStyle w:val="Hyperlink"/>
            <w:i/>
            <w:iCs/>
            <w:lang w:val="en-US"/>
          </w:rPr>
          <w:t>Equal Opportunity Act 2010</w:t>
        </w:r>
      </w:hyperlink>
      <w:r w:rsidR="4BCC5F0C" w:rsidRPr="4840451E">
        <w:rPr>
          <w:rStyle w:val="Hyperlink"/>
          <w:i/>
          <w:iCs/>
          <w:color w:val="auto"/>
          <w:u w:val="none"/>
          <w:lang w:val="en-US"/>
        </w:rPr>
        <w:t xml:space="preserve"> </w:t>
      </w:r>
      <w:r w:rsidR="4BCC5F0C">
        <w:rPr>
          <w:rStyle w:val="Hyperlink"/>
          <w:color w:val="auto"/>
          <w:u w:val="none"/>
          <w:lang w:val="en-US"/>
        </w:rPr>
        <w:t>(Vic)</w:t>
      </w:r>
      <w:r w:rsidR="5084502D">
        <w:rPr>
          <w:rStyle w:val="Hyperlink"/>
          <w:color w:val="auto"/>
          <w:u w:val="none"/>
          <w:lang w:val="en-US"/>
        </w:rPr>
        <w:t>.</w:t>
      </w:r>
      <w:r w:rsidR="3E09FCD9">
        <w:rPr>
          <w:rStyle w:val="Hyperlink"/>
          <w:color w:val="auto"/>
          <w:u w:val="none"/>
          <w:lang w:val="en-US"/>
        </w:rPr>
        <w:t xml:space="preserve"> </w:t>
      </w:r>
      <w:r w:rsidR="534553DC">
        <w:rPr>
          <w:rStyle w:val="Hyperlink"/>
          <w:color w:val="auto"/>
          <w:u w:val="none"/>
          <w:lang w:val="en-US"/>
        </w:rPr>
        <w:t xml:space="preserve">The </w:t>
      </w:r>
      <w:hyperlink r:id="rId19" w:history="1">
        <w:r w:rsidR="534553DC" w:rsidRPr="4840451E">
          <w:rPr>
            <w:rStyle w:val="Hyperlink"/>
            <w:i/>
            <w:iCs/>
            <w:lang w:val="en-US"/>
          </w:rPr>
          <w:t>Fair Work Act 2009</w:t>
        </w:r>
      </w:hyperlink>
      <w:r w:rsidR="2011D140" w:rsidRPr="4840451E">
        <w:rPr>
          <w:rStyle w:val="Hyperlink"/>
          <w:i/>
          <w:iCs/>
          <w:color w:val="auto"/>
          <w:u w:val="none"/>
          <w:lang w:val="en-US"/>
        </w:rPr>
        <w:t xml:space="preserve"> </w:t>
      </w:r>
      <w:r w:rsidR="2011D140" w:rsidRPr="001E7535">
        <w:rPr>
          <w:rStyle w:val="Hyperlink"/>
          <w:color w:val="auto"/>
          <w:u w:val="none"/>
          <w:lang w:val="en-US"/>
        </w:rPr>
        <w:t>(</w:t>
      </w:r>
      <w:proofErr w:type="spellStart"/>
      <w:r w:rsidR="2011D140" w:rsidRPr="001E7535">
        <w:rPr>
          <w:rStyle w:val="Hyperlink"/>
          <w:color w:val="auto"/>
          <w:u w:val="none"/>
          <w:lang w:val="en-US"/>
        </w:rPr>
        <w:t>Cth</w:t>
      </w:r>
      <w:proofErr w:type="spellEnd"/>
      <w:r w:rsidR="2011D140" w:rsidRPr="001E7535">
        <w:rPr>
          <w:rStyle w:val="Hyperlink"/>
          <w:color w:val="auto"/>
          <w:u w:val="none"/>
          <w:lang w:val="en-US"/>
        </w:rPr>
        <w:t>)</w:t>
      </w:r>
      <w:r w:rsidR="2011D140" w:rsidRPr="4840451E">
        <w:rPr>
          <w:rStyle w:val="Hyperlink"/>
          <w:i/>
          <w:iCs/>
          <w:color w:val="auto"/>
          <w:u w:val="none"/>
          <w:lang w:val="en-US"/>
        </w:rPr>
        <w:t xml:space="preserve"> </w:t>
      </w:r>
      <w:r w:rsidR="2011D140" w:rsidRPr="007403B3">
        <w:rPr>
          <w:rStyle w:val="Hyperlink"/>
          <w:color w:val="auto"/>
          <w:u w:val="none"/>
          <w:lang w:val="en-US"/>
        </w:rPr>
        <w:t xml:space="preserve">also provides </w:t>
      </w:r>
      <w:r w:rsidR="75EEBCB2" w:rsidRPr="007403B3">
        <w:rPr>
          <w:rStyle w:val="Hyperlink"/>
          <w:color w:val="auto"/>
          <w:u w:val="none"/>
          <w:lang w:val="en-US"/>
        </w:rPr>
        <w:t xml:space="preserve">the right </w:t>
      </w:r>
      <w:r w:rsidR="75EEBCB2">
        <w:rPr>
          <w:rStyle w:val="Hyperlink"/>
          <w:color w:val="auto"/>
          <w:u w:val="none"/>
          <w:lang w:val="en-US"/>
        </w:rPr>
        <w:t xml:space="preserve">for individuals to request </w:t>
      </w:r>
      <w:r w:rsidR="5F8998F8">
        <w:rPr>
          <w:rStyle w:val="Hyperlink"/>
          <w:color w:val="auto"/>
          <w:u w:val="none"/>
          <w:lang w:val="en-US"/>
        </w:rPr>
        <w:t xml:space="preserve">a change in working arrangements if </w:t>
      </w:r>
      <w:r w:rsidR="7D771DF4">
        <w:rPr>
          <w:rStyle w:val="Hyperlink"/>
          <w:color w:val="auto"/>
          <w:u w:val="none"/>
          <w:lang w:val="en-US"/>
        </w:rPr>
        <w:t>they</w:t>
      </w:r>
      <w:r w:rsidR="5F8998F8">
        <w:rPr>
          <w:rStyle w:val="Hyperlink"/>
          <w:color w:val="auto"/>
          <w:u w:val="none"/>
          <w:lang w:val="en-US"/>
        </w:rPr>
        <w:t xml:space="preserve"> have disability</w:t>
      </w:r>
      <w:r w:rsidR="00C91C14">
        <w:rPr>
          <w:rStyle w:val="Hyperlink"/>
          <w:color w:val="auto"/>
          <w:u w:val="none"/>
          <w:lang w:val="en-US"/>
        </w:rPr>
        <w:t xml:space="preserve"> (</w:t>
      </w:r>
      <w:r w:rsidR="00C91C14" w:rsidRPr="00277B7B">
        <w:rPr>
          <w:i/>
          <w:iCs/>
        </w:rPr>
        <w:t>Fair Work Act 2009</w:t>
      </w:r>
      <w:r w:rsidR="00C91C14">
        <w:t xml:space="preserve"> (</w:t>
      </w:r>
      <w:proofErr w:type="spellStart"/>
      <w:r w:rsidR="00C91C14">
        <w:t>Cth</w:t>
      </w:r>
      <w:proofErr w:type="spellEnd"/>
      <w:r w:rsidR="00C91C14">
        <w:t>), s. 65(1)-(1A), (2).)</w:t>
      </w:r>
      <w:r w:rsidR="6A7A673B">
        <w:rPr>
          <w:rStyle w:val="Hyperlink"/>
          <w:color w:val="auto"/>
          <w:u w:val="none"/>
          <w:lang w:val="en-US"/>
        </w:rPr>
        <w:t>.</w:t>
      </w:r>
      <w:r w:rsidR="534553DC" w:rsidRPr="4840451E">
        <w:rPr>
          <w:rStyle w:val="Hyperlink"/>
          <w:i/>
          <w:iCs/>
          <w:color w:val="auto"/>
          <w:u w:val="none"/>
          <w:lang w:val="en-US"/>
        </w:rPr>
        <w:t xml:space="preserve"> </w:t>
      </w:r>
      <w:r w:rsidR="5AB14934" w:rsidRPr="001202DB">
        <w:rPr>
          <w:lang w:val="en-US"/>
        </w:rPr>
        <w:t xml:space="preserve">Requests for individual workplace adjustments will be supported, as far as is </w:t>
      </w:r>
      <w:r w:rsidR="1D0EC14D" w:rsidRPr="001202DB">
        <w:rPr>
          <w:lang w:val="en-US"/>
        </w:rPr>
        <w:t>reasonable</w:t>
      </w:r>
      <w:r w:rsidR="13296171">
        <w:rPr>
          <w:lang w:val="en-US"/>
        </w:rPr>
        <w:t>.</w:t>
      </w:r>
      <w:r w:rsidR="2E068862">
        <w:rPr>
          <w:lang w:val="en-US"/>
        </w:rPr>
        <w:t xml:space="preserve"> All requests will be treated</w:t>
      </w:r>
      <w:r w:rsidR="5AB14934" w:rsidRPr="001202DB">
        <w:rPr>
          <w:lang w:val="en-US"/>
        </w:rPr>
        <w:t xml:space="preserve"> in a confidential, and sensitive manner. </w:t>
      </w:r>
      <w:hyperlink r:id="rId20" w:history="1">
        <w:r w:rsidR="04A2B954" w:rsidRPr="006D7E75">
          <w:rPr>
            <w:rStyle w:val="Hyperlink"/>
            <w:lang w:val="en-US"/>
          </w:rPr>
          <w:t>Adjustments will only</w:t>
        </w:r>
        <w:r w:rsidR="04A2B954" w:rsidRPr="006D7E75">
          <w:rPr>
            <w:rStyle w:val="Hyperlink"/>
            <w:b/>
            <w:bCs/>
            <w:lang w:val="en-US"/>
          </w:rPr>
          <w:t xml:space="preserve"> </w:t>
        </w:r>
        <w:r w:rsidR="04A2B954" w:rsidRPr="006D7E75">
          <w:rPr>
            <w:rStyle w:val="Hyperlink"/>
            <w:lang w:val="en-US"/>
          </w:rPr>
          <w:t>be considered unreasonable</w:t>
        </w:r>
      </w:hyperlink>
      <w:r w:rsidR="04A2B954" w:rsidRPr="001202DB">
        <w:rPr>
          <w:lang w:val="en-US"/>
        </w:rPr>
        <w:t xml:space="preserve"> if they </w:t>
      </w:r>
      <w:r w:rsidR="15690896" w:rsidRPr="001202DB">
        <w:rPr>
          <w:lang w:val="en-US"/>
        </w:rPr>
        <w:t xml:space="preserve">would </w:t>
      </w:r>
      <w:hyperlink r:id="rId21" w:history="1">
        <w:r w:rsidR="4BA0D5A7" w:rsidRPr="00C91C14">
          <w:rPr>
            <w:rStyle w:val="Hyperlink"/>
            <w:lang w:val="en-US"/>
          </w:rPr>
          <w:t xml:space="preserve">have a significant </w:t>
        </w:r>
        <w:r w:rsidR="0C92EE0A" w:rsidRPr="00C91C14">
          <w:rPr>
            <w:rStyle w:val="Hyperlink"/>
            <w:lang w:val="en-US"/>
          </w:rPr>
          <w:t xml:space="preserve">adverse </w:t>
        </w:r>
        <w:r w:rsidR="4BA0D5A7" w:rsidRPr="00C91C14">
          <w:rPr>
            <w:rStyle w:val="Hyperlink"/>
            <w:lang w:val="en-US"/>
          </w:rPr>
          <w:t>impact on</w:t>
        </w:r>
      </w:hyperlink>
      <w:r w:rsidR="4BA0D5A7" w:rsidRPr="4840451E">
        <w:rPr>
          <w:lang w:val="en-US"/>
        </w:rPr>
        <w:t xml:space="preserve"> client service delivery or </w:t>
      </w:r>
      <w:r w:rsidR="15690896" w:rsidRPr="001202DB">
        <w:rPr>
          <w:lang w:val="en-US"/>
        </w:rPr>
        <w:t>cause unjustifiable hardship such as severe financial hardship, technical limitations or heritage considerations.</w:t>
      </w:r>
      <w:r w:rsidR="7D771DF4">
        <w:rPr>
          <w:lang w:val="en-US"/>
        </w:rPr>
        <w:t xml:space="preserve"> Requests for adjustments will be considered </w:t>
      </w:r>
      <w:r w:rsidR="7D8936AD">
        <w:rPr>
          <w:lang w:val="en-US"/>
        </w:rPr>
        <w:t xml:space="preserve">and responded to </w:t>
      </w:r>
      <w:r w:rsidR="7D771DF4">
        <w:rPr>
          <w:lang w:val="en-US"/>
        </w:rPr>
        <w:t>within 21 days</w:t>
      </w:r>
      <w:r w:rsidR="23F5BB11">
        <w:rPr>
          <w:lang w:val="en-US"/>
        </w:rPr>
        <w:t>.</w:t>
      </w:r>
      <w:r w:rsidR="5E97C964">
        <w:rPr>
          <w:lang w:val="en-US"/>
        </w:rPr>
        <w:t xml:space="preserve"> VLA will advise in writing</w:t>
      </w:r>
      <w:r w:rsidR="23F5BB11">
        <w:rPr>
          <w:lang w:val="en-US"/>
        </w:rPr>
        <w:t xml:space="preserve"> within this time</w:t>
      </w:r>
      <w:r w:rsidR="5E97C964">
        <w:rPr>
          <w:lang w:val="en-US"/>
        </w:rPr>
        <w:t xml:space="preserve"> if the request is unable to be accommodated.</w:t>
      </w:r>
    </w:p>
    <w:p w14:paraId="55004942" w14:textId="02AAF5B7" w:rsidR="004F388F" w:rsidRPr="006108AD" w:rsidRDefault="326E3E32" w:rsidP="00A22FA6">
      <w:pPr>
        <w:numPr>
          <w:ilvl w:val="0"/>
          <w:numId w:val="28"/>
        </w:numPr>
      </w:pPr>
      <w:r w:rsidRPr="366DA8B1">
        <w:rPr>
          <w:lang w:val="en-US"/>
        </w:rPr>
        <w:t xml:space="preserve">VLA may </w:t>
      </w:r>
      <w:r w:rsidR="2878AD45" w:rsidRPr="366DA8B1">
        <w:rPr>
          <w:lang w:val="en-US"/>
        </w:rPr>
        <w:t xml:space="preserve">request </w:t>
      </w:r>
      <w:r w:rsidR="00300902" w:rsidRPr="366DA8B1">
        <w:rPr>
          <w:lang w:val="en-US"/>
        </w:rPr>
        <w:t>information about an employee</w:t>
      </w:r>
      <w:r w:rsidR="2087F27A" w:rsidRPr="366DA8B1">
        <w:rPr>
          <w:lang w:val="en-US"/>
        </w:rPr>
        <w:t>’</w:t>
      </w:r>
      <w:r w:rsidR="00300902" w:rsidRPr="366DA8B1">
        <w:rPr>
          <w:lang w:val="en-US"/>
        </w:rPr>
        <w:t xml:space="preserve">s </w:t>
      </w:r>
      <w:r w:rsidR="005C6FED" w:rsidRPr="366DA8B1">
        <w:rPr>
          <w:lang w:val="en-US"/>
        </w:rPr>
        <w:t>disability</w:t>
      </w:r>
      <w:r w:rsidR="009242DE" w:rsidRPr="366DA8B1">
        <w:rPr>
          <w:lang w:val="en-US"/>
        </w:rPr>
        <w:t xml:space="preserve">, </w:t>
      </w:r>
      <w:r w:rsidR="00300902" w:rsidRPr="366DA8B1">
        <w:rPr>
          <w:lang w:val="en-US"/>
        </w:rPr>
        <w:t>injury or illness</w:t>
      </w:r>
      <w:r w:rsidR="57858770" w:rsidRPr="366DA8B1">
        <w:rPr>
          <w:lang w:val="en-US"/>
        </w:rPr>
        <w:t>.</w:t>
      </w:r>
      <w:r w:rsidR="001640E8" w:rsidRPr="366DA8B1">
        <w:rPr>
          <w:lang w:val="en-US"/>
        </w:rPr>
        <w:t xml:space="preserve"> </w:t>
      </w:r>
      <w:r w:rsidR="00783B17" w:rsidRPr="366DA8B1">
        <w:rPr>
          <w:lang w:val="en-US"/>
        </w:rPr>
        <w:t>Information</w:t>
      </w:r>
      <w:r w:rsidR="00C55AD5" w:rsidRPr="366DA8B1">
        <w:rPr>
          <w:lang w:val="en-US"/>
        </w:rPr>
        <w:t xml:space="preserve"> </w:t>
      </w:r>
      <w:r w:rsidR="00783B17" w:rsidRPr="366DA8B1">
        <w:rPr>
          <w:lang w:val="en-US"/>
        </w:rPr>
        <w:t>requested will specifically relate to</w:t>
      </w:r>
      <w:r w:rsidR="00AD1C16">
        <w:rPr>
          <w:lang w:val="en-US"/>
        </w:rPr>
        <w:t xml:space="preserve"> an </w:t>
      </w:r>
      <w:r w:rsidR="00783B17" w:rsidRPr="366DA8B1">
        <w:rPr>
          <w:lang w:val="en-US"/>
        </w:rPr>
        <w:t>individual’s ability to perform the essential requirements of the</w:t>
      </w:r>
      <w:r w:rsidR="003D30BD" w:rsidRPr="366DA8B1">
        <w:rPr>
          <w:lang w:val="en-US"/>
        </w:rPr>
        <w:t xml:space="preserve"> role</w:t>
      </w:r>
      <w:r w:rsidR="00C55AD5" w:rsidRPr="366DA8B1">
        <w:rPr>
          <w:lang w:val="en-US"/>
        </w:rPr>
        <w:t>.</w:t>
      </w:r>
      <w:r w:rsidR="00783B17" w:rsidRPr="366DA8B1">
        <w:rPr>
          <w:lang w:val="en-US"/>
        </w:rPr>
        <w:t xml:space="preserve"> </w:t>
      </w:r>
      <w:r w:rsidR="001640E8" w:rsidRPr="366DA8B1">
        <w:rPr>
          <w:lang w:val="en-US"/>
        </w:rPr>
        <w:t>VLA will only seek f</w:t>
      </w:r>
      <w:r w:rsidR="2878AD45" w:rsidRPr="366DA8B1">
        <w:rPr>
          <w:lang w:val="en-US"/>
        </w:rPr>
        <w:t xml:space="preserve">urther medical </w:t>
      </w:r>
      <w:r w:rsidR="00124491" w:rsidRPr="366DA8B1">
        <w:rPr>
          <w:lang w:val="en-US"/>
        </w:rPr>
        <w:t xml:space="preserve">information </w:t>
      </w:r>
      <w:r w:rsidR="4A25ECD3" w:rsidRPr="366DA8B1">
        <w:rPr>
          <w:lang w:val="en-US"/>
        </w:rPr>
        <w:t>to ensure</w:t>
      </w:r>
      <w:r w:rsidR="00AD1C16">
        <w:rPr>
          <w:lang w:val="en-US"/>
        </w:rPr>
        <w:t xml:space="preserve"> that</w:t>
      </w:r>
      <w:r w:rsidR="004F388F">
        <w:rPr>
          <w:lang w:val="en-US"/>
        </w:rPr>
        <w:t>:</w:t>
      </w:r>
    </w:p>
    <w:p w14:paraId="4B8B59FA" w14:textId="295B60C2" w:rsidR="00D22F64" w:rsidRPr="006108AD" w:rsidRDefault="40163BB4" w:rsidP="004F388F">
      <w:pPr>
        <w:pStyle w:val="ListParagraph"/>
        <w:numPr>
          <w:ilvl w:val="0"/>
          <w:numId w:val="50"/>
        </w:numPr>
      </w:pPr>
      <w:r w:rsidRPr="004F388F">
        <w:rPr>
          <w:lang w:val="en-US"/>
        </w:rPr>
        <w:t xml:space="preserve">VLA has the relevant information to support </w:t>
      </w:r>
      <w:r w:rsidR="4A25ECD3" w:rsidRPr="004F388F">
        <w:rPr>
          <w:lang w:val="en-US"/>
        </w:rPr>
        <w:t xml:space="preserve">the </w:t>
      </w:r>
      <w:r w:rsidRPr="004F388F">
        <w:rPr>
          <w:lang w:val="en-US"/>
        </w:rPr>
        <w:t xml:space="preserve">workplace adjustment </w:t>
      </w:r>
    </w:p>
    <w:p w14:paraId="6082BAE6" w14:textId="552F5878" w:rsidR="00D22F64" w:rsidRPr="006108AD" w:rsidRDefault="06E68BE6" w:rsidP="002834CC">
      <w:pPr>
        <w:pStyle w:val="ListParagraph"/>
        <w:numPr>
          <w:ilvl w:val="0"/>
          <w:numId w:val="50"/>
        </w:numPr>
      </w:pPr>
      <w:r w:rsidRPr="004F388F">
        <w:rPr>
          <w:lang w:val="en-US"/>
        </w:rPr>
        <w:t xml:space="preserve">the </w:t>
      </w:r>
      <w:r w:rsidR="4A25ECD3" w:rsidRPr="004F388F">
        <w:rPr>
          <w:lang w:val="en-US"/>
        </w:rPr>
        <w:t>employee</w:t>
      </w:r>
      <w:r w:rsidR="7CAF5951" w:rsidRPr="004F388F">
        <w:rPr>
          <w:lang w:val="en-US"/>
        </w:rPr>
        <w:t xml:space="preserve">’s health and safety is </w:t>
      </w:r>
      <w:r w:rsidR="004F388F" w:rsidRPr="004F388F">
        <w:rPr>
          <w:lang w:val="en-US"/>
        </w:rPr>
        <w:t>prioritised</w:t>
      </w:r>
      <w:r w:rsidR="7CAF5951" w:rsidRPr="004F388F">
        <w:rPr>
          <w:lang w:val="en-US"/>
        </w:rPr>
        <w:t>.</w:t>
      </w:r>
    </w:p>
    <w:p w14:paraId="2F26BEDB" w14:textId="3A05C24B" w:rsidR="00143088" w:rsidRPr="00143088" w:rsidRDefault="00143088" w:rsidP="00A13F18">
      <w:pPr>
        <w:ind w:firstLine="720"/>
      </w:pPr>
      <w:r w:rsidRPr="00D22F64">
        <w:rPr>
          <w:lang w:val="en-US"/>
        </w:rPr>
        <w:t>If requesting medical information, VLA will:</w:t>
      </w:r>
    </w:p>
    <w:p w14:paraId="7A7F5B73" w14:textId="7588C3FE" w:rsidR="00F8436D" w:rsidRPr="00F8436D" w:rsidRDefault="00F8436D" w:rsidP="00F8436D">
      <w:pPr>
        <w:numPr>
          <w:ilvl w:val="1"/>
          <w:numId w:val="28"/>
        </w:numPr>
      </w:pPr>
      <w:r w:rsidRPr="00F8436D">
        <w:t xml:space="preserve">tell </w:t>
      </w:r>
      <w:r>
        <w:t xml:space="preserve">the employee </w:t>
      </w:r>
      <w:r w:rsidRPr="00F8436D">
        <w:t>why the information</w:t>
      </w:r>
      <w:r>
        <w:t xml:space="preserve"> is being requested</w:t>
      </w:r>
      <w:r w:rsidR="00B63927">
        <w:t>.</w:t>
      </w:r>
    </w:p>
    <w:p w14:paraId="02E44A9C" w14:textId="5FE8BC01" w:rsidR="00F8436D" w:rsidRPr="00F8436D" w:rsidRDefault="00F8436D" w:rsidP="00F8436D">
      <w:pPr>
        <w:numPr>
          <w:ilvl w:val="1"/>
          <w:numId w:val="28"/>
        </w:numPr>
        <w:tabs>
          <w:tab w:val="num" w:pos="720"/>
        </w:tabs>
      </w:pPr>
      <w:r>
        <w:t>advise of any consequences if the information is not provided. For example, the risk</w:t>
      </w:r>
      <w:r w:rsidR="09004B0D">
        <w:t xml:space="preserve"> of </w:t>
      </w:r>
      <w:r>
        <w:t>missing out on workers' compensation if injured on the job</w:t>
      </w:r>
      <w:r w:rsidR="00B63927">
        <w:t>.</w:t>
      </w:r>
    </w:p>
    <w:p w14:paraId="1BE4C695" w14:textId="77777777" w:rsidR="00577D00" w:rsidRDefault="0FF18B86" w:rsidP="00F8436D">
      <w:pPr>
        <w:numPr>
          <w:ilvl w:val="1"/>
          <w:numId w:val="28"/>
        </w:numPr>
        <w:tabs>
          <w:tab w:val="num" w:pos="720"/>
        </w:tabs>
      </w:pPr>
      <w:r>
        <w:t>a</w:t>
      </w:r>
      <w:r w:rsidR="637E7C44">
        <w:t xml:space="preserve">llow </w:t>
      </w:r>
      <w:r w:rsidR="28D5598F">
        <w:t>the employee access to information about them held</w:t>
      </w:r>
      <w:r w:rsidR="00F8436D" w:rsidRPr="00F8436D">
        <w:t xml:space="preserve"> </w:t>
      </w:r>
      <w:r w:rsidR="28D5598F">
        <w:t>by VLA</w:t>
      </w:r>
      <w:r w:rsidR="005A48CE">
        <w:t xml:space="preserve">. </w:t>
      </w:r>
    </w:p>
    <w:p w14:paraId="5759693D" w14:textId="309EC088" w:rsidR="00F8436D" w:rsidRDefault="002C6420" w:rsidP="00F8436D">
      <w:pPr>
        <w:numPr>
          <w:ilvl w:val="1"/>
          <w:numId w:val="28"/>
        </w:numPr>
        <w:tabs>
          <w:tab w:val="num" w:pos="720"/>
        </w:tabs>
      </w:pPr>
      <w:r>
        <w:t>i</w:t>
      </w:r>
      <w:r w:rsidR="00B9350B">
        <w:t>nform the employee</w:t>
      </w:r>
      <w:r w:rsidR="00F8436D" w:rsidRPr="00F8436D">
        <w:t xml:space="preserve"> </w:t>
      </w:r>
      <w:r w:rsidR="6FF4832E">
        <w:t>of</w:t>
      </w:r>
      <w:r w:rsidR="00B9350B">
        <w:t xml:space="preserve"> </w:t>
      </w:r>
      <w:r w:rsidR="00F8436D" w:rsidRPr="00F8436D">
        <w:t xml:space="preserve">who will know about this information and </w:t>
      </w:r>
      <w:r w:rsidR="002F20C3">
        <w:t>how to contact them.</w:t>
      </w:r>
    </w:p>
    <w:p w14:paraId="6F39EC54" w14:textId="5B371C17" w:rsidR="002C6420" w:rsidRPr="00F8436D" w:rsidRDefault="002C6420" w:rsidP="00F8436D">
      <w:pPr>
        <w:numPr>
          <w:ilvl w:val="1"/>
          <w:numId w:val="28"/>
        </w:numPr>
        <w:tabs>
          <w:tab w:val="num" w:pos="720"/>
        </w:tabs>
      </w:pPr>
      <w:r>
        <w:t xml:space="preserve">tell the employee </w:t>
      </w:r>
      <w:r w:rsidR="00896C29">
        <w:t xml:space="preserve">how their medical information will be </w:t>
      </w:r>
      <w:r w:rsidR="007226A2">
        <w:t>managed and protected</w:t>
      </w:r>
    </w:p>
    <w:p w14:paraId="07982FB4" w14:textId="2D35DB83" w:rsidR="000B7100" w:rsidRPr="00D94E4A" w:rsidRDefault="009355F8" w:rsidP="002F20C3">
      <w:pPr>
        <w:ind w:left="1080"/>
      </w:pPr>
      <w:r>
        <w:rPr>
          <w:lang w:val="en-US"/>
        </w:rPr>
        <w:lastRenderedPageBreak/>
        <w:t xml:space="preserve">VLA acknowledges that </w:t>
      </w:r>
      <w:r w:rsidR="00367716">
        <w:rPr>
          <w:lang w:val="en-US"/>
        </w:rPr>
        <w:t xml:space="preserve">employees are not required to disclose their </w:t>
      </w:r>
      <w:r w:rsidR="00AF1C8C">
        <w:rPr>
          <w:lang w:val="en-US"/>
        </w:rPr>
        <w:t>personal medical information.</w:t>
      </w:r>
    </w:p>
    <w:p w14:paraId="43274F49" w14:textId="248EF6FA" w:rsidR="00777A21" w:rsidRPr="00C91C14" w:rsidRDefault="00777A21" w:rsidP="000E45D8">
      <w:pPr>
        <w:numPr>
          <w:ilvl w:val="0"/>
          <w:numId w:val="28"/>
        </w:numPr>
        <w:rPr>
          <w:lang w:val="en-US"/>
        </w:rPr>
      </w:pPr>
      <w:r>
        <w:t xml:space="preserve">VLA will </w:t>
      </w:r>
      <w:r w:rsidR="00451BD0">
        <w:t xml:space="preserve">continue to </w:t>
      </w:r>
      <w:r>
        <w:t xml:space="preserve">provide disability </w:t>
      </w:r>
      <w:r w:rsidR="002F20C3">
        <w:t>inclusion</w:t>
      </w:r>
      <w:r>
        <w:t xml:space="preserve"> training for </w:t>
      </w:r>
      <w:r w:rsidR="002F20C3">
        <w:t>all staff</w:t>
      </w:r>
      <w:r>
        <w:t xml:space="preserve"> to support this policy</w:t>
      </w:r>
      <w:r w:rsidR="00EA56D8">
        <w:t>.</w:t>
      </w:r>
    </w:p>
    <w:p w14:paraId="225EE094" w14:textId="77777777" w:rsidR="00C91C14" w:rsidRPr="008F0C84" w:rsidRDefault="00C91C14" w:rsidP="00C91C14">
      <w:pPr>
        <w:ind w:left="720"/>
        <w:rPr>
          <w:lang w:val="en-US"/>
        </w:rPr>
      </w:pPr>
    </w:p>
    <w:p w14:paraId="024B2B66" w14:textId="6D03EC75" w:rsidR="008F0C84" w:rsidRDefault="000044A6" w:rsidP="00795318">
      <w:pPr>
        <w:pStyle w:val="Heading3"/>
        <w:rPr>
          <w:lang w:val="en-US"/>
        </w:rPr>
      </w:pPr>
      <w:r>
        <w:rPr>
          <w:lang w:val="en-US"/>
        </w:rPr>
        <w:t>Confidentiality</w:t>
      </w:r>
    </w:p>
    <w:p w14:paraId="15EFF594" w14:textId="1B72E369" w:rsidR="00AD1C16" w:rsidRDefault="000B16D1" w:rsidP="000B16D1">
      <w:pPr>
        <w:rPr>
          <w:lang w:eastAsia="en-AU"/>
        </w:rPr>
      </w:pPr>
      <w:r w:rsidRPr="366DA8B1">
        <w:rPr>
          <w:lang w:eastAsia="en-AU"/>
        </w:rPr>
        <w:t xml:space="preserve">VLA </w:t>
      </w:r>
      <w:r w:rsidR="00101AD1" w:rsidRPr="366DA8B1">
        <w:rPr>
          <w:lang w:eastAsia="en-AU"/>
        </w:rPr>
        <w:t xml:space="preserve">is committed to protecting </w:t>
      </w:r>
      <w:r w:rsidR="003316BD" w:rsidRPr="366DA8B1">
        <w:rPr>
          <w:lang w:eastAsia="en-AU"/>
        </w:rPr>
        <w:t>personal information</w:t>
      </w:r>
      <w:r w:rsidR="002E12E2" w:rsidRPr="366DA8B1">
        <w:rPr>
          <w:lang w:eastAsia="en-AU"/>
        </w:rPr>
        <w:t>, including information about disability</w:t>
      </w:r>
      <w:r w:rsidR="00105EC8" w:rsidRPr="366DA8B1">
        <w:rPr>
          <w:lang w:eastAsia="en-AU"/>
        </w:rPr>
        <w:t xml:space="preserve">. </w:t>
      </w:r>
      <w:r w:rsidR="00602968" w:rsidRPr="366DA8B1">
        <w:rPr>
          <w:lang w:eastAsia="en-AU"/>
        </w:rPr>
        <w:t>A</w:t>
      </w:r>
      <w:r w:rsidRPr="366DA8B1">
        <w:rPr>
          <w:lang w:eastAsia="en-AU"/>
        </w:rPr>
        <w:t xml:space="preserve">ll parties supporting the staff member are bound by the </w:t>
      </w:r>
      <w:hyperlink r:id="rId22" w:history="1">
        <w:r w:rsidRPr="00C03227">
          <w:rPr>
            <w:rStyle w:val="Hyperlink"/>
            <w:lang w:eastAsia="en-AU"/>
          </w:rPr>
          <w:t>VPS Code of Conduct</w:t>
        </w:r>
      </w:hyperlink>
      <w:r w:rsidRPr="366DA8B1">
        <w:rPr>
          <w:lang w:eastAsia="en-AU"/>
        </w:rPr>
        <w:t xml:space="preserve"> and are required to maintain appropriate confidentiality. </w:t>
      </w:r>
      <w:r w:rsidR="00E27B44" w:rsidRPr="366DA8B1">
        <w:rPr>
          <w:lang w:eastAsia="en-AU"/>
        </w:rPr>
        <w:t xml:space="preserve">This includes obtaining consent before sharing identified personal information with third parties. </w:t>
      </w:r>
    </w:p>
    <w:p w14:paraId="1A8A0003" w14:textId="716993AF" w:rsidR="00DA27D9" w:rsidRDefault="00E27B44" w:rsidP="000B16D1">
      <w:pPr>
        <w:rPr>
          <w:lang w:eastAsia="en-AU"/>
        </w:rPr>
      </w:pPr>
      <w:r w:rsidRPr="366DA8B1">
        <w:rPr>
          <w:lang w:eastAsia="en-AU"/>
        </w:rPr>
        <w:t xml:space="preserve">For example, an employee shares their information with </w:t>
      </w:r>
      <w:r w:rsidR="00002C15">
        <w:rPr>
          <w:lang w:eastAsia="en-AU"/>
        </w:rPr>
        <w:t>their direct</w:t>
      </w:r>
      <w:r w:rsidRPr="366DA8B1">
        <w:rPr>
          <w:lang w:eastAsia="en-AU"/>
        </w:rPr>
        <w:t xml:space="preserve"> manager</w:t>
      </w:r>
      <w:r w:rsidR="00D22F64">
        <w:rPr>
          <w:lang w:eastAsia="en-AU"/>
        </w:rPr>
        <w:t>. I</w:t>
      </w:r>
      <w:r w:rsidR="00D22F64" w:rsidRPr="366DA8B1">
        <w:rPr>
          <w:lang w:eastAsia="en-AU"/>
        </w:rPr>
        <w:t xml:space="preserve">f </w:t>
      </w:r>
      <w:r w:rsidRPr="366DA8B1">
        <w:rPr>
          <w:lang w:eastAsia="en-AU"/>
        </w:rPr>
        <w:t xml:space="preserve">that manager would like to seek advice from </w:t>
      </w:r>
      <w:r w:rsidR="003A38E1" w:rsidRPr="366DA8B1">
        <w:rPr>
          <w:lang w:eastAsia="en-AU"/>
        </w:rPr>
        <w:t>People and Workplace Services</w:t>
      </w:r>
      <w:r w:rsidRPr="366DA8B1">
        <w:rPr>
          <w:lang w:eastAsia="en-AU"/>
        </w:rPr>
        <w:t xml:space="preserve">, they </w:t>
      </w:r>
      <w:r w:rsidR="004E437C">
        <w:rPr>
          <w:lang w:eastAsia="en-AU"/>
        </w:rPr>
        <w:t>must</w:t>
      </w:r>
      <w:r w:rsidRPr="366DA8B1">
        <w:rPr>
          <w:lang w:eastAsia="en-AU"/>
        </w:rPr>
        <w:t xml:space="preserve"> seek consent from the employee first</w:t>
      </w:r>
      <w:r w:rsidR="008C70B9" w:rsidRPr="366DA8B1">
        <w:rPr>
          <w:lang w:eastAsia="en-AU"/>
        </w:rPr>
        <w:t>.</w:t>
      </w:r>
    </w:p>
    <w:p w14:paraId="31C8ED65" w14:textId="75652D70" w:rsidR="009D0E45" w:rsidRDefault="000B16D1" w:rsidP="000B16D1">
      <w:pPr>
        <w:rPr>
          <w:i/>
          <w:iCs/>
          <w:lang w:eastAsia="en-AU"/>
        </w:rPr>
      </w:pPr>
      <w:r w:rsidRPr="000B16D1">
        <w:rPr>
          <w:lang w:eastAsia="en-AU"/>
        </w:rPr>
        <w:t xml:space="preserve">VLA </w:t>
      </w:r>
      <w:r w:rsidR="00C6241A">
        <w:rPr>
          <w:lang w:eastAsia="en-AU"/>
        </w:rPr>
        <w:t xml:space="preserve">is required to </w:t>
      </w:r>
      <w:r w:rsidRPr="000B16D1">
        <w:rPr>
          <w:lang w:eastAsia="en-AU"/>
        </w:rPr>
        <w:t xml:space="preserve">handle personal information in accordance with the privacy principles contained in the </w:t>
      </w:r>
      <w:r w:rsidRPr="000B16D1">
        <w:rPr>
          <w:i/>
          <w:iCs/>
          <w:lang w:eastAsia="en-AU"/>
        </w:rPr>
        <w:t>Privacy and Data Protection Act 2014</w:t>
      </w:r>
      <w:r w:rsidRPr="000B16D1">
        <w:rPr>
          <w:lang w:eastAsia="en-AU"/>
        </w:rPr>
        <w:t xml:space="preserve"> (Vic)</w:t>
      </w:r>
      <w:r w:rsidR="00034026">
        <w:rPr>
          <w:lang w:eastAsia="en-AU"/>
        </w:rPr>
        <w:t xml:space="preserve"> and </w:t>
      </w:r>
      <w:r w:rsidR="00CE120D">
        <w:rPr>
          <w:lang w:eastAsia="en-AU"/>
        </w:rPr>
        <w:t xml:space="preserve">the </w:t>
      </w:r>
      <w:r w:rsidR="00CE120D" w:rsidRPr="003777D5">
        <w:rPr>
          <w:i/>
          <w:iCs/>
          <w:lang w:eastAsia="en-AU"/>
        </w:rPr>
        <w:t xml:space="preserve">Health Records Act </w:t>
      </w:r>
      <w:r w:rsidR="003777D5" w:rsidRPr="003777D5">
        <w:rPr>
          <w:i/>
          <w:iCs/>
          <w:lang w:eastAsia="en-AU"/>
        </w:rPr>
        <w:t>2001</w:t>
      </w:r>
      <w:r w:rsidR="003777D5">
        <w:rPr>
          <w:i/>
          <w:iCs/>
          <w:lang w:eastAsia="en-AU"/>
        </w:rPr>
        <w:t xml:space="preserve"> (Vic).</w:t>
      </w:r>
    </w:p>
    <w:p w14:paraId="5A696B5B" w14:textId="1CD6E63B" w:rsidR="009D0E45" w:rsidRPr="000B16D1" w:rsidRDefault="009D0E45" w:rsidP="009D0E45">
      <w:pPr>
        <w:pStyle w:val="Heading2"/>
      </w:pPr>
      <w:r>
        <w:t>Roles and responsibilities</w:t>
      </w:r>
      <w:r w:rsidR="001E3C75">
        <w:t xml:space="preserve"> </w:t>
      </w:r>
    </w:p>
    <w:p w14:paraId="6D135878" w14:textId="03035449" w:rsidR="00531F0F" w:rsidRPr="00531F0F" w:rsidRDefault="00531F0F" w:rsidP="00531F0F">
      <w:pPr>
        <w:rPr>
          <w:lang w:val="en-US" w:eastAsia="en-AU"/>
        </w:rPr>
      </w:pPr>
      <w:r w:rsidRPr="00531F0F">
        <w:rPr>
          <w:lang w:val="en-US" w:eastAsia="en-AU"/>
        </w:rPr>
        <w:t xml:space="preserve">Accessibility and inclusion is everyone’s responsibility. </w:t>
      </w:r>
      <w:r w:rsidR="005C4B8D">
        <w:rPr>
          <w:lang w:val="en-US" w:eastAsia="en-AU"/>
        </w:rPr>
        <w:t>All staff</w:t>
      </w:r>
      <w:r w:rsidRPr="00531F0F">
        <w:rPr>
          <w:lang w:val="en-US" w:eastAsia="en-AU"/>
        </w:rPr>
        <w:t xml:space="preserve"> are encouraged to address any barriers they recognise that may prevent access or inclusion. </w:t>
      </w:r>
      <w:r w:rsidR="005C4B8D">
        <w:rPr>
          <w:lang w:val="en-US" w:eastAsia="en-AU"/>
        </w:rPr>
        <w:t>VLA</w:t>
      </w:r>
      <w:r w:rsidRPr="00531F0F">
        <w:rPr>
          <w:lang w:val="en-US" w:eastAsia="en-AU"/>
        </w:rPr>
        <w:t xml:space="preserve"> recognises a shared responsibility with individual employees for ensuring that any necessary adjustment is identified, and alternatives suggested.</w:t>
      </w:r>
    </w:p>
    <w:p w14:paraId="1A35F6DF" w14:textId="6EE3F360" w:rsidR="00531F0F" w:rsidRPr="00531F0F" w:rsidRDefault="00485843" w:rsidP="00996B1D">
      <w:pPr>
        <w:pStyle w:val="Heading3"/>
        <w:rPr>
          <w:lang w:val="en-US"/>
        </w:rPr>
      </w:pPr>
      <w:r>
        <w:rPr>
          <w:lang w:val="en-US"/>
        </w:rPr>
        <w:t xml:space="preserve">Managers </w:t>
      </w:r>
      <w:r w:rsidR="00531F0F" w:rsidRPr="00531F0F">
        <w:rPr>
          <w:lang w:val="en-US"/>
        </w:rPr>
        <w:t xml:space="preserve">are responsible for: </w:t>
      </w:r>
    </w:p>
    <w:p w14:paraId="1591FE6D" w14:textId="634C0E62" w:rsidR="00D22F64" w:rsidRDefault="008954E7" w:rsidP="005B640F">
      <w:pPr>
        <w:numPr>
          <w:ilvl w:val="0"/>
          <w:numId w:val="33"/>
        </w:numPr>
        <w:rPr>
          <w:lang w:val="en-US" w:eastAsia="en-AU"/>
        </w:rPr>
      </w:pPr>
      <w:r>
        <w:rPr>
          <w:lang w:val="en-US" w:eastAsia="en-AU"/>
        </w:rPr>
        <w:t>p</w:t>
      </w:r>
      <w:r w:rsidR="00C510BF" w:rsidRPr="366DA8B1">
        <w:rPr>
          <w:lang w:val="en-US" w:eastAsia="en-AU"/>
        </w:rPr>
        <w:t>romoting VLA’s value of inclusion</w:t>
      </w:r>
      <w:r w:rsidR="00D22F64">
        <w:rPr>
          <w:lang w:val="en-US" w:eastAsia="en-AU"/>
        </w:rPr>
        <w:t>.</w:t>
      </w:r>
      <w:r w:rsidR="00C510BF" w:rsidRPr="366DA8B1">
        <w:rPr>
          <w:lang w:val="en-US" w:eastAsia="en-AU"/>
        </w:rPr>
        <w:t xml:space="preserve"> </w:t>
      </w:r>
    </w:p>
    <w:p w14:paraId="72F6FF6A" w14:textId="1E330DAB" w:rsidR="00D22F64" w:rsidRDefault="008954E7" w:rsidP="005B640F">
      <w:pPr>
        <w:numPr>
          <w:ilvl w:val="0"/>
          <w:numId w:val="33"/>
        </w:numPr>
        <w:rPr>
          <w:lang w:val="en-US" w:eastAsia="en-AU"/>
        </w:rPr>
      </w:pPr>
      <w:r>
        <w:rPr>
          <w:lang w:val="en-US" w:eastAsia="en-AU"/>
        </w:rPr>
        <w:t>p</w:t>
      </w:r>
      <w:r w:rsidR="00D22F64" w:rsidRPr="366DA8B1">
        <w:rPr>
          <w:lang w:val="en-US" w:eastAsia="en-AU"/>
        </w:rPr>
        <w:t xml:space="preserve">roactively </w:t>
      </w:r>
      <w:r w:rsidR="00C510BF" w:rsidRPr="366DA8B1">
        <w:rPr>
          <w:lang w:val="en-US" w:eastAsia="en-AU"/>
        </w:rPr>
        <w:t xml:space="preserve">supporting a safe and inclusive </w:t>
      </w:r>
      <w:r w:rsidR="00960454" w:rsidRPr="366DA8B1">
        <w:rPr>
          <w:lang w:val="en-US" w:eastAsia="en-AU"/>
        </w:rPr>
        <w:t>workplace</w:t>
      </w:r>
      <w:r w:rsidR="00D22F64">
        <w:rPr>
          <w:lang w:val="en-US" w:eastAsia="en-AU"/>
        </w:rPr>
        <w:t>.</w:t>
      </w:r>
    </w:p>
    <w:p w14:paraId="7E663194" w14:textId="428E9590" w:rsidR="009A0980" w:rsidRPr="009A0980" w:rsidRDefault="008954E7" w:rsidP="005B640F">
      <w:pPr>
        <w:numPr>
          <w:ilvl w:val="0"/>
          <w:numId w:val="33"/>
        </w:numPr>
        <w:rPr>
          <w:lang w:val="en-US" w:eastAsia="en-AU"/>
        </w:rPr>
      </w:pPr>
      <w:r>
        <w:rPr>
          <w:lang w:val="en-US" w:eastAsia="en-AU"/>
        </w:rPr>
        <w:t>r</w:t>
      </w:r>
      <w:r w:rsidR="009A0980" w:rsidRPr="366DA8B1">
        <w:rPr>
          <w:lang w:val="en-US" w:eastAsia="en-AU"/>
        </w:rPr>
        <w:t xml:space="preserve">educing </w:t>
      </w:r>
      <w:r w:rsidR="008E7F4A">
        <w:t xml:space="preserve">barriers </w:t>
      </w:r>
      <w:r w:rsidR="00960454">
        <w:t xml:space="preserve">that </w:t>
      </w:r>
      <w:r w:rsidR="008E7F4A">
        <w:t>a person with disability</w:t>
      </w:r>
      <w:r w:rsidR="00960454">
        <w:t xml:space="preserve"> may experience. </w:t>
      </w:r>
    </w:p>
    <w:p w14:paraId="49A98990" w14:textId="455DCB83" w:rsidR="00531F0F" w:rsidRPr="009A0980" w:rsidRDefault="008954E7" w:rsidP="005B640F">
      <w:pPr>
        <w:numPr>
          <w:ilvl w:val="0"/>
          <w:numId w:val="33"/>
        </w:numPr>
        <w:rPr>
          <w:lang w:val="en-US" w:eastAsia="en-AU"/>
        </w:rPr>
      </w:pPr>
      <w:r>
        <w:rPr>
          <w:lang w:val="en-US" w:eastAsia="en-AU"/>
        </w:rPr>
        <w:t>a</w:t>
      </w:r>
      <w:r w:rsidR="00531F0F" w:rsidRPr="009A0980">
        <w:rPr>
          <w:lang w:val="en-US" w:eastAsia="en-AU"/>
        </w:rPr>
        <w:t>dvising employees and applicants about their right to workplace adjustments</w:t>
      </w:r>
      <w:r w:rsidR="009738F8">
        <w:rPr>
          <w:lang w:val="en-US" w:eastAsia="en-AU"/>
        </w:rPr>
        <w:t xml:space="preserve"> as well as </w:t>
      </w:r>
      <w:r w:rsidR="000F66CA">
        <w:rPr>
          <w:lang w:val="en-US" w:eastAsia="en-AU"/>
        </w:rPr>
        <w:t>to confidentiality</w:t>
      </w:r>
      <w:r w:rsidR="00531F0F" w:rsidRPr="009A0980">
        <w:rPr>
          <w:lang w:val="en-US" w:eastAsia="en-AU"/>
        </w:rPr>
        <w:t>.</w:t>
      </w:r>
    </w:p>
    <w:p w14:paraId="4AB9EA60" w14:textId="70597A88" w:rsidR="00531F0F" w:rsidRPr="00531F0F" w:rsidRDefault="008954E7" w:rsidP="00531F0F">
      <w:pPr>
        <w:numPr>
          <w:ilvl w:val="0"/>
          <w:numId w:val="33"/>
        </w:numPr>
        <w:rPr>
          <w:lang w:val="en-US" w:eastAsia="en-AU"/>
        </w:rPr>
      </w:pPr>
      <w:r>
        <w:rPr>
          <w:lang w:val="en-US" w:eastAsia="en-AU"/>
        </w:rPr>
        <w:t>a</w:t>
      </w:r>
      <w:r w:rsidR="00531F0F" w:rsidRPr="00531F0F">
        <w:rPr>
          <w:lang w:val="en-US" w:eastAsia="en-AU"/>
        </w:rPr>
        <w:t xml:space="preserve">ssisting the employee or candidate (and their </w:t>
      </w:r>
      <w:r w:rsidR="00E609DA">
        <w:rPr>
          <w:lang w:val="en-US" w:eastAsia="en-AU"/>
        </w:rPr>
        <w:t xml:space="preserve">support person or </w:t>
      </w:r>
      <w:r w:rsidR="00531F0F" w:rsidRPr="00531F0F">
        <w:rPr>
          <w:lang w:val="en-US" w:eastAsia="en-AU"/>
        </w:rPr>
        <w:t xml:space="preserve">representative if applicable) to identify the most suitable adjustments. </w:t>
      </w:r>
    </w:p>
    <w:p w14:paraId="59613007" w14:textId="43A57221" w:rsidR="00531F0F" w:rsidRDefault="008954E7" w:rsidP="00531F0F">
      <w:pPr>
        <w:numPr>
          <w:ilvl w:val="0"/>
          <w:numId w:val="33"/>
        </w:numPr>
        <w:rPr>
          <w:lang w:val="en-US" w:eastAsia="en-AU"/>
        </w:rPr>
      </w:pPr>
      <w:r>
        <w:rPr>
          <w:lang w:val="en-US" w:eastAsia="en-AU"/>
        </w:rPr>
        <w:t>f</w:t>
      </w:r>
      <w:r w:rsidR="00531F0F" w:rsidRPr="00531F0F">
        <w:rPr>
          <w:lang w:val="en-US" w:eastAsia="en-AU"/>
        </w:rPr>
        <w:t xml:space="preserve">ollowing the </w:t>
      </w:r>
      <w:r w:rsidR="000172DA">
        <w:rPr>
          <w:lang w:val="en-US" w:eastAsia="en-AU"/>
        </w:rPr>
        <w:t>Workplace Adjustments P</w:t>
      </w:r>
      <w:r w:rsidR="00531F0F" w:rsidRPr="00531F0F">
        <w:rPr>
          <w:lang w:val="en-US" w:eastAsia="en-AU"/>
        </w:rPr>
        <w:t>rocedure when an employee or candidate identifies the need for adjustments</w:t>
      </w:r>
      <w:r w:rsidR="00D22F64">
        <w:rPr>
          <w:lang w:val="en-US" w:eastAsia="en-AU"/>
        </w:rPr>
        <w:t>.</w:t>
      </w:r>
    </w:p>
    <w:p w14:paraId="403E4CC6" w14:textId="351FE231" w:rsidR="00806CFC" w:rsidRDefault="008954E7" w:rsidP="00806CFC">
      <w:pPr>
        <w:numPr>
          <w:ilvl w:val="0"/>
          <w:numId w:val="33"/>
        </w:numPr>
        <w:rPr>
          <w:lang w:val="en-US" w:eastAsia="en-AU"/>
        </w:rPr>
      </w:pPr>
      <w:r>
        <w:rPr>
          <w:lang w:val="en-US" w:eastAsia="en-AU"/>
        </w:rPr>
        <w:t>w</w:t>
      </w:r>
      <w:r w:rsidR="00806CFC">
        <w:rPr>
          <w:lang w:val="en-US" w:eastAsia="en-AU"/>
        </w:rPr>
        <w:t xml:space="preserve">orking with People and Workplace Services to </w:t>
      </w:r>
      <w:r w:rsidR="006E4B8E">
        <w:rPr>
          <w:lang w:val="en-US" w:eastAsia="en-AU"/>
        </w:rPr>
        <w:t>support the needs of the employee or candidate</w:t>
      </w:r>
      <w:r w:rsidR="00D22F64">
        <w:rPr>
          <w:lang w:val="en-US" w:eastAsia="en-AU"/>
        </w:rPr>
        <w:t xml:space="preserve">. This </w:t>
      </w:r>
      <w:r w:rsidR="006E4B8E">
        <w:rPr>
          <w:lang w:val="en-US" w:eastAsia="en-AU"/>
        </w:rPr>
        <w:t>may include a</w:t>
      </w:r>
      <w:r w:rsidR="00806CFC" w:rsidRPr="00531F0F">
        <w:rPr>
          <w:lang w:val="en-US" w:eastAsia="en-AU"/>
        </w:rPr>
        <w:t>pplying for funding</w:t>
      </w:r>
      <w:r w:rsidR="000E7B87">
        <w:rPr>
          <w:lang w:val="en-US" w:eastAsia="en-AU"/>
        </w:rPr>
        <w:t>,</w:t>
      </w:r>
      <w:r w:rsidR="00806CFC" w:rsidRPr="00531F0F">
        <w:rPr>
          <w:lang w:val="en-US" w:eastAsia="en-AU"/>
        </w:rPr>
        <w:t xml:space="preserve"> where possible</w:t>
      </w:r>
      <w:r w:rsidR="000E7B87">
        <w:rPr>
          <w:lang w:val="en-US" w:eastAsia="en-AU"/>
        </w:rPr>
        <w:t>,</w:t>
      </w:r>
      <w:r w:rsidR="00806CFC" w:rsidRPr="00531F0F">
        <w:rPr>
          <w:lang w:val="en-US" w:eastAsia="en-AU"/>
        </w:rPr>
        <w:t xml:space="preserve"> to support the cost of workplace adjustments.</w:t>
      </w:r>
    </w:p>
    <w:p w14:paraId="47715475" w14:textId="07C2DCDF" w:rsidR="00C074A9" w:rsidRDefault="005F0BEC" w:rsidP="00806CFC">
      <w:pPr>
        <w:numPr>
          <w:ilvl w:val="0"/>
          <w:numId w:val="33"/>
        </w:numPr>
        <w:rPr>
          <w:lang w:val="en-US" w:eastAsia="en-AU"/>
        </w:rPr>
      </w:pPr>
      <w:r>
        <w:rPr>
          <w:lang w:val="en-US" w:eastAsia="en-AU"/>
        </w:rPr>
        <w:t xml:space="preserve">Approving </w:t>
      </w:r>
      <w:r w:rsidR="008762E6" w:rsidRPr="01FCC8DE">
        <w:rPr>
          <w:lang w:eastAsia="en-AU"/>
        </w:rPr>
        <w:t>requests that require limited funding or have minimal impact on the built environment (the office).</w:t>
      </w:r>
    </w:p>
    <w:p w14:paraId="4B5D525A" w14:textId="4EDD21AA" w:rsidR="00F63FF2" w:rsidRPr="00F63FF2" w:rsidRDefault="008954E7" w:rsidP="00F63FF2">
      <w:pPr>
        <w:numPr>
          <w:ilvl w:val="0"/>
          <w:numId w:val="33"/>
        </w:numPr>
      </w:pPr>
      <w:r>
        <w:t>m</w:t>
      </w:r>
      <w:r w:rsidR="00F63FF2" w:rsidRPr="000A7FD4">
        <w:t xml:space="preserve">aintain </w:t>
      </w:r>
      <w:r w:rsidR="00F63FF2">
        <w:t xml:space="preserve">the </w:t>
      </w:r>
      <w:r w:rsidR="00F63FF2" w:rsidRPr="000A7FD4">
        <w:t xml:space="preserve">confidentiality </w:t>
      </w:r>
      <w:r w:rsidR="00F63FF2">
        <w:t xml:space="preserve">and privacy </w:t>
      </w:r>
      <w:r w:rsidR="00F63FF2" w:rsidRPr="000A7FD4">
        <w:t>of personal information</w:t>
      </w:r>
      <w:r w:rsidR="00F63FF2">
        <w:t xml:space="preserve"> of employees</w:t>
      </w:r>
      <w:r w:rsidR="00F63FF2" w:rsidRPr="000A7FD4">
        <w:t xml:space="preserve"> in accordance with applicable legislation </w:t>
      </w:r>
      <w:r w:rsidR="50303FBE">
        <w:t>and VLA policy.</w:t>
      </w:r>
    </w:p>
    <w:p w14:paraId="007C5D81" w14:textId="737219DB" w:rsidR="00531F0F" w:rsidRDefault="008954E7" w:rsidP="00531F0F">
      <w:pPr>
        <w:numPr>
          <w:ilvl w:val="0"/>
          <w:numId w:val="33"/>
        </w:numPr>
        <w:rPr>
          <w:lang w:val="en-US" w:eastAsia="en-AU"/>
        </w:rPr>
      </w:pPr>
      <w:r>
        <w:rPr>
          <w:lang w:val="en-US" w:eastAsia="en-AU"/>
        </w:rPr>
        <w:t>p</w:t>
      </w:r>
      <w:r w:rsidR="009A0980">
        <w:rPr>
          <w:lang w:val="en-US" w:eastAsia="en-AU"/>
        </w:rPr>
        <w:t xml:space="preserve">articipating in regular </w:t>
      </w:r>
      <w:r w:rsidR="003F03FA">
        <w:rPr>
          <w:lang w:val="en-US" w:eastAsia="en-AU"/>
        </w:rPr>
        <w:t>Disability, Inclusion and Safety training.</w:t>
      </w:r>
    </w:p>
    <w:p w14:paraId="11253644" w14:textId="6D3A2E6B" w:rsidR="001B1D78" w:rsidRDefault="001B1D78" w:rsidP="001B1D78">
      <w:pPr>
        <w:pStyle w:val="Heading3"/>
        <w:rPr>
          <w:lang w:val="en-US"/>
        </w:rPr>
      </w:pPr>
      <w:r>
        <w:rPr>
          <w:lang w:val="en-US"/>
        </w:rPr>
        <w:t>Employee</w:t>
      </w:r>
      <w:r w:rsidR="00861C14">
        <w:rPr>
          <w:lang w:val="en-US"/>
        </w:rPr>
        <w:t>s</w:t>
      </w:r>
      <w:r w:rsidR="000E7B87">
        <w:rPr>
          <w:lang w:val="en-US"/>
        </w:rPr>
        <w:t xml:space="preserve"> and </w:t>
      </w:r>
      <w:r w:rsidR="00922D6B">
        <w:rPr>
          <w:lang w:val="en-US"/>
        </w:rPr>
        <w:t>candidates</w:t>
      </w:r>
      <w:r w:rsidR="00861C14">
        <w:rPr>
          <w:lang w:val="en-US"/>
        </w:rPr>
        <w:t xml:space="preserve"> are responsible for:</w:t>
      </w:r>
    </w:p>
    <w:p w14:paraId="5BCCE7B8" w14:textId="59823813" w:rsidR="00D22F64" w:rsidRDefault="00804A2F" w:rsidP="001B1D78">
      <w:pPr>
        <w:numPr>
          <w:ilvl w:val="0"/>
          <w:numId w:val="34"/>
        </w:numPr>
        <w:rPr>
          <w:lang w:val="en-US" w:eastAsia="en-AU"/>
        </w:rPr>
      </w:pPr>
      <w:r>
        <w:rPr>
          <w:lang w:val="en-US" w:eastAsia="en-AU"/>
        </w:rPr>
        <w:t>p</w:t>
      </w:r>
      <w:r w:rsidR="001B1D78">
        <w:rPr>
          <w:lang w:val="en-US" w:eastAsia="en-AU"/>
        </w:rPr>
        <w:t>romot</w:t>
      </w:r>
      <w:r w:rsidR="00861C14">
        <w:rPr>
          <w:lang w:val="en-US" w:eastAsia="en-AU"/>
        </w:rPr>
        <w:t>ing</w:t>
      </w:r>
      <w:r w:rsidR="00A91A03">
        <w:rPr>
          <w:lang w:val="en-US" w:eastAsia="en-AU"/>
        </w:rPr>
        <w:t xml:space="preserve"> </w:t>
      </w:r>
      <w:r w:rsidR="001B1D78">
        <w:rPr>
          <w:lang w:val="en-US" w:eastAsia="en-AU"/>
        </w:rPr>
        <w:t>VLA’s value of inclusion</w:t>
      </w:r>
      <w:r w:rsidR="002834CC">
        <w:rPr>
          <w:lang w:val="en-US" w:eastAsia="en-AU"/>
        </w:rPr>
        <w:t>.</w:t>
      </w:r>
    </w:p>
    <w:p w14:paraId="4DDBDA11" w14:textId="772F6912" w:rsidR="001B1D78" w:rsidRDefault="00804A2F" w:rsidP="001B1D78">
      <w:pPr>
        <w:numPr>
          <w:ilvl w:val="0"/>
          <w:numId w:val="34"/>
        </w:numPr>
        <w:rPr>
          <w:lang w:val="en-US" w:eastAsia="en-AU"/>
        </w:rPr>
      </w:pPr>
      <w:r>
        <w:rPr>
          <w:lang w:val="en-US" w:eastAsia="en-AU"/>
        </w:rPr>
        <w:lastRenderedPageBreak/>
        <w:t>p</w:t>
      </w:r>
      <w:r w:rsidR="001B1D78">
        <w:rPr>
          <w:lang w:val="en-US" w:eastAsia="en-AU"/>
        </w:rPr>
        <w:t>roactively supporting a safe and inclusive workplace</w:t>
      </w:r>
      <w:r w:rsidR="31576305" w:rsidRPr="34B0618C">
        <w:rPr>
          <w:lang w:val="en-US" w:eastAsia="en-AU"/>
        </w:rPr>
        <w:t>.</w:t>
      </w:r>
      <w:r w:rsidR="001B1D78">
        <w:rPr>
          <w:lang w:val="en-US" w:eastAsia="en-AU"/>
        </w:rPr>
        <w:t xml:space="preserve"> </w:t>
      </w:r>
    </w:p>
    <w:p w14:paraId="71A04416" w14:textId="2FF066CE" w:rsidR="001B1D78" w:rsidRPr="00A91A03" w:rsidRDefault="00804A2F" w:rsidP="001B1D78">
      <w:pPr>
        <w:numPr>
          <w:ilvl w:val="0"/>
          <w:numId w:val="34"/>
        </w:numPr>
        <w:rPr>
          <w:lang w:val="en-US" w:eastAsia="en-AU"/>
        </w:rPr>
      </w:pPr>
      <w:r>
        <w:rPr>
          <w:lang w:val="en-US" w:eastAsia="en-AU"/>
        </w:rPr>
        <w:t>p</w:t>
      </w:r>
      <w:r w:rsidR="00A91A03">
        <w:rPr>
          <w:lang w:val="en-US" w:eastAsia="en-AU"/>
        </w:rPr>
        <w:t>articipat</w:t>
      </w:r>
      <w:r w:rsidR="00861C14">
        <w:rPr>
          <w:lang w:val="en-US" w:eastAsia="en-AU"/>
        </w:rPr>
        <w:t>ing</w:t>
      </w:r>
      <w:r w:rsidR="00A91A03">
        <w:rPr>
          <w:lang w:val="en-US" w:eastAsia="en-AU"/>
        </w:rPr>
        <w:t xml:space="preserve"> in regular Disability, Inclusion and Safety training.</w:t>
      </w:r>
    </w:p>
    <w:p w14:paraId="37E3AEDA" w14:textId="3094AA74" w:rsidR="00E07DDD" w:rsidRPr="002345B0" w:rsidRDefault="00804A2F" w:rsidP="00531F0F">
      <w:pPr>
        <w:numPr>
          <w:ilvl w:val="0"/>
          <w:numId w:val="34"/>
        </w:numPr>
        <w:rPr>
          <w:lang w:val="en-US" w:eastAsia="en-AU"/>
        </w:rPr>
      </w:pPr>
      <w:r>
        <w:rPr>
          <w:lang w:eastAsia="en-AU"/>
        </w:rPr>
        <w:t>w</w:t>
      </w:r>
      <w:r w:rsidR="00861C14" w:rsidRPr="366DA8B1">
        <w:rPr>
          <w:lang w:eastAsia="en-AU"/>
        </w:rPr>
        <w:t xml:space="preserve">orking with </w:t>
      </w:r>
      <w:r w:rsidR="0094389D">
        <w:rPr>
          <w:lang w:eastAsia="en-AU"/>
        </w:rPr>
        <w:t>their</w:t>
      </w:r>
      <w:r w:rsidR="0094389D" w:rsidRPr="366DA8B1">
        <w:rPr>
          <w:lang w:eastAsia="en-AU"/>
        </w:rPr>
        <w:t xml:space="preserve"> </w:t>
      </w:r>
      <w:r w:rsidR="00861C14" w:rsidRPr="366DA8B1">
        <w:rPr>
          <w:lang w:eastAsia="en-AU"/>
        </w:rPr>
        <w:t xml:space="preserve">manager to identify whether an adjustment is required to support </w:t>
      </w:r>
      <w:r w:rsidR="00D22F64">
        <w:rPr>
          <w:lang w:eastAsia="en-AU"/>
        </w:rPr>
        <w:t>them</w:t>
      </w:r>
      <w:r w:rsidR="00861C14" w:rsidRPr="366DA8B1">
        <w:rPr>
          <w:lang w:eastAsia="en-AU"/>
        </w:rPr>
        <w:t xml:space="preserve"> to perform the role and </w:t>
      </w:r>
      <w:r w:rsidR="000E7B87">
        <w:rPr>
          <w:lang w:eastAsia="en-AU"/>
        </w:rPr>
        <w:t>fu</w:t>
      </w:r>
      <w:r w:rsidR="00861C14" w:rsidRPr="366DA8B1">
        <w:rPr>
          <w:lang w:eastAsia="en-AU"/>
        </w:rPr>
        <w:t>l</w:t>
      </w:r>
      <w:r w:rsidR="000E7B87">
        <w:rPr>
          <w:lang w:eastAsia="en-AU"/>
        </w:rPr>
        <w:t>ly</w:t>
      </w:r>
      <w:r w:rsidR="00861C14" w:rsidRPr="366DA8B1">
        <w:rPr>
          <w:lang w:eastAsia="en-AU"/>
        </w:rPr>
        <w:t xml:space="preserve"> </w:t>
      </w:r>
      <w:r w:rsidR="000E7B87" w:rsidRPr="366DA8B1">
        <w:rPr>
          <w:lang w:eastAsia="en-AU"/>
        </w:rPr>
        <w:t>participate</w:t>
      </w:r>
      <w:r w:rsidR="000E7B87">
        <w:rPr>
          <w:lang w:eastAsia="en-AU"/>
        </w:rPr>
        <w:t xml:space="preserve"> </w:t>
      </w:r>
      <w:r w:rsidR="00861C14" w:rsidRPr="366DA8B1">
        <w:rPr>
          <w:lang w:eastAsia="en-AU"/>
        </w:rPr>
        <w:t>in employment</w:t>
      </w:r>
      <w:r w:rsidR="005E3958" w:rsidRPr="366DA8B1">
        <w:rPr>
          <w:lang w:eastAsia="en-AU"/>
        </w:rPr>
        <w:t>. This may include</w:t>
      </w:r>
      <w:r w:rsidR="00E07DDD">
        <w:rPr>
          <w:lang w:eastAsia="en-AU"/>
        </w:rPr>
        <w:t>:</w:t>
      </w:r>
    </w:p>
    <w:p w14:paraId="3F47A25A" w14:textId="78DF9EBC" w:rsidR="00E07DDD" w:rsidRDefault="00E07DDD" w:rsidP="00E07DDD">
      <w:pPr>
        <w:pStyle w:val="ListParagraph"/>
        <w:numPr>
          <w:ilvl w:val="0"/>
          <w:numId w:val="52"/>
        </w:numPr>
        <w:rPr>
          <w:lang w:val="en-US" w:eastAsia="en-AU"/>
        </w:rPr>
      </w:pPr>
      <w:r w:rsidRPr="366DA8B1">
        <w:rPr>
          <w:lang w:val="en-US" w:eastAsia="en-AU"/>
        </w:rPr>
        <w:t>identifying, where possible, the types of adjustments they consider appropriate</w:t>
      </w:r>
    </w:p>
    <w:p w14:paraId="4FB9B5CA" w14:textId="296376C0" w:rsidR="00E07DDD" w:rsidRDefault="00E07DDD" w:rsidP="00E07DDD">
      <w:pPr>
        <w:pStyle w:val="ListParagraph"/>
        <w:numPr>
          <w:ilvl w:val="0"/>
          <w:numId w:val="52"/>
        </w:numPr>
        <w:rPr>
          <w:lang w:val="en-US" w:eastAsia="en-AU"/>
        </w:rPr>
      </w:pPr>
      <w:r w:rsidRPr="366DA8B1">
        <w:rPr>
          <w:lang w:val="en-US" w:eastAsia="en-AU"/>
        </w:rPr>
        <w:t>working with People and Workplace Services and their manager to identify external organisations that may assist VLA to identify appropriate adjustments</w:t>
      </w:r>
      <w:r>
        <w:rPr>
          <w:lang w:val="en-US" w:eastAsia="en-AU"/>
        </w:rPr>
        <w:t xml:space="preserve">. For example, </w:t>
      </w:r>
      <w:r w:rsidRPr="366DA8B1">
        <w:rPr>
          <w:lang w:val="en-US" w:eastAsia="en-AU"/>
        </w:rPr>
        <w:t>Job Access</w:t>
      </w:r>
      <w:r>
        <w:rPr>
          <w:lang w:val="en-US" w:eastAsia="en-AU"/>
        </w:rPr>
        <w:t xml:space="preserve"> or</w:t>
      </w:r>
      <w:r w:rsidRPr="366DA8B1">
        <w:rPr>
          <w:lang w:val="en-US" w:eastAsia="en-AU"/>
        </w:rPr>
        <w:t xml:space="preserve"> Vision Australia</w:t>
      </w:r>
    </w:p>
    <w:p w14:paraId="313FFAF9" w14:textId="281C0C7D" w:rsidR="00531F0F" w:rsidRPr="00896FB3" w:rsidRDefault="002834CC" w:rsidP="002345B0">
      <w:pPr>
        <w:pStyle w:val="ListParagraph"/>
        <w:numPr>
          <w:ilvl w:val="0"/>
          <w:numId w:val="52"/>
        </w:numPr>
        <w:rPr>
          <w:lang w:val="en-US" w:eastAsia="en-AU"/>
        </w:rPr>
      </w:pPr>
      <w:r>
        <w:rPr>
          <w:lang w:val="en-US" w:eastAsia="en-AU"/>
        </w:rPr>
        <w:t>a</w:t>
      </w:r>
      <w:r w:rsidR="00A411FC" w:rsidRPr="366DA8B1">
        <w:rPr>
          <w:lang w:val="en-US" w:eastAsia="en-AU"/>
        </w:rPr>
        <w:t>pplying for funding (where available</w:t>
      </w:r>
      <w:r w:rsidR="00896FB3">
        <w:rPr>
          <w:lang w:val="en-US" w:eastAsia="en-AU"/>
        </w:rPr>
        <w:t>)</w:t>
      </w:r>
      <w:r w:rsidR="00923F63">
        <w:rPr>
          <w:lang w:val="en-US" w:eastAsia="en-AU"/>
        </w:rPr>
        <w:t>.</w:t>
      </w:r>
    </w:p>
    <w:p w14:paraId="2847AFC6" w14:textId="29F8483A" w:rsidR="00E07DDD" w:rsidRPr="00BF06EF" w:rsidRDefault="00804A2F" w:rsidP="00714DC9">
      <w:pPr>
        <w:numPr>
          <w:ilvl w:val="0"/>
          <w:numId w:val="34"/>
        </w:numPr>
        <w:rPr>
          <w:lang w:eastAsia="en-AU"/>
        </w:rPr>
      </w:pPr>
      <w:r>
        <w:rPr>
          <w:lang w:val="en-US" w:eastAsia="en-AU"/>
        </w:rPr>
        <w:t>p</w:t>
      </w:r>
      <w:r w:rsidR="000A7194" w:rsidRPr="366DA8B1">
        <w:rPr>
          <w:lang w:val="en-US" w:eastAsia="en-AU"/>
        </w:rPr>
        <w:t>rovid</w:t>
      </w:r>
      <w:r w:rsidR="002F4FE5">
        <w:rPr>
          <w:lang w:val="en-US" w:eastAsia="en-AU"/>
        </w:rPr>
        <w:t>ing</w:t>
      </w:r>
      <w:r w:rsidR="000A7194" w:rsidRPr="366DA8B1">
        <w:rPr>
          <w:lang w:val="en-US" w:eastAsia="en-AU"/>
        </w:rPr>
        <w:t xml:space="preserve"> information to support their</w:t>
      </w:r>
      <w:r w:rsidR="00414105" w:rsidRPr="366DA8B1">
        <w:rPr>
          <w:lang w:val="en-US" w:eastAsia="en-AU"/>
        </w:rPr>
        <w:t xml:space="preserve"> adjustment request</w:t>
      </w:r>
      <w:r w:rsidR="0085447C" w:rsidRPr="366DA8B1">
        <w:rPr>
          <w:lang w:val="en-US" w:eastAsia="en-AU"/>
        </w:rPr>
        <w:t xml:space="preserve">. This may </w:t>
      </w:r>
      <w:r w:rsidR="00414105" w:rsidRPr="366DA8B1">
        <w:rPr>
          <w:lang w:val="en-US" w:eastAsia="en-AU"/>
        </w:rPr>
        <w:t>includ</w:t>
      </w:r>
      <w:r w:rsidR="0085447C" w:rsidRPr="366DA8B1">
        <w:rPr>
          <w:lang w:val="en-US" w:eastAsia="en-AU"/>
        </w:rPr>
        <w:t>e</w:t>
      </w:r>
      <w:r w:rsidR="00414105" w:rsidRPr="366DA8B1">
        <w:rPr>
          <w:lang w:val="en-US" w:eastAsia="en-AU"/>
        </w:rPr>
        <w:t xml:space="preserve"> </w:t>
      </w:r>
      <w:r w:rsidR="007B6945" w:rsidRPr="366DA8B1">
        <w:rPr>
          <w:lang w:val="en-US" w:eastAsia="en-AU"/>
        </w:rPr>
        <w:t>medical information</w:t>
      </w:r>
      <w:r w:rsidR="002F4FE5">
        <w:rPr>
          <w:lang w:val="en-US" w:eastAsia="en-AU"/>
        </w:rPr>
        <w:t xml:space="preserve">. </w:t>
      </w:r>
    </w:p>
    <w:p w14:paraId="14B76F81" w14:textId="77777777" w:rsidR="00E07DDD" w:rsidRDefault="002F4FE5" w:rsidP="00E07DDD">
      <w:pPr>
        <w:ind w:left="360"/>
        <w:rPr>
          <w:lang w:val="en-US" w:eastAsia="en-AU"/>
        </w:rPr>
      </w:pPr>
      <w:r>
        <w:rPr>
          <w:lang w:val="en-US" w:eastAsia="en-AU"/>
        </w:rPr>
        <w:t>Medical information may be needed</w:t>
      </w:r>
      <w:r w:rsidR="007B6945" w:rsidRPr="366DA8B1">
        <w:rPr>
          <w:lang w:val="en-US" w:eastAsia="en-AU"/>
        </w:rPr>
        <w:t xml:space="preserve"> to</w:t>
      </w:r>
      <w:r w:rsidR="00E07DDD">
        <w:rPr>
          <w:lang w:val="en-US" w:eastAsia="en-AU"/>
        </w:rPr>
        <w:t>:</w:t>
      </w:r>
    </w:p>
    <w:p w14:paraId="258AAB0D" w14:textId="79A23E55" w:rsidR="00E07DDD" w:rsidRDefault="007B6945" w:rsidP="00BF06EF">
      <w:pPr>
        <w:pStyle w:val="ListParagraph"/>
        <w:numPr>
          <w:ilvl w:val="0"/>
          <w:numId w:val="51"/>
        </w:numPr>
        <w:rPr>
          <w:lang w:eastAsia="en-AU"/>
        </w:rPr>
      </w:pPr>
      <w:r w:rsidRPr="00E07DDD">
        <w:rPr>
          <w:lang w:val="en-US" w:eastAsia="en-AU"/>
        </w:rPr>
        <w:t>support</w:t>
      </w:r>
      <w:r w:rsidR="00FF2A93" w:rsidRPr="00E07DDD">
        <w:rPr>
          <w:rFonts w:cs="Arial"/>
          <w:color w:val="011A3C"/>
          <w:sz w:val="24"/>
          <w:lang w:eastAsia="zh-CN"/>
        </w:rPr>
        <w:t xml:space="preserve"> </w:t>
      </w:r>
      <w:r w:rsidR="00FF2A93" w:rsidRPr="366DA8B1">
        <w:rPr>
          <w:lang w:eastAsia="en-AU"/>
        </w:rPr>
        <w:t xml:space="preserve">changes to the workplace or equipment that might be needed to help the employee do the job </w:t>
      </w:r>
    </w:p>
    <w:p w14:paraId="48E18FA2" w14:textId="1D90A626" w:rsidR="00E07DDD" w:rsidRDefault="00FF2A93" w:rsidP="00BF06EF">
      <w:pPr>
        <w:pStyle w:val="ListParagraph"/>
        <w:numPr>
          <w:ilvl w:val="0"/>
          <w:numId w:val="51"/>
        </w:numPr>
        <w:rPr>
          <w:lang w:eastAsia="en-AU"/>
        </w:rPr>
      </w:pPr>
      <w:r w:rsidRPr="366DA8B1">
        <w:rPr>
          <w:lang w:eastAsia="en-AU"/>
        </w:rPr>
        <w:t xml:space="preserve">make sure that </w:t>
      </w:r>
      <w:r w:rsidR="002F4FE5">
        <w:rPr>
          <w:lang w:eastAsia="en-AU"/>
        </w:rPr>
        <w:t>the employee is</w:t>
      </w:r>
      <w:r w:rsidR="002F4FE5" w:rsidRPr="366DA8B1">
        <w:rPr>
          <w:lang w:eastAsia="en-AU"/>
        </w:rPr>
        <w:t xml:space="preserve"> </w:t>
      </w:r>
      <w:r w:rsidRPr="366DA8B1">
        <w:rPr>
          <w:lang w:eastAsia="en-AU"/>
        </w:rPr>
        <w:t>not disadvantaged</w:t>
      </w:r>
      <w:r w:rsidR="0017527B" w:rsidRPr="366DA8B1">
        <w:rPr>
          <w:lang w:eastAsia="en-AU"/>
        </w:rPr>
        <w:t>.</w:t>
      </w:r>
    </w:p>
    <w:p w14:paraId="563D40B4" w14:textId="58804589" w:rsidR="00E07DDD" w:rsidRDefault="007C63AB" w:rsidP="002608C2">
      <w:pPr>
        <w:ind w:firstLine="360"/>
        <w:rPr>
          <w:lang w:val="en-US" w:eastAsia="en-AU"/>
        </w:rPr>
      </w:pPr>
      <w:r>
        <w:rPr>
          <w:lang w:eastAsia="en-AU"/>
        </w:rPr>
        <w:t>I</w:t>
      </w:r>
      <w:r w:rsidR="00E07DDD">
        <w:rPr>
          <w:lang w:eastAsia="en-AU"/>
        </w:rPr>
        <w:t>nformation</w:t>
      </w:r>
      <w:r w:rsidR="00714DC9" w:rsidRPr="366DA8B1">
        <w:rPr>
          <w:lang w:eastAsia="en-AU"/>
        </w:rPr>
        <w:t xml:space="preserve"> </w:t>
      </w:r>
      <w:r w:rsidR="00C426FC" w:rsidRPr="366DA8B1">
        <w:rPr>
          <w:lang w:val="en-US" w:eastAsia="en-AU"/>
        </w:rPr>
        <w:t>may be required</w:t>
      </w:r>
      <w:r w:rsidR="00E07DDD">
        <w:rPr>
          <w:lang w:val="en-US" w:eastAsia="en-AU"/>
        </w:rPr>
        <w:t>:</w:t>
      </w:r>
    </w:p>
    <w:p w14:paraId="22CB4AD2" w14:textId="6111076D" w:rsidR="00E07DDD" w:rsidRPr="00E07DDD" w:rsidRDefault="00531F0F" w:rsidP="004B28A7">
      <w:pPr>
        <w:pStyle w:val="ListParagraph"/>
        <w:numPr>
          <w:ilvl w:val="0"/>
          <w:numId w:val="51"/>
        </w:numPr>
        <w:rPr>
          <w:lang w:val="en-US" w:eastAsia="en-AU"/>
        </w:rPr>
      </w:pPr>
      <w:r w:rsidRPr="00E07DDD">
        <w:rPr>
          <w:lang w:val="en-US" w:eastAsia="en-AU"/>
        </w:rPr>
        <w:t>related to a Return to Work or Worker’s Compensation process</w:t>
      </w:r>
      <w:r w:rsidR="00C426FC" w:rsidRPr="00E07DDD">
        <w:rPr>
          <w:lang w:val="en-US" w:eastAsia="en-AU"/>
        </w:rPr>
        <w:t xml:space="preserve"> </w:t>
      </w:r>
    </w:p>
    <w:p w14:paraId="5C6063E6" w14:textId="27484030" w:rsidR="00531F0F" w:rsidRPr="00714DC9" w:rsidRDefault="009477EE" w:rsidP="004B28A7">
      <w:pPr>
        <w:pStyle w:val="ListParagraph"/>
        <w:numPr>
          <w:ilvl w:val="0"/>
          <w:numId w:val="51"/>
        </w:numPr>
        <w:rPr>
          <w:lang w:eastAsia="en-AU"/>
        </w:rPr>
      </w:pPr>
      <w:r w:rsidRPr="00E07DDD">
        <w:rPr>
          <w:lang w:val="en-US" w:eastAsia="en-AU"/>
        </w:rPr>
        <w:t>VLA</w:t>
      </w:r>
      <w:r w:rsidR="00C426FC" w:rsidRPr="00E07DDD">
        <w:rPr>
          <w:lang w:val="en-US" w:eastAsia="en-AU"/>
        </w:rPr>
        <w:t xml:space="preserve"> needs additional information to </w:t>
      </w:r>
      <w:r w:rsidR="00D2346C" w:rsidRPr="00E07DDD">
        <w:rPr>
          <w:lang w:val="en-US" w:eastAsia="en-AU"/>
        </w:rPr>
        <w:t xml:space="preserve">ensure the </w:t>
      </w:r>
      <w:r w:rsidR="00A020CC" w:rsidRPr="00E07DDD">
        <w:rPr>
          <w:lang w:val="en-US" w:eastAsia="en-AU"/>
        </w:rPr>
        <w:t xml:space="preserve">adjustments will enable the employee to undertake the essential requirements of the role </w:t>
      </w:r>
      <w:r w:rsidR="000E7B87">
        <w:rPr>
          <w:lang w:val="en-US" w:eastAsia="en-AU"/>
        </w:rPr>
        <w:t>safely</w:t>
      </w:r>
      <w:r w:rsidR="2D0EE840" w:rsidRPr="00E07DDD">
        <w:rPr>
          <w:lang w:val="en-US" w:eastAsia="en-AU"/>
        </w:rPr>
        <w:t>.</w:t>
      </w:r>
      <w:r w:rsidR="006F72F8">
        <w:rPr>
          <w:lang w:val="en-US" w:eastAsia="en-AU"/>
        </w:rPr>
        <w:t xml:space="preserve"> Managers are to work with the PAWS business partner to</w:t>
      </w:r>
      <w:r w:rsidR="007C63AB">
        <w:rPr>
          <w:lang w:val="en-US" w:eastAsia="en-AU"/>
        </w:rPr>
        <w:t xml:space="preserve"> determine if additional information is required.</w:t>
      </w:r>
    </w:p>
    <w:p w14:paraId="0F9B566B" w14:textId="5347C176" w:rsidR="00531F0F" w:rsidRPr="00531F0F" w:rsidRDefault="009C0F8C" w:rsidP="009C0F8C">
      <w:pPr>
        <w:pStyle w:val="Heading3"/>
        <w:rPr>
          <w:lang w:val="en-US"/>
        </w:rPr>
      </w:pPr>
      <w:r>
        <w:rPr>
          <w:lang w:val="en-US"/>
        </w:rPr>
        <w:t>People and Workplace Services</w:t>
      </w:r>
      <w:r w:rsidR="00531F0F" w:rsidRPr="00531F0F">
        <w:rPr>
          <w:lang w:val="en-US"/>
        </w:rPr>
        <w:t xml:space="preserve"> is responsible for: </w:t>
      </w:r>
    </w:p>
    <w:p w14:paraId="6D842C4A" w14:textId="527E19CA" w:rsidR="00970D65" w:rsidRDefault="001B29CD" w:rsidP="009C0F8C">
      <w:pPr>
        <w:numPr>
          <w:ilvl w:val="0"/>
          <w:numId w:val="38"/>
        </w:numPr>
        <w:rPr>
          <w:lang w:val="en-US" w:eastAsia="en-AU"/>
        </w:rPr>
      </w:pPr>
      <w:r>
        <w:rPr>
          <w:lang w:val="en-US" w:eastAsia="en-AU"/>
        </w:rPr>
        <w:t>p</w:t>
      </w:r>
      <w:r w:rsidR="00970D65" w:rsidRPr="2675D5B3">
        <w:rPr>
          <w:lang w:val="en-US" w:eastAsia="en-AU"/>
        </w:rPr>
        <w:t>roviding</w:t>
      </w:r>
      <w:r w:rsidR="00B26654" w:rsidRPr="2675D5B3">
        <w:rPr>
          <w:lang w:val="en-US" w:eastAsia="en-AU"/>
        </w:rPr>
        <w:t xml:space="preserve"> support,</w:t>
      </w:r>
      <w:r w:rsidR="00970D65" w:rsidRPr="2675D5B3">
        <w:rPr>
          <w:lang w:val="en-US" w:eastAsia="en-AU"/>
        </w:rPr>
        <w:t xml:space="preserve"> advice and guidance to managers, staff and candidates requesting a workplace adjustment</w:t>
      </w:r>
      <w:r w:rsidR="7DA5BCE3" w:rsidRPr="2675D5B3">
        <w:rPr>
          <w:lang w:val="en-US" w:eastAsia="en-AU"/>
        </w:rPr>
        <w:t>.</w:t>
      </w:r>
    </w:p>
    <w:p w14:paraId="5BEAE111" w14:textId="67850136" w:rsidR="00970D65" w:rsidRDefault="001B29CD" w:rsidP="009C0F8C">
      <w:pPr>
        <w:numPr>
          <w:ilvl w:val="0"/>
          <w:numId w:val="38"/>
        </w:numPr>
        <w:rPr>
          <w:lang w:val="en-US" w:eastAsia="en-AU"/>
        </w:rPr>
      </w:pPr>
      <w:r>
        <w:rPr>
          <w:lang w:val="en-US" w:eastAsia="en-AU"/>
        </w:rPr>
        <w:t>p</w:t>
      </w:r>
      <w:r w:rsidR="009C35EF" w:rsidRPr="2675D5B3">
        <w:rPr>
          <w:lang w:val="en-US" w:eastAsia="en-AU"/>
        </w:rPr>
        <w:t>roviding a centrali</w:t>
      </w:r>
      <w:r w:rsidR="00D719A8" w:rsidRPr="2675D5B3">
        <w:rPr>
          <w:lang w:val="en-US" w:eastAsia="en-AU"/>
        </w:rPr>
        <w:t>s</w:t>
      </w:r>
      <w:r w:rsidR="009C35EF" w:rsidRPr="2675D5B3">
        <w:rPr>
          <w:lang w:val="en-US" w:eastAsia="en-AU"/>
        </w:rPr>
        <w:t>ed budget (and seeking additional funding support if needed), to facilitate workplace adjustments</w:t>
      </w:r>
      <w:r w:rsidR="37846956" w:rsidRPr="2675D5B3">
        <w:rPr>
          <w:lang w:val="en-US" w:eastAsia="en-AU"/>
        </w:rPr>
        <w:t>.</w:t>
      </w:r>
    </w:p>
    <w:p w14:paraId="158A6D4B" w14:textId="4BBCF833" w:rsidR="00FF602A" w:rsidRDefault="007E25D2" w:rsidP="009C0F8C">
      <w:pPr>
        <w:numPr>
          <w:ilvl w:val="0"/>
          <w:numId w:val="38"/>
        </w:numPr>
        <w:rPr>
          <w:lang w:val="en-US" w:eastAsia="en-AU"/>
        </w:rPr>
      </w:pPr>
      <w:r>
        <w:rPr>
          <w:lang w:eastAsia="en-AU"/>
        </w:rPr>
        <w:t xml:space="preserve">Considering </w:t>
      </w:r>
      <w:r w:rsidR="04B55330" w:rsidRPr="4840451E">
        <w:rPr>
          <w:lang w:eastAsia="en-AU"/>
        </w:rPr>
        <w:t xml:space="preserve">adjustment requests that will have a significant impact on resources, built environment and technology. These requests will be </w:t>
      </w:r>
      <w:r w:rsidR="4D4C54F2" w:rsidRPr="4840451E">
        <w:rPr>
          <w:lang w:eastAsia="en-AU"/>
        </w:rPr>
        <w:t>approved by the Director, People and Workplace Services.</w:t>
      </w:r>
    </w:p>
    <w:p w14:paraId="554EFC25" w14:textId="463D4995" w:rsidR="00531F0F" w:rsidRDefault="001B29CD" w:rsidP="009C0F8C">
      <w:pPr>
        <w:numPr>
          <w:ilvl w:val="0"/>
          <w:numId w:val="38"/>
        </w:numPr>
        <w:rPr>
          <w:lang w:val="en-US" w:eastAsia="en-AU"/>
        </w:rPr>
      </w:pPr>
      <w:r>
        <w:rPr>
          <w:lang w:val="en-US" w:eastAsia="en-AU"/>
        </w:rPr>
        <w:t>m</w:t>
      </w:r>
      <w:r w:rsidR="00531F0F" w:rsidRPr="00531F0F">
        <w:rPr>
          <w:lang w:val="en-US" w:eastAsia="en-AU"/>
        </w:rPr>
        <w:t>aintaining a centralised register of non-identified information regarding the adjustment implemented, cost and other relevant details.</w:t>
      </w:r>
    </w:p>
    <w:p w14:paraId="3D737521" w14:textId="7DC5B762" w:rsidR="001F488F" w:rsidRDefault="43764B7D" w:rsidP="009C0F8C">
      <w:pPr>
        <w:numPr>
          <w:ilvl w:val="0"/>
          <w:numId w:val="38"/>
        </w:numPr>
        <w:rPr>
          <w:lang w:val="en-US" w:eastAsia="en-AU"/>
        </w:rPr>
      </w:pPr>
      <w:r w:rsidRPr="4840451E">
        <w:rPr>
          <w:lang w:val="en-US" w:eastAsia="en-AU"/>
        </w:rPr>
        <w:t>c</w:t>
      </w:r>
      <w:r w:rsidR="05AB9B27" w:rsidRPr="4840451E">
        <w:rPr>
          <w:lang w:val="en-US" w:eastAsia="en-AU"/>
        </w:rPr>
        <w:t xml:space="preserve">onsulting regularly with members of the </w:t>
      </w:r>
      <w:r w:rsidR="4779223A" w:rsidRPr="4840451E">
        <w:rPr>
          <w:lang w:val="en-US" w:eastAsia="en-AU"/>
        </w:rPr>
        <w:t xml:space="preserve">Disability Employee Network </w:t>
      </w:r>
      <w:r w:rsidR="05AB9B27" w:rsidRPr="4840451E">
        <w:rPr>
          <w:lang w:val="en-US" w:eastAsia="en-AU"/>
        </w:rPr>
        <w:t xml:space="preserve">(DEN) </w:t>
      </w:r>
      <w:r w:rsidR="0A9F21FB" w:rsidRPr="4840451E">
        <w:rPr>
          <w:lang w:val="en-US" w:eastAsia="en-AU"/>
        </w:rPr>
        <w:t xml:space="preserve">to support the implementation of the </w:t>
      </w:r>
      <w:r w:rsidR="325C7C76" w:rsidRPr="4840451E">
        <w:rPr>
          <w:lang w:val="en-US" w:eastAsia="en-AU"/>
        </w:rPr>
        <w:t>W</w:t>
      </w:r>
      <w:r w:rsidR="0A9F21FB" w:rsidRPr="4840451E">
        <w:rPr>
          <w:lang w:val="en-US" w:eastAsia="en-AU"/>
        </w:rPr>
        <w:t xml:space="preserve">orkplace </w:t>
      </w:r>
      <w:r w:rsidR="325C7C76" w:rsidRPr="4840451E">
        <w:rPr>
          <w:lang w:val="en-US" w:eastAsia="en-AU"/>
        </w:rPr>
        <w:t>A</w:t>
      </w:r>
      <w:r w:rsidR="0A9F21FB" w:rsidRPr="4840451E">
        <w:rPr>
          <w:lang w:val="en-US" w:eastAsia="en-AU"/>
        </w:rPr>
        <w:t xml:space="preserve">djustments </w:t>
      </w:r>
      <w:r w:rsidR="325C7C76" w:rsidRPr="4840451E">
        <w:rPr>
          <w:lang w:val="en-US" w:eastAsia="en-AU"/>
        </w:rPr>
        <w:t>P</w:t>
      </w:r>
      <w:r w:rsidR="0A9F21FB" w:rsidRPr="4840451E">
        <w:rPr>
          <w:lang w:val="en-US" w:eastAsia="en-AU"/>
        </w:rPr>
        <w:t xml:space="preserve">olicy and </w:t>
      </w:r>
      <w:r w:rsidR="703747B4" w:rsidRPr="4840451E">
        <w:rPr>
          <w:lang w:val="en-US" w:eastAsia="en-AU"/>
        </w:rPr>
        <w:t>supporting documents</w:t>
      </w:r>
      <w:r w:rsidR="0A9F21FB" w:rsidRPr="4840451E">
        <w:rPr>
          <w:lang w:val="en-US" w:eastAsia="en-AU"/>
        </w:rPr>
        <w:t>.</w:t>
      </w:r>
      <w:r w:rsidR="00644B4C">
        <w:rPr>
          <w:lang w:val="en-US" w:eastAsia="en-AU"/>
        </w:rPr>
        <w:t xml:space="preserve"> </w:t>
      </w:r>
      <w:r w:rsidR="00166EE9">
        <w:rPr>
          <w:lang w:val="en-US" w:eastAsia="en-AU"/>
        </w:rPr>
        <w:t xml:space="preserve">PAWS will meet with the DEN on a quarterly basis to </w:t>
      </w:r>
      <w:r w:rsidR="00CD4CC7">
        <w:rPr>
          <w:lang w:val="en-US" w:eastAsia="en-AU"/>
        </w:rPr>
        <w:t>monitor staff experience and identify any opportunities for further improvement.</w:t>
      </w:r>
    </w:p>
    <w:p w14:paraId="263CFEF4" w14:textId="595691E3" w:rsidR="00B24610" w:rsidRDefault="001B29CD" w:rsidP="009C0F8C">
      <w:pPr>
        <w:numPr>
          <w:ilvl w:val="0"/>
          <w:numId w:val="38"/>
        </w:numPr>
        <w:rPr>
          <w:lang w:val="en-US" w:eastAsia="en-AU"/>
        </w:rPr>
      </w:pPr>
      <w:r>
        <w:rPr>
          <w:lang w:val="en-US" w:eastAsia="en-AU"/>
        </w:rPr>
        <w:t>d</w:t>
      </w:r>
      <w:r w:rsidR="00B24610">
        <w:rPr>
          <w:lang w:val="en-US" w:eastAsia="en-AU"/>
        </w:rPr>
        <w:t>evelop</w:t>
      </w:r>
      <w:r w:rsidR="00B14878">
        <w:rPr>
          <w:lang w:val="en-US" w:eastAsia="en-AU"/>
        </w:rPr>
        <w:t>ing</w:t>
      </w:r>
      <w:r w:rsidR="00B24610">
        <w:rPr>
          <w:lang w:val="en-US" w:eastAsia="en-AU"/>
        </w:rPr>
        <w:t>, review</w:t>
      </w:r>
      <w:r w:rsidR="00B14878">
        <w:rPr>
          <w:lang w:val="en-US" w:eastAsia="en-AU"/>
        </w:rPr>
        <w:t>ing</w:t>
      </w:r>
      <w:r w:rsidR="00B24610">
        <w:rPr>
          <w:lang w:val="en-US" w:eastAsia="en-AU"/>
        </w:rPr>
        <w:t xml:space="preserve"> and deliver</w:t>
      </w:r>
      <w:r w:rsidR="00B14878">
        <w:rPr>
          <w:lang w:val="en-US" w:eastAsia="en-AU"/>
        </w:rPr>
        <w:t>ing</w:t>
      </w:r>
      <w:r w:rsidR="00B24610">
        <w:rPr>
          <w:lang w:val="en-US" w:eastAsia="en-AU"/>
        </w:rPr>
        <w:t xml:space="preserve"> </w:t>
      </w:r>
      <w:r w:rsidR="004F324A">
        <w:rPr>
          <w:lang w:val="en-US" w:eastAsia="en-AU"/>
        </w:rPr>
        <w:t>training to managers</w:t>
      </w:r>
      <w:r w:rsidR="0094389D">
        <w:rPr>
          <w:lang w:val="en-US" w:eastAsia="en-AU"/>
        </w:rPr>
        <w:t>.</w:t>
      </w:r>
      <w:r w:rsidR="004F324A">
        <w:rPr>
          <w:lang w:val="en-US" w:eastAsia="en-AU"/>
        </w:rPr>
        <w:t xml:space="preserve"> </w:t>
      </w:r>
      <w:r w:rsidR="0094389D">
        <w:rPr>
          <w:lang w:val="en-US" w:eastAsia="en-AU"/>
        </w:rPr>
        <w:t xml:space="preserve">Training will </w:t>
      </w:r>
      <w:r w:rsidR="00360021">
        <w:rPr>
          <w:lang w:val="en-US" w:eastAsia="en-AU"/>
        </w:rPr>
        <w:t xml:space="preserve">develop disability confidence </w:t>
      </w:r>
      <w:r w:rsidR="00F5485E">
        <w:rPr>
          <w:lang w:val="en-US" w:eastAsia="en-AU"/>
        </w:rPr>
        <w:t xml:space="preserve">and </w:t>
      </w:r>
      <w:r w:rsidR="00D87986">
        <w:rPr>
          <w:lang w:val="en-US" w:eastAsia="en-AU"/>
        </w:rPr>
        <w:t xml:space="preserve">helping managers </w:t>
      </w:r>
      <w:r w:rsidR="00F5485E">
        <w:rPr>
          <w:lang w:val="en-US" w:eastAsia="en-AU"/>
        </w:rPr>
        <w:t>understand their positive obligations for providing workplace adjustments for staff with disability</w:t>
      </w:r>
      <w:r w:rsidR="004D1E64">
        <w:rPr>
          <w:lang w:val="en-US" w:eastAsia="en-AU"/>
        </w:rPr>
        <w:t>.</w:t>
      </w:r>
    </w:p>
    <w:p w14:paraId="0D42BCB2" w14:textId="104FFB59" w:rsidR="005A7DC6" w:rsidRDefault="0039549D" w:rsidP="009C0F8C">
      <w:pPr>
        <w:numPr>
          <w:ilvl w:val="0"/>
          <w:numId w:val="38"/>
        </w:numPr>
        <w:rPr>
          <w:lang w:val="en-US" w:eastAsia="en-AU"/>
        </w:rPr>
      </w:pPr>
      <w:r>
        <w:rPr>
          <w:lang w:val="en-US" w:eastAsia="en-AU"/>
        </w:rPr>
        <w:t xml:space="preserve">supporting the secure and confidential </w:t>
      </w:r>
      <w:r w:rsidR="00E172E3">
        <w:rPr>
          <w:lang w:val="en-US" w:eastAsia="en-AU"/>
        </w:rPr>
        <w:t>management of medical information</w:t>
      </w:r>
      <w:r w:rsidR="00B450D6">
        <w:rPr>
          <w:lang w:val="en-US" w:eastAsia="en-AU"/>
        </w:rPr>
        <w:t xml:space="preserve"> through appropriate systems and processes</w:t>
      </w:r>
    </w:p>
    <w:p w14:paraId="18151A86" w14:textId="69B42DBA" w:rsidR="00E728D0" w:rsidRDefault="001B29CD" w:rsidP="00E728D0">
      <w:pPr>
        <w:numPr>
          <w:ilvl w:val="0"/>
          <w:numId w:val="38"/>
        </w:numPr>
        <w:rPr>
          <w:lang w:val="en-US" w:eastAsia="en-AU"/>
        </w:rPr>
      </w:pPr>
      <w:r>
        <w:rPr>
          <w:lang w:val="en-US" w:eastAsia="en-AU"/>
        </w:rPr>
        <w:t>r</w:t>
      </w:r>
      <w:r w:rsidR="00B47EDB" w:rsidRPr="366DA8B1">
        <w:rPr>
          <w:lang w:val="en-US" w:eastAsia="en-AU"/>
        </w:rPr>
        <w:t xml:space="preserve">eviewing the </w:t>
      </w:r>
      <w:r w:rsidR="00B13828" w:rsidRPr="366DA8B1">
        <w:rPr>
          <w:lang w:val="en-US" w:eastAsia="en-AU"/>
        </w:rPr>
        <w:t>w</w:t>
      </w:r>
      <w:r w:rsidR="00B47EDB" w:rsidRPr="366DA8B1">
        <w:rPr>
          <w:lang w:val="en-US" w:eastAsia="en-AU"/>
        </w:rPr>
        <w:t xml:space="preserve">orkplace adjustments policy and </w:t>
      </w:r>
      <w:r w:rsidR="00E3370D" w:rsidRPr="366DA8B1">
        <w:rPr>
          <w:lang w:val="en-US" w:eastAsia="en-AU"/>
        </w:rPr>
        <w:t>supporting documents</w:t>
      </w:r>
      <w:r w:rsidR="00B47EDB" w:rsidRPr="366DA8B1">
        <w:rPr>
          <w:lang w:val="en-US" w:eastAsia="en-AU"/>
        </w:rPr>
        <w:t xml:space="preserve"> on an annual basis</w:t>
      </w:r>
      <w:r w:rsidR="00E728D0" w:rsidRPr="366DA8B1">
        <w:rPr>
          <w:lang w:val="en-US" w:eastAsia="en-AU"/>
        </w:rPr>
        <w:t xml:space="preserve">, in consultation with </w:t>
      </w:r>
      <w:r w:rsidR="00B13828" w:rsidRPr="366DA8B1">
        <w:rPr>
          <w:lang w:val="en-US" w:eastAsia="en-AU"/>
        </w:rPr>
        <w:t xml:space="preserve">the </w:t>
      </w:r>
      <w:r w:rsidR="00E728D0" w:rsidRPr="366DA8B1">
        <w:rPr>
          <w:lang w:val="en-US" w:eastAsia="en-AU"/>
        </w:rPr>
        <w:t>DEN and other key stakeholders</w:t>
      </w:r>
      <w:r w:rsidR="00B47EDB" w:rsidRPr="366DA8B1">
        <w:rPr>
          <w:lang w:val="en-US" w:eastAsia="en-AU"/>
        </w:rPr>
        <w:t>.</w:t>
      </w:r>
    </w:p>
    <w:p w14:paraId="08744B55" w14:textId="7C8909B8" w:rsidR="00E728D0" w:rsidRPr="0000577C" w:rsidRDefault="001B29CD" w:rsidP="00E728D0">
      <w:pPr>
        <w:numPr>
          <w:ilvl w:val="0"/>
          <w:numId w:val="38"/>
        </w:numPr>
        <w:rPr>
          <w:lang w:val="en-US" w:eastAsia="en-AU"/>
        </w:rPr>
      </w:pPr>
      <w:r>
        <w:lastRenderedPageBreak/>
        <w:t>e</w:t>
      </w:r>
      <w:r w:rsidR="00E728D0">
        <w:t>nsur</w:t>
      </w:r>
      <w:r>
        <w:t>ing</w:t>
      </w:r>
      <w:r w:rsidR="00E728D0">
        <w:t xml:space="preserve"> that all employees have proactive access to a copy of the policy and </w:t>
      </w:r>
      <w:r w:rsidR="00677F44">
        <w:t>supporting documents</w:t>
      </w:r>
      <w:r w:rsidR="00E728D0">
        <w:t xml:space="preserve">. This includes ensuring that all candidates will be provided with </w:t>
      </w:r>
      <w:r w:rsidR="00F418C0">
        <w:t xml:space="preserve">the </w:t>
      </w:r>
      <w:r w:rsidR="00E728D0">
        <w:t>information in an appropriate format</w:t>
      </w:r>
      <w:r w:rsidR="00F418C0">
        <w:t>.</w:t>
      </w:r>
    </w:p>
    <w:p w14:paraId="0216F0B4" w14:textId="12B0E50F" w:rsidR="00340638" w:rsidRPr="007C28B4" w:rsidRDefault="001B29CD" w:rsidP="00340638">
      <w:pPr>
        <w:numPr>
          <w:ilvl w:val="0"/>
          <w:numId w:val="38"/>
        </w:numPr>
        <w:rPr>
          <w:lang w:val="en-US" w:eastAsia="en-AU"/>
        </w:rPr>
      </w:pPr>
      <w:r>
        <w:t>e</w:t>
      </w:r>
      <w:r w:rsidR="0000577C">
        <w:t>nsuring that a</w:t>
      </w:r>
      <w:r w:rsidR="00532F86">
        <w:t>n up to date</w:t>
      </w:r>
      <w:r w:rsidR="0000577C">
        <w:t xml:space="preserve"> </w:t>
      </w:r>
      <w:r w:rsidR="00E728D0">
        <w:t xml:space="preserve">copy of the policy and procedure </w:t>
      </w:r>
      <w:r w:rsidR="0000577C">
        <w:t xml:space="preserve">is available </w:t>
      </w:r>
      <w:r w:rsidR="00E728D0">
        <w:t xml:space="preserve">on the </w:t>
      </w:r>
      <w:r w:rsidR="0000577C">
        <w:t>VLA</w:t>
      </w:r>
      <w:r w:rsidR="00E728D0">
        <w:t xml:space="preserve"> intranet and website</w:t>
      </w:r>
      <w:r w:rsidR="0000577C">
        <w:t>.</w:t>
      </w:r>
    </w:p>
    <w:p w14:paraId="2C441B91" w14:textId="77777777" w:rsidR="00B85AC3" w:rsidRPr="00B85AC3" w:rsidRDefault="00B85AC3" w:rsidP="00B85AC3">
      <w:pPr>
        <w:pStyle w:val="Heading2"/>
      </w:pPr>
      <w:r w:rsidRPr="00B85AC3">
        <w:t>Approval</w:t>
      </w:r>
    </w:p>
    <w:p w14:paraId="4BE25846" w14:textId="0630F8C7" w:rsidR="00B85AC3" w:rsidRDefault="00B85AC3" w:rsidP="00B85AC3">
      <w:r>
        <w:t xml:space="preserve">This policy was approved by </w:t>
      </w:r>
      <w:r w:rsidR="00325A58">
        <w:t>an</w:t>
      </w:r>
      <w:r w:rsidR="00094358">
        <w:t xml:space="preserve"> </w:t>
      </w:r>
      <w:r w:rsidR="00F47898">
        <w:t xml:space="preserve">Accountable Director </w:t>
      </w:r>
      <w:r>
        <w:t>on</w:t>
      </w:r>
      <w:r w:rsidR="001D16E7" w:rsidRPr="00CE5838">
        <w:t xml:space="preserve"> </w:t>
      </w:r>
      <w:r w:rsidR="00CE5838" w:rsidRPr="00CE5838">
        <w:rPr>
          <w:rStyle w:val="PlaceholderText"/>
          <w:color w:val="auto"/>
        </w:rPr>
        <w:t>5 September 2023</w:t>
      </w:r>
      <w:r w:rsidR="00CE5838">
        <w:rPr>
          <w:rStyle w:val="PlaceholderText"/>
          <w:color w:val="auto"/>
        </w:rPr>
        <w:t>.</w:t>
      </w:r>
    </w:p>
    <w:p w14:paraId="45616406" w14:textId="77777777" w:rsidR="001D16E7" w:rsidRDefault="00B85AC3" w:rsidP="00B85AC3">
      <w:pPr>
        <w:pStyle w:val="Heading2"/>
      </w:pPr>
      <w:r w:rsidRPr="00B85AC3">
        <w:t>Related documents</w:t>
      </w:r>
    </w:p>
    <w:bookmarkEnd w:id="0"/>
    <w:p w14:paraId="770F3E34" w14:textId="1CF322E1" w:rsidR="0055277E" w:rsidRPr="002D55FB" w:rsidRDefault="009E426D" w:rsidP="0055277E">
      <w:pPr>
        <w:numPr>
          <w:ilvl w:val="0"/>
          <w:numId w:val="40"/>
        </w:numPr>
        <w:rPr>
          <w:i/>
          <w:iCs/>
        </w:rPr>
      </w:pPr>
      <w:r w:rsidRPr="002D55FB">
        <w:rPr>
          <w:i/>
          <w:iCs/>
        </w:rPr>
        <w:t xml:space="preserve">Disability Discrimination Act 1992 (Commonwealth) </w:t>
      </w:r>
    </w:p>
    <w:p w14:paraId="0344B113" w14:textId="660A893C" w:rsidR="0055277E" w:rsidRDefault="009E426D" w:rsidP="0055277E">
      <w:pPr>
        <w:numPr>
          <w:ilvl w:val="0"/>
          <w:numId w:val="40"/>
        </w:numPr>
        <w:rPr>
          <w:i/>
          <w:iCs/>
        </w:rPr>
      </w:pPr>
      <w:r w:rsidRPr="002D55FB">
        <w:rPr>
          <w:i/>
          <w:iCs/>
        </w:rPr>
        <w:t>Fair Work Act 2009 (Commonwealth)</w:t>
      </w:r>
    </w:p>
    <w:p w14:paraId="3D3FC1CD" w14:textId="23978C23" w:rsidR="009B1155" w:rsidRPr="002D55FB" w:rsidRDefault="0091348C" w:rsidP="0055277E">
      <w:pPr>
        <w:numPr>
          <w:ilvl w:val="0"/>
          <w:numId w:val="40"/>
        </w:numPr>
        <w:rPr>
          <w:i/>
          <w:iCs/>
        </w:rPr>
      </w:pPr>
      <w:r>
        <w:rPr>
          <w:i/>
          <w:iCs/>
        </w:rPr>
        <w:t>Equal Opportunity Act 2010 (Vic)</w:t>
      </w:r>
    </w:p>
    <w:p w14:paraId="1872F68F" w14:textId="4616716F" w:rsidR="002D55FB" w:rsidRPr="002D55FB" w:rsidRDefault="002D55FB" w:rsidP="002D55FB">
      <w:pPr>
        <w:numPr>
          <w:ilvl w:val="0"/>
          <w:numId w:val="40"/>
        </w:numPr>
        <w:spacing w:before="100" w:beforeAutospacing="1" w:line="240" w:lineRule="auto"/>
        <w:rPr>
          <w:rFonts w:cs="Arial"/>
          <w:i/>
          <w:iCs/>
          <w:color w:val="222222"/>
          <w:szCs w:val="22"/>
          <w:lang w:eastAsia="en-AU"/>
        </w:rPr>
      </w:pPr>
      <w:r w:rsidRPr="002D55FB">
        <w:rPr>
          <w:rFonts w:cs="Arial"/>
          <w:i/>
          <w:iCs/>
          <w:color w:val="222222"/>
          <w:szCs w:val="22"/>
          <w:lang w:eastAsia="en-AU"/>
        </w:rPr>
        <w:t>Occupational Health and Safety Act 2004</w:t>
      </w:r>
      <w:r w:rsidR="009B1155">
        <w:rPr>
          <w:rFonts w:cs="Arial"/>
          <w:i/>
          <w:iCs/>
          <w:color w:val="222222"/>
          <w:szCs w:val="22"/>
          <w:lang w:eastAsia="en-AU"/>
        </w:rPr>
        <w:t xml:space="preserve"> (Victoria)</w:t>
      </w:r>
    </w:p>
    <w:p w14:paraId="442C3BC1" w14:textId="4B853E63" w:rsidR="0055277E" w:rsidRPr="002D55FB" w:rsidRDefault="009E426D" w:rsidP="366DA8B1">
      <w:pPr>
        <w:numPr>
          <w:ilvl w:val="0"/>
          <w:numId w:val="40"/>
        </w:numPr>
        <w:rPr>
          <w:i/>
          <w:iCs/>
        </w:rPr>
      </w:pPr>
      <w:r w:rsidRPr="366DA8B1">
        <w:rPr>
          <w:i/>
          <w:iCs/>
        </w:rPr>
        <w:t xml:space="preserve">Charter of Human Rights and Responsibilities Act 2006 (Victoria) </w:t>
      </w:r>
    </w:p>
    <w:p w14:paraId="26E18635" w14:textId="3E1C1E6B" w:rsidR="009E426D" w:rsidRDefault="009E426D" w:rsidP="366DA8B1">
      <w:pPr>
        <w:numPr>
          <w:ilvl w:val="0"/>
          <w:numId w:val="40"/>
        </w:numPr>
        <w:rPr>
          <w:i/>
          <w:iCs/>
        </w:rPr>
      </w:pPr>
      <w:r w:rsidRPr="366DA8B1">
        <w:rPr>
          <w:i/>
          <w:iCs/>
        </w:rPr>
        <w:t>Privacy Act 1988 (Commonwealth)</w:t>
      </w:r>
    </w:p>
    <w:p w14:paraId="1FF619E8" w14:textId="77777777" w:rsidR="00DA1616" w:rsidRPr="00DA1616" w:rsidRDefault="00DA1616" w:rsidP="00DA1616">
      <w:pPr>
        <w:numPr>
          <w:ilvl w:val="0"/>
          <w:numId w:val="40"/>
        </w:numPr>
        <w:rPr>
          <w:i/>
          <w:iCs/>
          <w:lang w:eastAsia="en-AU"/>
        </w:rPr>
      </w:pPr>
      <w:r w:rsidRPr="000B16D1">
        <w:rPr>
          <w:i/>
          <w:iCs/>
          <w:lang w:eastAsia="en-AU"/>
        </w:rPr>
        <w:t>Privacy and Data Protection Act 2014</w:t>
      </w:r>
      <w:r w:rsidRPr="000B16D1">
        <w:rPr>
          <w:lang w:eastAsia="en-AU"/>
        </w:rPr>
        <w:t xml:space="preserve"> (Vic)</w:t>
      </w:r>
      <w:r>
        <w:rPr>
          <w:lang w:eastAsia="en-AU"/>
        </w:rPr>
        <w:t xml:space="preserve"> </w:t>
      </w:r>
    </w:p>
    <w:p w14:paraId="00D0B40D" w14:textId="641857E2" w:rsidR="00DA1616" w:rsidRDefault="00DA1616" w:rsidP="366DA8B1">
      <w:pPr>
        <w:numPr>
          <w:ilvl w:val="0"/>
          <w:numId w:val="40"/>
        </w:numPr>
        <w:rPr>
          <w:i/>
          <w:iCs/>
          <w:lang w:eastAsia="en-AU"/>
        </w:rPr>
      </w:pPr>
      <w:r w:rsidRPr="366DA8B1">
        <w:rPr>
          <w:i/>
          <w:iCs/>
          <w:lang w:eastAsia="en-AU"/>
        </w:rPr>
        <w:t>Health Records Act 2001 (Vic)</w:t>
      </w:r>
    </w:p>
    <w:p w14:paraId="129B4864" w14:textId="35F0CC5B" w:rsidR="000C5D09" w:rsidRPr="00905285" w:rsidRDefault="000C5D09" w:rsidP="00DA1616">
      <w:pPr>
        <w:numPr>
          <w:ilvl w:val="0"/>
          <w:numId w:val="40"/>
        </w:numPr>
        <w:rPr>
          <w:lang w:eastAsia="en-AU"/>
        </w:rPr>
      </w:pPr>
      <w:hyperlink r:id="rId23" w:history="1">
        <w:r w:rsidRPr="00905285">
          <w:rPr>
            <w:rStyle w:val="Hyperlink"/>
          </w:rPr>
          <w:t xml:space="preserve">Getting to work: </w:t>
        </w:r>
        <w:r w:rsidRPr="00905285">
          <w:rPr>
            <w:rStyle w:val="Hyperlink"/>
            <w:rFonts w:ascii="Tahoma" w:hAnsi="Tahoma" w:cs="Tahoma"/>
          </w:rPr>
          <w:t>⁠</w:t>
        </w:r>
        <w:r w:rsidRPr="00905285">
          <w:rPr>
            <w:rStyle w:val="Hyperlink"/>
          </w:rPr>
          <w:t xml:space="preserve">Victorian public sector disability employment action plan 2018 </w:t>
        </w:r>
        <w:r w:rsidRPr="00905285">
          <w:rPr>
            <w:rStyle w:val="Hyperlink"/>
            <w:rFonts w:cs="Arial"/>
          </w:rPr>
          <w:t>–</w:t>
        </w:r>
        <w:r w:rsidRPr="00905285">
          <w:rPr>
            <w:rStyle w:val="Hyperlink"/>
          </w:rPr>
          <w:t xml:space="preserve"> 2025 - VPSC</w:t>
        </w:r>
      </w:hyperlink>
    </w:p>
    <w:p w14:paraId="40E34737" w14:textId="0DC37051" w:rsidR="00436557" w:rsidRPr="008F1008" w:rsidRDefault="00436557" w:rsidP="0055277E">
      <w:pPr>
        <w:numPr>
          <w:ilvl w:val="0"/>
          <w:numId w:val="40"/>
        </w:numPr>
      </w:pPr>
      <w:r w:rsidRPr="008F1008">
        <w:t>Workplace Adjustments Procedure and Guidance Note</w:t>
      </w:r>
    </w:p>
    <w:p w14:paraId="2D7B873A" w14:textId="39F94EE4" w:rsidR="00905285" w:rsidRPr="008F1008" w:rsidRDefault="00905285" w:rsidP="0055277E">
      <w:pPr>
        <w:numPr>
          <w:ilvl w:val="0"/>
          <w:numId w:val="40"/>
        </w:numPr>
      </w:pPr>
      <w:r w:rsidRPr="008F1008">
        <w:t>Workplace Adjustments Application Form</w:t>
      </w:r>
    </w:p>
    <w:p w14:paraId="166B648A" w14:textId="6F149B00" w:rsidR="00905285" w:rsidRPr="008F1008" w:rsidRDefault="00905285" w:rsidP="0055277E">
      <w:pPr>
        <w:numPr>
          <w:ilvl w:val="0"/>
          <w:numId w:val="40"/>
        </w:numPr>
      </w:pPr>
      <w:r w:rsidRPr="008F1008">
        <w:t>Workplace Adjustments Passport</w:t>
      </w:r>
    </w:p>
    <w:p w14:paraId="55D6D47E" w14:textId="77777777" w:rsidR="0000577C" w:rsidRDefault="0000577C" w:rsidP="00CE789D"/>
    <w:p w14:paraId="635F8F1D" w14:textId="77777777" w:rsidR="009C4F2C" w:rsidRDefault="009C4F2C" w:rsidP="00CE789D"/>
    <w:p w14:paraId="766D4EC3" w14:textId="77777777" w:rsidR="00066D43" w:rsidRDefault="00066D43" w:rsidP="00066D43">
      <w:pPr>
        <w:pStyle w:val="Heading2"/>
      </w:pPr>
      <w:r>
        <w:t>Keywords</w:t>
      </w:r>
    </w:p>
    <w:p w14:paraId="5A73781D" w14:textId="5380AD41" w:rsidR="00066D43" w:rsidRPr="00AF79DF" w:rsidRDefault="003777D5" w:rsidP="00066D43">
      <w:r w:rsidRPr="00AF79DF">
        <w:t xml:space="preserve">Disability – Workplace Adjustment – Reasonable Adjustment </w:t>
      </w:r>
      <w:r w:rsidR="000B200C" w:rsidRPr="00AF79DF">
        <w:t>–</w:t>
      </w:r>
      <w:r w:rsidRPr="00AF79DF">
        <w:t xml:space="preserve"> </w:t>
      </w:r>
      <w:r w:rsidR="000B200C" w:rsidRPr="00AF79DF">
        <w:t xml:space="preserve">Essential requirements – Discrimination – Flexibility – Accessibility </w:t>
      </w:r>
    </w:p>
    <w:p w14:paraId="4B3848D7" w14:textId="77777777" w:rsidR="000B2870" w:rsidRDefault="000B2870" w:rsidP="000B2870">
      <w:pPr>
        <w:pStyle w:val="Heading2"/>
      </w:pPr>
      <w:r>
        <w:t xml:space="preserve">Version control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4397"/>
        <w:gridCol w:w="2228"/>
        <w:gridCol w:w="2218"/>
      </w:tblGrid>
      <w:tr w:rsidR="000B2870" w:rsidRPr="007039A3" w14:paraId="796A3BEF" w14:textId="77777777" w:rsidTr="008F1008">
        <w:trPr>
          <w:cantSplit/>
          <w:tblHeader/>
        </w:trPr>
        <w:tc>
          <w:tcPr>
            <w:tcW w:w="1233" w:type="dxa"/>
            <w:shd w:val="clear" w:color="auto" w:fill="D9D9D9"/>
          </w:tcPr>
          <w:p w14:paraId="494F2AA9" w14:textId="77777777" w:rsidR="000B2870" w:rsidRPr="007039A3" w:rsidRDefault="000B2870" w:rsidP="00EC1105">
            <w:pPr>
              <w:pStyle w:val="Heading2"/>
              <w:spacing w:before="120"/>
              <w:rPr>
                <w:rFonts w:cs="Times New Roman"/>
                <w:iCs w:val="0"/>
                <w:color w:val="auto"/>
                <w:sz w:val="22"/>
                <w:szCs w:val="24"/>
                <w:lang w:eastAsia="en-US"/>
              </w:rPr>
            </w:pPr>
            <w:r>
              <w:rPr>
                <w:rFonts w:cs="Times New Roman"/>
                <w:iCs w:val="0"/>
                <w:color w:val="auto"/>
                <w:sz w:val="22"/>
                <w:szCs w:val="24"/>
                <w:lang w:eastAsia="en-US"/>
              </w:rPr>
              <w:t xml:space="preserve">Version number </w:t>
            </w:r>
          </w:p>
        </w:tc>
        <w:tc>
          <w:tcPr>
            <w:tcW w:w="4397" w:type="dxa"/>
            <w:shd w:val="clear" w:color="auto" w:fill="D9D9D9"/>
          </w:tcPr>
          <w:p w14:paraId="7D2464F7" w14:textId="77777777" w:rsidR="000B2870" w:rsidRPr="007039A3" w:rsidRDefault="000B2870" w:rsidP="00EC1105">
            <w:pPr>
              <w:pStyle w:val="Heading2"/>
              <w:spacing w:before="120"/>
              <w:rPr>
                <w:rFonts w:cs="Times New Roman"/>
                <w:iCs w:val="0"/>
                <w:color w:val="auto"/>
                <w:sz w:val="22"/>
                <w:szCs w:val="24"/>
                <w:lang w:eastAsia="en-US"/>
              </w:rPr>
            </w:pPr>
            <w:r>
              <w:rPr>
                <w:rFonts w:cs="Times New Roman"/>
                <w:iCs w:val="0"/>
                <w:color w:val="auto"/>
                <w:sz w:val="22"/>
                <w:szCs w:val="24"/>
                <w:lang w:eastAsia="en-US"/>
              </w:rPr>
              <w:t xml:space="preserve">Details </w:t>
            </w:r>
          </w:p>
        </w:tc>
        <w:tc>
          <w:tcPr>
            <w:tcW w:w="2228" w:type="dxa"/>
            <w:shd w:val="clear" w:color="auto" w:fill="D9D9D9"/>
          </w:tcPr>
          <w:p w14:paraId="7842542F" w14:textId="77777777" w:rsidR="000B2870" w:rsidRPr="007039A3" w:rsidRDefault="000B2870" w:rsidP="00EC1105">
            <w:pPr>
              <w:pStyle w:val="Heading2"/>
              <w:spacing w:before="120"/>
              <w:rPr>
                <w:rFonts w:cs="Times New Roman"/>
                <w:iCs w:val="0"/>
                <w:color w:val="auto"/>
                <w:sz w:val="22"/>
                <w:szCs w:val="24"/>
                <w:lang w:eastAsia="en-US"/>
              </w:rPr>
            </w:pPr>
            <w:r>
              <w:rPr>
                <w:rFonts w:cs="Times New Roman"/>
                <w:iCs w:val="0"/>
                <w:color w:val="auto"/>
                <w:sz w:val="22"/>
                <w:szCs w:val="24"/>
                <w:lang w:eastAsia="en-US"/>
              </w:rPr>
              <w:t xml:space="preserve">Author </w:t>
            </w:r>
          </w:p>
        </w:tc>
        <w:tc>
          <w:tcPr>
            <w:tcW w:w="2218" w:type="dxa"/>
            <w:shd w:val="clear" w:color="auto" w:fill="D9D9D9"/>
          </w:tcPr>
          <w:p w14:paraId="23A4840A" w14:textId="77777777" w:rsidR="000B2870" w:rsidRPr="007039A3" w:rsidRDefault="000B2870" w:rsidP="00EC1105">
            <w:pPr>
              <w:pStyle w:val="Heading2"/>
              <w:spacing w:before="120"/>
              <w:rPr>
                <w:rFonts w:cs="Times New Roman"/>
                <w:iCs w:val="0"/>
                <w:color w:val="auto"/>
                <w:sz w:val="22"/>
                <w:szCs w:val="24"/>
                <w:lang w:eastAsia="en-US"/>
              </w:rPr>
            </w:pPr>
            <w:r>
              <w:rPr>
                <w:rFonts w:cs="Times New Roman"/>
                <w:iCs w:val="0"/>
                <w:color w:val="auto"/>
                <w:sz w:val="22"/>
                <w:szCs w:val="24"/>
                <w:lang w:eastAsia="en-US"/>
              </w:rPr>
              <w:t xml:space="preserve">Date </w:t>
            </w:r>
          </w:p>
        </w:tc>
      </w:tr>
      <w:tr w:rsidR="000B2870" w:rsidRPr="007039A3" w14:paraId="77B5CBCE" w14:textId="77777777" w:rsidTr="008F1008">
        <w:trPr>
          <w:cantSplit/>
        </w:trPr>
        <w:tc>
          <w:tcPr>
            <w:tcW w:w="1233" w:type="dxa"/>
            <w:shd w:val="clear" w:color="auto" w:fill="auto"/>
          </w:tcPr>
          <w:p w14:paraId="7B8A4AE3" w14:textId="77777777" w:rsidR="000B2870" w:rsidRPr="00CE5838" w:rsidRDefault="000B2870" w:rsidP="000B2870">
            <w:pPr>
              <w:spacing w:before="60"/>
              <w:rPr>
                <w:szCs w:val="20"/>
              </w:rPr>
            </w:pPr>
            <w:r w:rsidRPr="00CE5838">
              <w:rPr>
                <w:rFonts w:cs="Arial"/>
                <w:szCs w:val="22"/>
                <w:lang w:eastAsia="en-AU"/>
              </w:rPr>
              <w:t>1.0  </w:t>
            </w:r>
          </w:p>
        </w:tc>
        <w:tc>
          <w:tcPr>
            <w:tcW w:w="4397" w:type="dxa"/>
            <w:shd w:val="clear" w:color="auto" w:fill="auto"/>
          </w:tcPr>
          <w:p w14:paraId="0367EB77" w14:textId="77777777" w:rsidR="000B2870" w:rsidRPr="00CE5838" w:rsidRDefault="000B2870" w:rsidP="000B2870">
            <w:pPr>
              <w:spacing w:before="60"/>
              <w:rPr>
                <w:szCs w:val="20"/>
              </w:rPr>
            </w:pPr>
            <w:r w:rsidRPr="00CE5838">
              <w:rPr>
                <w:rFonts w:cs="Arial"/>
                <w:szCs w:val="22"/>
                <w:lang w:eastAsia="en-AU"/>
              </w:rPr>
              <w:t>Policy created </w:t>
            </w:r>
          </w:p>
        </w:tc>
        <w:tc>
          <w:tcPr>
            <w:tcW w:w="2228" w:type="dxa"/>
          </w:tcPr>
          <w:p w14:paraId="44C0F797" w14:textId="73B97CDB" w:rsidR="000B2870" w:rsidRPr="00CE5838" w:rsidRDefault="00662C0C" w:rsidP="000B2870">
            <w:pPr>
              <w:spacing w:before="60"/>
              <w:rPr>
                <w:rStyle w:val="PlaceholderText"/>
                <w:color w:val="auto"/>
                <w:szCs w:val="20"/>
              </w:rPr>
            </w:pPr>
            <w:r w:rsidRPr="00CE5838">
              <w:rPr>
                <w:rStyle w:val="PlaceholderText"/>
                <w:color w:val="auto"/>
                <w:szCs w:val="20"/>
              </w:rPr>
              <w:t>A</w:t>
            </w:r>
            <w:r w:rsidRPr="00CE5838">
              <w:rPr>
                <w:rStyle w:val="PlaceholderText"/>
                <w:color w:val="auto"/>
              </w:rPr>
              <w:t>ssociate Director, People and Workplace</w:t>
            </w:r>
          </w:p>
        </w:tc>
        <w:tc>
          <w:tcPr>
            <w:tcW w:w="2218" w:type="dxa"/>
          </w:tcPr>
          <w:p w14:paraId="39E74102" w14:textId="332DC391" w:rsidR="000B2870" w:rsidRPr="00CE5838" w:rsidRDefault="004816A5" w:rsidP="000B2870">
            <w:pPr>
              <w:spacing w:before="60"/>
              <w:rPr>
                <w:rStyle w:val="PlaceholderText"/>
                <w:color w:val="auto"/>
                <w:szCs w:val="20"/>
              </w:rPr>
            </w:pPr>
            <w:r w:rsidRPr="00CE5838">
              <w:rPr>
                <w:rStyle w:val="PlaceholderText"/>
                <w:color w:val="auto"/>
                <w:szCs w:val="20"/>
              </w:rPr>
              <w:t>5</w:t>
            </w:r>
            <w:r w:rsidR="00220DEC" w:rsidRPr="00CE5838">
              <w:rPr>
                <w:rStyle w:val="PlaceholderText"/>
                <w:color w:val="auto"/>
                <w:szCs w:val="20"/>
              </w:rPr>
              <w:t xml:space="preserve"> September 2023</w:t>
            </w:r>
          </w:p>
        </w:tc>
      </w:tr>
      <w:tr w:rsidR="000B2870" w:rsidRPr="007039A3" w14:paraId="05BF3DF5" w14:textId="77777777" w:rsidTr="008F1008">
        <w:trPr>
          <w:cantSplit/>
        </w:trPr>
        <w:tc>
          <w:tcPr>
            <w:tcW w:w="1233" w:type="dxa"/>
            <w:shd w:val="clear" w:color="auto" w:fill="auto"/>
          </w:tcPr>
          <w:p w14:paraId="14589520" w14:textId="693C9EB6" w:rsidR="000B2870" w:rsidRPr="007039A3" w:rsidRDefault="000B2870" w:rsidP="00EC1105">
            <w:pPr>
              <w:spacing w:before="60"/>
              <w:rPr>
                <w:szCs w:val="20"/>
              </w:rPr>
            </w:pPr>
          </w:p>
        </w:tc>
        <w:tc>
          <w:tcPr>
            <w:tcW w:w="4397" w:type="dxa"/>
            <w:shd w:val="clear" w:color="auto" w:fill="auto"/>
          </w:tcPr>
          <w:p w14:paraId="255DA6B2" w14:textId="532262FE" w:rsidR="000B2870" w:rsidRPr="007039A3" w:rsidRDefault="000B2870" w:rsidP="00EC1105">
            <w:pPr>
              <w:spacing w:before="60"/>
              <w:rPr>
                <w:szCs w:val="20"/>
              </w:rPr>
            </w:pPr>
          </w:p>
        </w:tc>
        <w:tc>
          <w:tcPr>
            <w:tcW w:w="2228" w:type="dxa"/>
          </w:tcPr>
          <w:p w14:paraId="14D0CBBD" w14:textId="77777777" w:rsidR="000B2870" w:rsidRPr="007039A3" w:rsidRDefault="000B2870" w:rsidP="00EC1105">
            <w:pPr>
              <w:spacing w:before="60"/>
              <w:rPr>
                <w:rStyle w:val="PlaceholderText"/>
                <w:szCs w:val="20"/>
              </w:rPr>
            </w:pPr>
          </w:p>
        </w:tc>
        <w:tc>
          <w:tcPr>
            <w:tcW w:w="2218" w:type="dxa"/>
          </w:tcPr>
          <w:p w14:paraId="2924D9AB" w14:textId="77777777" w:rsidR="000B2870" w:rsidRPr="007039A3" w:rsidRDefault="000B2870" w:rsidP="00EC1105">
            <w:pPr>
              <w:spacing w:before="60"/>
              <w:rPr>
                <w:rStyle w:val="PlaceholderText"/>
                <w:szCs w:val="20"/>
              </w:rPr>
            </w:pPr>
          </w:p>
        </w:tc>
      </w:tr>
    </w:tbl>
    <w:p w14:paraId="16113B36" w14:textId="77777777" w:rsidR="000B2870" w:rsidRDefault="000B2870" w:rsidP="00066D43">
      <w:pPr>
        <w:rPr>
          <w:rStyle w:val="PlaceholderText"/>
        </w:rPr>
      </w:pPr>
    </w:p>
    <w:sectPr w:rsidR="000B2870" w:rsidSect="000F79F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D5DB5" w14:textId="77777777" w:rsidR="00EA7A43" w:rsidRDefault="00EA7A43">
      <w:pPr>
        <w:spacing w:after="0" w:line="240" w:lineRule="auto"/>
      </w:pPr>
      <w:r>
        <w:separator/>
      </w:r>
    </w:p>
  </w:endnote>
  <w:endnote w:type="continuationSeparator" w:id="0">
    <w:p w14:paraId="59DED7DC" w14:textId="77777777" w:rsidR="00EA7A43" w:rsidRDefault="00EA7A43">
      <w:pPr>
        <w:spacing w:after="0" w:line="240" w:lineRule="auto"/>
      </w:pPr>
      <w:r>
        <w:continuationSeparator/>
      </w:r>
    </w:p>
  </w:endnote>
  <w:endnote w:type="continuationNotice" w:id="1">
    <w:p w14:paraId="489D42F2" w14:textId="77777777" w:rsidR="00EA7A43" w:rsidRDefault="00EA7A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7D5E" w14:textId="77777777" w:rsidR="00732A1D" w:rsidRDefault="00732A1D" w:rsidP="000F79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9E3878" w14:textId="77777777" w:rsidR="00732A1D" w:rsidRDefault="00732A1D" w:rsidP="000F79F3">
    <w:pPr>
      <w:pStyle w:val="Footer"/>
      <w:ind w:right="360" w:firstLine="360"/>
    </w:pPr>
  </w:p>
  <w:p w14:paraId="48E92BB6" w14:textId="77777777" w:rsidR="00732A1D" w:rsidRDefault="00732A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1A88A" w14:textId="332F15ED" w:rsidR="00732A1D" w:rsidRDefault="00732A1D" w:rsidP="000F79F3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 w:rsidR="00824BEB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 wp14:anchorId="3DFCA319" wp14:editId="4B19423B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B88C70" id="Straight Connector 1" o:spid="_x0000_s1026" alt="&quot;&quot;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9F49" w14:textId="6B7D3F37" w:rsidR="00732A1D" w:rsidRPr="008636E1" w:rsidRDefault="00732A1D" w:rsidP="000F79F3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 w:rsidR="00824BEB"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1" layoutInCell="1" allowOverlap="1" wp14:anchorId="31BCD674" wp14:editId="05D8C214">
              <wp:simplePos x="0" y="0"/>
              <wp:positionH relativeFrom="page">
                <wp:posOffset>180340</wp:posOffset>
              </wp:positionH>
              <wp:positionV relativeFrom="page">
                <wp:posOffset>10235564</wp:posOffset>
              </wp:positionV>
              <wp:extent cx="7200265" cy="0"/>
              <wp:effectExtent l="0" t="0" r="0" b="0"/>
              <wp:wrapNone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/>
                        <a:ext uri="{AF507438-7753-43e0-B8FC-AC1667EBCBE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E686FB" id="Straight Connector 10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7348C" w14:textId="77777777" w:rsidR="00EA7A43" w:rsidRDefault="00EA7A43">
      <w:pPr>
        <w:spacing w:after="0" w:line="240" w:lineRule="auto"/>
      </w:pPr>
      <w:r>
        <w:separator/>
      </w:r>
    </w:p>
  </w:footnote>
  <w:footnote w:type="continuationSeparator" w:id="0">
    <w:p w14:paraId="6FB90EDC" w14:textId="77777777" w:rsidR="00EA7A43" w:rsidRDefault="00EA7A43">
      <w:pPr>
        <w:spacing w:after="0" w:line="240" w:lineRule="auto"/>
      </w:pPr>
      <w:r>
        <w:continuationSeparator/>
      </w:r>
    </w:p>
  </w:footnote>
  <w:footnote w:type="continuationNotice" w:id="1">
    <w:p w14:paraId="144E34CC" w14:textId="77777777" w:rsidR="00EA7A43" w:rsidRDefault="00EA7A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99F09" w14:textId="77777777" w:rsidR="00732A1D" w:rsidRDefault="00732A1D" w:rsidP="000F79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36EC98" w14:textId="77777777" w:rsidR="00732A1D" w:rsidRDefault="00732A1D" w:rsidP="000F79F3">
    <w:pPr>
      <w:pStyle w:val="Header"/>
      <w:ind w:right="360"/>
    </w:pPr>
  </w:p>
  <w:p w14:paraId="251F5245" w14:textId="77777777" w:rsidR="00732A1D" w:rsidRDefault="00732A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E2065" w14:textId="4540C2E1" w:rsidR="00732A1D" w:rsidRPr="006A6FC6" w:rsidRDefault="00732A1D" w:rsidP="000F79F3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1CEDA7B2" w14:textId="7E3A47DC" w:rsidR="00732A1D" w:rsidRPr="00EF7C5C" w:rsidRDefault="00824BEB" w:rsidP="000F79F3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1" locked="1" layoutInCell="1" allowOverlap="1" wp14:anchorId="67B24B38" wp14:editId="1CFA5846">
              <wp:simplePos x="0" y="0"/>
              <wp:positionH relativeFrom="page">
                <wp:posOffset>180340</wp:posOffset>
              </wp:positionH>
              <wp:positionV relativeFrom="page">
                <wp:posOffset>684529</wp:posOffset>
              </wp:positionV>
              <wp:extent cx="7200265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A539D" id="Straight Connector 3" o:spid="_x0000_s1026" alt="&quot;&quot;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  <w:r w:rsidR="00E76674">
      <w:rPr>
        <w:rFonts w:ascii="Arial Bold" w:hAnsi="Arial Bold" w:cs="Arial"/>
        <w:b/>
        <w:color w:val="B1005D"/>
        <w:sz w:val="18"/>
        <w:szCs w:val="18"/>
      </w:rPr>
      <w:t>Workplace adjustment p</w:t>
    </w:r>
    <w:r w:rsidR="00732A1D">
      <w:rPr>
        <w:rFonts w:ascii="Arial Bold" w:hAnsi="Arial Bold" w:cs="Arial"/>
        <w:b/>
        <w:color w:val="B1005D"/>
        <w:sz w:val="18"/>
        <w:szCs w:val="18"/>
      </w:rPr>
      <w:t>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B5D5" w14:textId="043F6354" w:rsidR="00732A1D" w:rsidRPr="007039A3" w:rsidRDefault="00824BEB" w:rsidP="000F79F3">
    <w:pPr>
      <w:pStyle w:val="VLAProgram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3" behindDoc="1" locked="0" layoutInCell="1" allowOverlap="1" wp14:anchorId="2009C44F" wp14:editId="0FDD842A">
          <wp:simplePos x="0" y="0"/>
          <wp:positionH relativeFrom="column">
            <wp:posOffset>-566420</wp:posOffset>
          </wp:positionH>
          <wp:positionV relativeFrom="paragraph">
            <wp:posOffset>-151766</wp:posOffset>
          </wp:positionV>
          <wp:extent cx="7524750" cy="1313961"/>
          <wp:effectExtent l="0" t="0" r="0" b="63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413" cy="13179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85EB" w14:textId="6F9945EC" w:rsidR="00732A1D" w:rsidRPr="00C12813" w:rsidRDefault="00732A1D" w:rsidP="00C12813">
    <w:pPr>
      <w:pStyle w:val="VLAPublicationdate"/>
      <w:spacing w:before="600" w:after="1000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80568"/>
    <w:multiLevelType w:val="hybridMultilevel"/>
    <w:tmpl w:val="327C4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93375"/>
    <w:multiLevelType w:val="hybridMultilevel"/>
    <w:tmpl w:val="8ED271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3AA2409"/>
    <w:multiLevelType w:val="hybridMultilevel"/>
    <w:tmpl w:val="524237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7F1964"/>
    <w:multiLevelType w:val="hybridMultilevel"/>
    <w:tmpl w:val="869EFA60"/>
    <w:lvl w:ilvl="0" w:tplc="EA66FC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01EE2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6E4D5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3C288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AF4C65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494D9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954CA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DB276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BC04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1BE00A6B"/>
    <w:multiLevelType w:val="hybridMultilevel"/>
    <w:tmpl w:val="3B44EEC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BE84FA0"/>
    <w:multiLevelType w:val="multilevel"/>
    <w:tmpl w:val="CB22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CD77F4"/>
    <w:multiLevelType w:val="hybridMultilevel"/>
    <w:tmpl w:val="5B7C1B84"/>
    <w:lvl w:ilvl="0" w:tplc="F4783B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10C27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37840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FEAFD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4067C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DD6B9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BEC26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2868E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BF6C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21F86752"/>
    <w:multiLevelType w:val="hybridMultilevel"/>
    <w:tmpl w:val="FB30E3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E17B7A"/>
    <w:multiLevelType w:val="hybridMultilevel"/>
    <w:tmpl w:val="86B2E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C0348"/>
    <w:multiLevelType w:val="hybridMultilevel"/>
    <w:tmpl w:val="030403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91D2E"/>
    <w:multiLevelType w:val="hybridMultilevel"/>
    <w:tmpl w:val="24680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45816"/>
    <w:multiLevelType w:val="hybridMultilevel"/>
    <w:tmpl w:val="2A8216EC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DD91B03"/>
    <w:multiLevelType w:val="hybridMultilevel"/>
    <w:tmpl w:val="0F38381A"/>
    <w:lvl w:ilvl="0" w:tplc="166C98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4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2E76D0"/>
    <w:multiLevelType w:val="hybridMultilevel"/>
    <w:tmpl w:val="A5C4D2C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23B1FDA"/>
    <w:multiLevelType w:val="hybridMultilevel"/>
    <w:tmpl w:val="295AB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A6C35"/>
    <w:multiLevelType w:val="hybridMultilevel"/>
    <w:tmpl w:val="FEFC9824"/>
    <w:lvl w:ilvl="0" w:tplc="8FC85EC0">
      <w:start w:val="1"/>
      <w:numFmt w:val="decimal"/>
      <w:pStyle w:val="Heading3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92D57"/>
    <w:multiLevelType w:val="hybridMultilevel"/>
    <w:tmpl w:val="1B68CB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7C24AF"/>
    <w:multiLevelType w:val="hybridMultilevel"/>
    <w:tmpl w:val="93BACFE6"/>
    <w:lvl w:ilvl="0" w:tplc="166C98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8A4D2C"/>
    <w:multiLevelType w:val="multilevel"/>
    <w:tmpl w:val="D2A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8CF68DC"/>
    <w:multiLevelType w:val="hybridMultilevel"/>
    <w:tmpl w:val="0234ED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34" w15:restartNumberingAfterBreak="0">
    <w:nsid w:val="4FFE1A20"/>
    <w:multiLevelType w:val="hybridMultilevel"/>
    <w:tmpl w:val="DBE0AE3A"/>
    <w:lvl w:ilvl="0" w:tplc="89B09CDA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47603CD"/>
    <w:multiLevelType w:val="hybridMultilevel"/>
    <w:tmpl w:val="FE802B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7" w15:restartNumberingAfterBreak="0">
    <w:nsid w:val="56D02CFB"/>
    <w:multiLevelType w:val="hybridMultilevel"/>
    <w:tmpl w:val="C6CCF3FA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581A1E01"/>
    <w:multiLevelType w:val="multilevel"/>
    <w:tmpl w:val="7D38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A565F12"/>
    <w:multiLevelType w:val="multilevel"/>
    <w:tmpl w:val="FD4C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B952E54"/>
    <w:multiLevelType w:val="hybridMultilevel"/>
    <w:tmpl w:val="1164A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AD31A0"/>
    <w:multiLevelType w:val="hybridMultilevel"/>
    <w:tmpl w:val="C8FAD6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551D98"/>
    <w:multiLevelType w:val="hybridMultilevel"/>
    <w:tmpl w:val="21E81DB2"/>
    <w:lvl w:ilvl="0" w:tplc="0C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3" w15:restartNumberingAfterBreak="0">
    <w:nsid w:val="64375983"/>
    <w:multiLevelType w:val="hybridMultilevel"/>
    <w:tmpl w:val="61103428"/>
    <w:lvl w:ilvl="0" w:tplc="0C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691A4F72"/>
    <w:multiLevelType w:val="hybridMultilevel"/>
    <w:tmpl w:val="E45C3C9A"/>
    <w:lvl w:ilvl="0" w:tplc="89B09C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67340F"/>
    <w:multiLevelType w:val="hybridMultilevel"/>
    <w:tmpl w:val="DF5C7B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791243925">
    <w:abstractNumId w:val="31"/>
  </w:num>
  <w:num w:numId="2" w16cid:durableId="1635453036">
    <w:abstractNumId w:val="9"/>
  </w:num>
  <w:num w:numId="3" w16cid:durableId="1147093922">
    <w:abstractNumId w:val="23"/>
  </w:num>
  <w:num w:numId="4" w16cid:durableId="1827816593">
    <w:abstractNumId w:val="7"/>
  </w:num>
  <w:num w:numId="5" w16cid:durableId="601112787">
    <w:abstractNumId w:val="36"/>
  </w:num>
  <w:num w:numId="6" w16cid:durableId="302001874">
    <w:abstractNumId w:val="6"/>
  </w:num>
  <w:num w:numId="7" w16cid:durableId="2023505846">
    <w:abstractNumId w:val="36"/>
  </w:num>
  <w:num w:numId="8" w16cid:durableId="1699961703">
    <w:abstractNumId w:val="5"/>
  </w:num>
  <w:num w:numId="9" w16cid:durableId="1045641644">
    <w:abstractNumId w:val="4"/>
  </w:num>
  <w:num w:numId="10" w16cid:durableId="877594887">
    <w:abstractNumId w:val="4"/>
  </w:num>
  <w:num w:numId="11" w16cid:durableId="1995329265">
    <w:abstractNumId w:val="8"/>
  </w:num>
  <w:num w:numId="12" w16cid:durableId="840394833">
    <w:abstractNumId w:val="8"/>
  </w:num>
  <w:num w:numId="13" w16cid:durableId="1231501142">
    <w:abstractNumId w:val="3"/>
  </w:num>
  <w:num w:numId="14" w16cid:durableId="589850482">
    <w:abstractNumId w:val="3"/>
  </w:num>
  <w:num w:numId="15" w16cid:durableId="1485505511">
    <w:abstractNumId w:val="2"/>
  </w:num>
  <w:num w:numId="16" w16cid:durableId="1936405383">
    <w:abstractNumId w:val="2"/>
  </w:num>
  <w:num w:numId="17" w16cid:durableId="18510423">
    <w:abstractNumId w:val="1"/>
  </w:num>
  <w:num w:numId="18" w16cid:durableId="857355527">
    <w:abstractNumId w:val="1"/>
  </w:num>
  <w:num w:numId="19" w16cid:durableId="458958127">
    <w:abstractNumId w:val="0"/>
  </w:num>
  <w:num w:numId="20" w16cid:durableId="610360578">
    <w:abstractNumId w:val="0"/>
  </w:num>
  <w:num w:numId="21" w16cid:durableId="1805274051">
    <w:abstractNumId w:val="33"/>
  </w:num>
  <w:num w:numId="22" w16cid:durableId="764496521">
    <w:abstractNumId w:val="33"/>
  </w:num>
  <w:num w:numId="23" w16cid:durableId="589046155">
    <w:abstractNumId w:val="24"/>
  </w:num>
  <w:num w:numId="24" w16cid:durableId="269550454">
    <w:abstractNumId w:val="46"/>
  </w:num>
  <w:num w:numId="25" w16cid:durableId="18428173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3239648">
    <w:abstractNumId w:val="27"/>
  </w:num>
  <w:num w:numId="27" w16cid:durableId="376587512">
    <w:abstractNumId w:val="8"/>
    <w:lvlOverride w:ilvl="0">
      <w:startOverride w:val="1"/>
    </w:lvlOverride>
  </w:num>
  <w:num w:numId="28" w16cid:durableId="1890874842">
    <w:abstractNumId w:val="19"/>
  </w:num>
  <w:num w:numId="29" w16cid:durableId="965700831">
    <w:abstractNumId w:val="45"/>
  </w:num>
  <w:num w:numId="30" w16cid:durableId="308484781">
    <w:abstractNumId w:val="32"/>
  </w:num>
  <w:num w:numId="31" w16cid:durableId="580143099">
    <w:abstractNumId w:val="11"/>
  </w:num>
  <w:num w:numId="32" w16cid:durableId="256182476">
    <w:abstractNumId w:val="18"/>
  </w:num>
  <w:num w:numId="33" w16cid:durableId="1361056240">
    <w:abstractNumId w:val="28"/>
  </w:num>
  <w:num w:numId="34" w16cid:durableId="1198197489">
    <w:abstractNumId w:val="20"/>
  </w:num>
  <w:num w:numId="35" w16cid:durableId="624970751">
    <w:abstractNumId w:val="35"/>
  </w:num>
  <w:num w:numId="36" w16cid:durableId="267129244">
    <w:abstractNumId w:val="10"/>
  </w:num>
  <w:num w:numId="37" w16cid:durableId="1760831847">
    <w:abstractNumId w:val="12"/>
  </w:num>
  <w:num w:numId="38" w16cid:durableId="257492920">
    <w:abstractNumId w:val="26"/>
  </w:num>
  <w:num w:numId="39" w16cid:durableId="258872854">
    <w:abstractNumId w:val="17"/>
  </w:num>
  <w:num w:numId="40" w16cid:durableId="881287436">
    <w:abstractNumId w:val="40"/>
  </w:num>
  <w:num w:numId="41" w16cid:durableId="30345606">
    <w:abstractNumId w:val="30"/>
  </w:num>
  <w:num w:numId="42" w16cid:durableId="498496703">
    <w:abstractNumId w:val="13"/>
  </w:num>
  <w:num w:numId="43" w16cid:durableId="362023349">
    <w:abstractNumId w:val="16"/>
  </w:num>
  <w:num w:numId="44" w16cid:durableId="1618101456">
    <w:abstractNumId w:val="38"/>
  </w:num>
  <w:num w:numId="45" w16cid:durableId="1212693398">
    <w:abstractNumId w:val="39"/>
  </w:num>
  <w:num w:numId="46" w16cid:durableId="467283365">
    <w:abstractNumId w:val="25"/>
  </w:num>
  <w:num w:numId="47" w16cid:durableId="1158812796">
    <w:abstractNumId w:val="14"/>
  </w:num>
  <w:num w:numId="48" w16cid:durableId="1952322815">
    <w:abstractNumId w:val="21"/>
  </w:num>
  <w:num w:numId="49" w16cid:durableId="1443307323">
    <w:abstractNumId w:val="37"/>
  </w:num>
  <w:num w:numId="50" w16cid:durableId="608439986">
    <w:abstractNumId w:val="43"/>
  </w:num>
  <w:num w:numId="51" w16cid:durableId="872308972">
    <w:abstractNumId w:val="29"/>
  </w:num>
  <w:num w:numId="52" w16cid:durableId="719744018">
    <w:abstractNumId w:val="44"/>
  </w:num>
  <w:num w:numId="53" w16cid:durableId="992295738">
    <w:abstractNumId w:val="34"/>
  </w:num>
  <w:num w:numId="54" w16cid:durableId="2058972883">
    <w:abstractNumId w:val="42"/>
  </w:num>
  <w:num w:numId="55" w16cid:durableId="1649750199">
    <w:abstractNumId w:val="15"/>
  </w:num>
  <w:num w:numId="56" w16cid:durableId="1599168185">
    <w:abstractNumId w:val="22"/>
  </w:num>
  <w:num w:numId="57" w16cid:durableId="395859002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34"/>
    <w:rsid w:val="00002C15"/>
    <w:rsid w:val="000039F5"/>
    <w:rsid w:val="000044A6"/>
    <w:rsid w:val="0000577C"/>
    <w:rsid w:val="0001309C"/>
    <w:rsid w:val="000172DA"/>
    <w:rsid w:val="000212AE"/>
    <w:rsid w:val="000247E4"/>
    <w:rsid w:val="00027F26"/>
    <w:rsid w:val="00034026"/>
    <w:rsid w:val="00034A7E"/>
    <w:rsid w:val="00040426"/>
    <w:rsid w:val="0004309C"/>
    <w:rsid w:val="00046310"/>
    <w:rsid w:val="00050F66"/>
    <w:rsid w:val="000515F0"/>
    <w:rsid w:val="000526A5"/>
    <w:rsid w:val="000544E7"/>
    <w:rsid w:val="00057F79"/>
    <w:rsid w:val="00061E1F"/>
    <w:rsid w:val="0006507D"/>
    <w:rsid w:val="0006692D"/>
    <w:rsid w:val="00066D43"/>
    <w:rsid w:val="00077980"/>
    <w:rsid w:val="00081DE3"/>
    <w:rsid w:val="000857A6"/>
    <w:rsid w:val="00085AD6"/>
    <w:rsid w:val="000921EF"/>
    <w:rsid w:val="000927FF"/>
    <w:rsid w:val="00092F0D"/>
    <w:rsid w:val="00093195"/>
    <w:rsid w:val="00094358"/>
    <w:rsid w:val="00096147"/>
    <w:rsid w:val="0009632F"/>
    <w:rsid w:val="000A0349"/>
    <w:rsid w:val="000A095F"/>
    <w:rsid w:val="000A1DF9"/>
    <w:rsid w:val="000A2963"/>
    <w:rsid w:val="000A2FBE"/>
    <w:rsid w:val="000A32BC"/>
    <w:rsid w:val="000A3C2D"/>
    <w:rsid w:val="000A6B07"/>
    <w:rsid w:val="000A7194"/>
    <w:rsid w:val="000A7AC9"/>
    <w:rsid w:val="000B130F"/>
    <w:rsid w:val="000B16D1"/>
    <w:rsid w:val="000B200C"/>
    <w:rsid w:val="000B2109"/>
    <w:rsid w:val="000B2870"/>
    <w:rsid w:val="000B7100"/>
    <w:rsid w:val="000C0862"/>
    <w:rsid w:val="000C0A44"/>
    <w:rsid w:val="000C14B8"/>
    <w:rsid w:val="000C3BAB"/>
    <w:rsid w:val="000C5D09"/>
    <w:rsid w:val="000C7FB4"/>
    <w:rsid w:val="000D4276"/>
    <w:rsid w:val="000D7F19"/>
    <w:rsid w:val="000E04B6"/>
    <w:rsid w:val="000E45D8"/>
    <w:rsid w:val="000E4D2F"/>
    <w:rsid w:val="000E5D18"/>
    <w:rsid w:val="000E7B87"/>
    <w:rsid w:val="000F094C"/>
    <w:rsid w:val="000F10C1"/>
    <w:rsid w:val="000F66A8"/>
    <w:rsid w:val="000F66CA"/>
    <w:rsid w:val="000F79F3"/>
    <w:rsid w:val="00101AD1"/>
    <w:rsid w:val="00104F0B"/>
    <w:rsid w:val="00105EC8"/>
    <w:rsid w:val="00107B75"/>
    <w:rsid w:val="00111FD5"/>
    <w:rsid w:val="00112511"/>
    <w:rsid w:val="00112CA5"/>
    <w:rsid w:val="0011404F"/>
    <w:rsid w:val="001202DB"/>
    <w:rsid w:val="00122300"/>
    <w:rsid w:val="00124491"/>
    <w:rsid w:val="00124D4A"/>
    <w:rsid w:val="00125593"/>
    <w:rsid w:val="00143088"/>
    <w:rsid w:val="0014740A"/>
    <w:rsid w:val="00147778"/>
    <w:rsid w:val="00161314"/>
    <w:rsid w:val="00161BE0"/>
    <w:rsid w:val="00163439"/>
    <w:rsid w:val="001640E8"/>
    <w:rsid w:val="00166EE9"/>
    <w:rsid w:val="001740B3"/>
    <w:rsid w:val="0017527B"/>
    <w:rsid w:val="00175597"/>
    <w:rsid w:val="00175A1C"/>
    <w:rsid w:val="001763B4"/>
    <w:rsid w:val="001774F3"/>
    <w:rsid w:val="001833F6"/>
    <w:rsid w:val="00186BDA"/>
    <w:rsid w:val="00187C23"/>
    <w:rsid w:val="00190A92"/>
    <w:rsid w:val="00190FC0"/>
    <w:rsid w:val="00196772"/>
    <w:rsid w:val="001A27AB"/>
    <w:rsid w:val="001A423C"/>
    <w:rsid w:val="001A55D5"/>
    <w:rsid w:val="001B015D"/>
    <w:rsid w:val="001B1D78"/>
    <w:rsid w:val="001B29CD"/>
    <w:rsid w:val="001B7E94"/>
    <w:rsid w:val="001C16C9"/>
    <w:rsid w:val="001C235F"/>
    <w:rsid w:val="001C2E3B"/>
    <w:rsid w:val="001C5DD3"/>
    <w:rsid w:val="001D16E7"/>
    <w:rsid w:val="001D19FC"/>
    <w:rsid w:val="001D2CA2"/>
    <w:rsid w:val="001D5C1D"/>
    <w:rsid w:val="001E2928"/>
    <w:rsid w:val="001E3C75"/>
    <w:rsid w:val="001E56F7"/>
    <w:rsid w:val="001E7535"/>
    <w:rsid w:val="001F488F"/>
    <w:rsid w:val="00204ABA"/>
    <w:rsid w:val="00207D3E"/>
    <w:rsid w:val="00214BF6"/>
    <w:rsid w:val="00220DEC"/>
    <w:rsid w:val="00220FED"/>
    <w:rsid w:val="002223F8"/>
    <w:rsid w:val="00226D46"/>
    <w:rsid w:val="002345B0"/>
    <w:rsid w:val="00241F6F"/>
    <w:rsid w:val="00244E32"/>
    <w:rsid w:val="002472CB"/>
    <w:rsid w:val="00252F50"/>
    <w:rsid w:val="00257657"/>
    <w:rsid w:val="002608C2"/>
    <w:rsid w:val="00260972"/>
    <w:rsid w:val="00264970"/>
    <w:rsid w:val="002752A4"/>
    <w:rsid w:val="002765C6"/>
    <w:rsid w:val="00277B7B"/>
    <w:rsid w:val="002834CC"/>
    <w:rsid w:val="0028394A"/>
    <w:rsid w:val="00284F2C"/>
    <w:rsid w:val="00284F7F"/>
    <w:rsid w:val="002912AA"/>
    <w:rsid w:val="0029134D"/>
    <w:rsid w:val="002915FB"/>
    <w:rsid w:val="00291A81"/>
    <w:rsid w:val="00296042"/>
    <w:rsid w:val="002966AD"/>
    <w:rsid w:val="002A01C9"/>
    <w:rsid w:val="002A02B0"/>
    <w:rsid w:val="002A0503"/>
    <w:rsid w:val="002A4595"/>
    <w:rsid w:val="002A4934"/>
    <w:rsid w:val="002A4C42"/>
    <w:rsid w:val="002A4F7A"/>
    <w:rsid w:val="002C21DF"/>
    <w:rsid w:val="002C3253"/>
    <w:rsid w:val="002C4394"/>
    <w:rsid w:val="002C4EF6"/>
    <w:rsid w:val="002C54E3"/>
    <w:rsid w:val="002C6420"/>
    <w:rsid w:val="002D0762"/>
    <w:rsid w:val="002D2690"/>
    <w:rsid w:val="002D55FB"/>
    <w:rsid w:val="002E12E2"/>
    <w:rsid w:val="002E4349"/>
    <w:rsid w:val="002E4C8A"/>
    <w:rsid w:val="002E65E7"/>
    <w:rsid w:val="002E6C79"/>
    <w:rsid w:val="002F20C3"/>
    <w:rsid w:val="002F219F"/>
    <w:rsid w:val="002F4FE5"/>
    <w:rsid w:val="002F7C73"/>
    <w:rsid w:val="00300324"/>
    <w:rsid w:val="00300902"/>
    <w:rsid w:val="00302C6A"/>
    <w:rsid w:val="00304C0B"/>
    <w:rsid w:val="003051CC"/>
    <w:rsid w:val="00307C02"/>
    <w:rsid w:val="00311312"/>
    <w:rsid w:val="00311EBF"/>
    <w:rsid w:val="003127FC"/>
    <w:rsid w:val="0031443C"/>
    <w:rsid w:val="003144AE"/>
    <w:rsid w:val="00314D48"/>
    <w:rsid w:val="00316336"/>
    <w:rsid w:val="00316621"/>
    <w:rsid w:val="00321C5B"/>
    <w:rsid w:val="003244DE"/>
    <w:rsid w:val="00325A58"/>
    <w:rsid w:val="003266D2"/>
    <w:rsid w:val="00326A3E"/>
    <w:rsid w:val="003309C6"/>
    <w:rsid w:val="003316BD"/>
    <w:rsid w:val="00340638"/>
    <w:rsid w:val="00340C97"/>
    <w:rsid w:val="0034209A"/>
    <w:rsid w:val="00342B2F"/>
    <w:rsid w:val="00346F5A"/>
    <w:rsid w:val="003522BF"/>
    <w:rsid w:val="00360021"/>
    <w:rsid w:val="003625DC"/>
    <w:rsid w:val="00367716"/>
    <w:rsid w:val="00375FA6"/>
    <w:rsid w:val="003777B0"/>
    <w:rsid w:val="003777D5"/>
    <w:rsid w:val="00377A98"/>
    <w:rsid w:val="003819E8"/>
    <w:rsid w:val="00382679"/>
    <w:rsid w:val="00387F4F"/>
    <w:rsid w:val="00394297"/>
    <w:rsid w:val="003953C1"/>
    <w:rsid w:val="0039549D"/>
    <w:rsid w:val="003A38E1"/>
    <w:rsid w:val="003B0DC7"/>
    <w:rsid w:val="003B2868"/>
    <w:rsid w:val="003B6CE7"/>
    <w:rsid w:val="003C2A2C"/>
    <w:rsid w:val="003D223D"/>
    <w:rsid w:val="003D30BD"/>
    <w:rsid w:val="003D6561"/>
    <w:rsid w:val="003E4086"/>
    <w:rsid w:val="003F0060"/>
    <w:rsid w:val="003F03FA"/>
    <w:rsid w:val="003F42AF"/>
    <w:rsid w:val="003F47FD"/>
    <w:rsid w:val="003F6183"/>
    <w:rsid w:val="003F65E8"/>
    <w:rsid w:val="003F6C50"/>
    <w:rsid w:val="003F7B8A"/>
    <w:rsid w:val="00403430"/>
    <w:rsid w:val="00403741"/>
    <w:rsid w:val="00406D13"/>
    <w:rsid w:val="004072B3"/>
    <w:rsid w:val="00412816"/>
    <w:rsid w:val="004134BF"/>
    <w:rsid w:val="00414105"/>
    <w:rsid w:val="00414789"/>
    <w:rsid w:val="00414A50"/>
    <w:rsid w:val="00414D25"/>
    <w:rsid w:val="0041656C"/>
    <w:rsid w:val="00420F87"/>
    <w:rsid w:val="00427809"/>
    <w:rsid w:val="0043142E"/>
    <w:rsid w:val="004337E9"/>
    <w:rsid w:val="00434DAE"/>
    <w:rsid w:val="00435799"/>
    <w:rsid w:val="00436557"/>
    <w:rsid w:val="004366B3"/>
    <w:rsid w:val="00443EF6"/>
    <w:rsid w:val="00446DEF"/>
    <w:rsid w:val="00450EBD"/>
    <w:rsid w:val="0045146A"/>
    <w:rsid w:val="00451BD0"/>
    <w:rsid w:val="00455C1A"/>
    <w:rsid w:val="00455DB8"/>
    <w:rsid w:val="00455F67"/>
    <w:rsid w:val="00461300"/>
    <w:rsid w:val="00461716"/>
    <w:rsid w:val="00461773"/>
    <w:rsid w:val="004662FF"/>
    <w:rsid w:val="00466FB5"/>
    <w:rsid w:val="004704C8"/>
    <w:rsid w:val="00470A5C"/>
    <w:rsid w:val="00473E11"/>
    <w:rsid w:val="004808A6"/>
    <w:rsid w:val="004816A5"/>
    <w:rsid w:val="004829AE"/>
    <w:rsid w:val="004848D7"/>
    <w:rsid w:val="00485843"/>
    <w:rsid w:val="004935BA"/>
    <w:rsid w:val="004A13B1"/>
    <w:rsid w:val="004A15F4"/>
    <w:rsid w:val="004A398C"/>
    <w:rsid w:val="004A7464"/>
    <w:rsid w:val="004A7953"/>
    <w:rsid w:val="004B11A4"/>
    <w:rsid w:val="004B28A7"/>
    <w:rsid w:val="004B347B"/>
    <w:rsid w:val="004C2BE9"/>
    <w:rsid w:val="004C4DE0"/>
    <w:rsid w:val="004D1E64"/>
    <w:rsid w:val="004E437C"/>
    <w:rsid w:val="004E4AC6"/>
    <w:rsid w:val="004E50D4"/>
    <w:rsid w:val="004E5157"/>
    <w:rsid w:val="004F324A"/>
    <w:rsid w:val="004F388F"/>
    <w:rsid w:val="004F4005"/>
    <w:rsid w:val="004F62C5"/>
    <w:rsid w:val="005008F5"/>
    <w:rsid w:val="00500F26"/>
    <w:rsid w:val="005023C2"/>
    <w:rsid w:val="005043CA"/>
    <w:rsid w:val="005059A3"/>
    <w:rsid w:val="00505E8C"/>
    <w:rsid w:val="005237BF"/>
    <w:rsid w:val="005276A4"/>
    <w:rsid w:val="00530EF7"/>
    <w:rsid w:val="00531F0F"/>
    <w:rsid w:val="00532A54"/>
    <w:rsid w:val="00532F86"/>
    <w:rsid w:val="0053312A"/>
    <w:rsid w:val="00534459"/>
    <w:rsid w:val="005402CA"/>
    <w:rsid w:val="0054085B"/>
    <w:rsid w:val="005436BE"/>
    <w:rsid w:val="00544DA4"/>
    <w:rsid w:val="0055277E"/>
    <w:rsid w:val="005543E0"/>
    <w:rsid w:val="00560B37"/>
    <w:rsid w:val="0056248B"/>
    <w:rsid w:val="005710B7"/>
    <w:rsid w:val="005713D4"/>
    <w:rsid w:val="005745EE"/>
    <w:rsid w:val="00576816"/>
    <w:rsid w:val="00576E01"/>
    <w:rsid w:val="00577D00"/>
    <w:rsid w:val="0058112E"/>
    <w:rsid w:val="005845F9"/>
    <w:rsid w:val="0058564B"/>
    <w:rsid w:val="005856B3"/>
    <w:rsid w:val="005871FB"/>
    <w:rsid w:val="00592A63"/>
    <w:rsid w:val="00597946"/>
    <w:rsid w:val="005A0CC1"/>
    <w:rsid w:val="005A3C0B"/>
    <w:rsid w:val="005A48CE"/>
    <w:rsid w:val="005A5413"/>
    <w:rsid w:val="005A7DC6"/>
    <w:rsid w:val="005B1EBF"/>
    <w:rsid w:val="005B5194"/>
    <w:rsid w:val="005B640F"/>
    <w:rsid w:val="005C0ACD"/>
    <w:rsid w:val="005C4B8D"/>
    <w:rsid w:val="005C525E"/>
    <w:rsid w:val="005C6CFC"/>
    <w:rsid w:val="005C6FED"/>
    <w:rsid w:val="005D1857"/>
    <w:rsid w:val="005E3958"/>
    <w:rsid w:val="005E4DE4"/>
    <w:rsid w:val="005E782D"/>
    <w:rsid w:val="005E7BE2"/>
    <w:rsid w:val="005F0BEC"/>
    <w:rsid w:val="005F1893"/>
    <w:rsid w:val="005F6AAC"/>
    <w:rsid w:val="00602968"/>
    <w:rsid w:val="00607FB6"/>
    <w:rsid w:val="006108AD"/>
    <w:rsid w:val="00612D5E"/>
    <w:rsid w:val="0062304E"/>
    <w:rsid w:val="00627BED"/>
    <w:rsid w:val="0063450B"/>
    <w:rsid w:val="00637172"/>
    <w:rsid w:val="00637EAD"/>
    <w:rsid w:val="006413F5"/>
    <w:rsid w:val="00643778"/>
    <w:rsid w:val="00644B4C"/>
    <w:rsid w:val="00645FD5"/>
    <w:rsid w:val="006477AF"/>
    <w:rsid w:val="00652C30"/>
    <w:rsid w:val="00652C5B"/>
    <w:rsid w:val="0065341D"/>
    <w:rsid w:val="00653D21"/>
    <w:rsid w:val="00655826"/>
    <w:rsid w:val="00660B32"/>
    <w:rsid w:val="00662C0C"/>
    <w:rsid w:val="006664F5"/>
    <w:rsid w:val="00671105"/>
    <w:rsid w:val="00676BA2"/>
    <w:rsid w:val="00677F44"/>
    <w:rsid w:val="00677F67"/>
    <w:rsid w:val="00680699"/>
    <w:rsid w:val="006811A3"/>
    <w:rsid w:val="00687195"/>
    <w:rsid w:val="006937A6"/>
    <w:rsid w:val="00694844"/>
    <w:rsid w:val="00694C35"/>
    <w:rsid w:val="00694C99"/>
    <w:rsid w:val="006A1EEE"/>
    <w:rsid w:val="006A640C"/>
    <w:rsid w:val="006B036E"/>
    <w:rsid w:val="006B0398"/>
    <w:rsid w:val="006B1735"/>
    <w:rsid w:val="006C0FAF"/>
    <w:rsid w:val="006C2838"/>
    <w:rsid w:val="006C30B0"/>
    <w:rsid w:val="006D4C73"/>
    <w:rsid w:val="006D4C87"/>
    <w:rsid w:val="006D7E75"/>
    <w:rsid w:val="006E184B"/>
    <w:rsid w:val="006E4B8E"/>
    <w:rsid w:val="006E4DA3"/>
    <w:rsid w:val="006E5734"/>
    <w:rsid w:val="006E5EAE"/>
    <w:rsid w:val="006E6A9F"/>
    <w:rsid w:val="006F4F38"/>
    <w:rsid w:val="006F6016"/>
    <w:rsid w:val="006F72F8"/>
    <w:rsid w:val="00702A3E"/>
    <w:rsid w:val="007039A3"/>
    <w:rsid w:val="007072AA"/>
    <w:rsid w:val="007145E6"/>
    <w:rsid w:val="00714DC9"/>
    <w:rsid w:val="00716EEF"/>
    <w:rsid w:val="0072041C"/>
    <w:rsid w:val="00720A65"/>
    <w:rsid w:val="0072239B"/>
    <w:rsid w:val="007226A2"/>
    <w:rsid w:val="00731454"/>
    <w:rsid w:val="00732A1D"/>
    <w:rsid w:val="00733218"/>
    <w:rsid w:val="00735777"/>
    <w:rsid w:val="00737A7E"/>
    <w:rsid w:val="007403B3"/>
    <w:rsid w:val="007471DD"/>
    <w:rsid w:val="00747715"/>
    <w:rsid w:val="00754737"/>
    <w:rsid w:val="0075576B"/>
    <w:rsid w:val="007558FB"/>
    <w:rsid w:val="00755E83"/>
    <w:rsid w:val="0076061F"/>
    <w:rsid w:val="007612E2"/>
    <w:rsid w:val="007622A8"/>
    <w:rsid w:val="0076776B"/>
    <w:rsid w:val="00777A21"/>
    <w:rsid w:val="00780837"/>
    <w:rsid w:val="00780B76"/>
    <w:rsid w:val="007812F5"/>
    <w:rsid w:val="00781AA4"/>
    <w:rsid w:val="00783B17"/>
    <w:rsid w:val="00795318"/>
    <w:rsid w:val="007965BB"/>
    <w:rsid w:val="00797B4B"/>
    <w:rsid w:val="007A14E4"/>
    <w:rsid w:val="007A5E78"/>
    <w:rsid w:val="007A74B0"/>
    <w:rsid w:val="007B6802"/>
    <w:rsid w:val="007B6945"/>
    <w:rsid w:val="007C28B4"/>
    <w:rsid w:val="007C63AB"/>
    <w:rsid w:val="007D13DB"/>
    <w:rsid w:val="007D25AC"/>
    <w:rsid w:val="007D5FC0"/>
    <w:rsid w:val="007D7ABC"/>
    <w:rsid w:val="007E22A0"/>
    <w:rsid w:val="007E25D2"/>
    <w:rsid w:val="007E66A1"/>
    <w:rsid w:val="007F281B"/>
    <w:rsid w:val="007F796D"/>
    <w:rsid w:val="00800B29"/>
    <w:rsid w:val="00802976"/>
    <w:rsid w:val="00802F8A"/>
    <w:rsid w:val="00804A2F"/>
    <w:rsid w:val="00806CFC"/>
    <w:rsid w:val="008070A5"/>
    <w:rsid w:val="00810346"/>
    <w:rsid w:val="0081092F"/>
    <w:rsid w:val="00812CC4"/>
    <w:rsid w:val="0081558F"/>
    <w:rsid w:val="0081621F"/>
    <w:rsid w:val="0081683C"/>
    <w:rsid w:val="00817D38"/>
    <w:rsid w:val="00820549"/>
    <w:rsid w:val="00820EB0"/>
    <w:rsid w:val="00822082"/>
    <w:rsid w:val="00824BEB"/>
    <w:rsid w:val="00827435"/>
    <w:rsid w:val="008306F9"/>
    <w:rsid w:val="00842639"/>
    <w:rsid w:val="008476D0"/>
    <w:rsid w:val="008478BC"/>
    <w:rsid w:val="0085447C"/>
    <w:rsid w:val="00857755"/>
    <w:rsid w:val="00861C14"/>
    <w:rsid w:val="00863E11"/>
    <w:rsid w:val="008676D9"/>
    <w:rsid w:val="00870F45"/>
    <w:rsid w:val="008754CA"/>
    <w:rsid w:val="008762E6"/>
    <w:rsid w:val="00882734"/>
    <w:rsid w:val="00895372"/>
    <w:rsid w:val="008954E7"/>
    <w:rsid w:val="00896C29"/>
    <w:rsid w:val="00896DCF"/>
    <w:rsid w:val="00896FB3"/>
    <w:rsid w:val="008B0D45"/>
    <w:rsid w:val="008B7A32"/>
    <w:rsid w:val="008B7B78"/>
    <w:rsid w:val="008C70B9"/>
    <w:rsid w:val="008D1AA5"/>
    <w:rsid w:val="008D5A81"/>
    <w:rsid w:val="008D7B4C"/>
    <w:rsid w:val="008E0303"/>
    <w:rsid w:val="008E47BB"/>
    <w:rsid w:val="008E7F4A"/>
    <w:rsid w:val="008F0C84"/>
    <w:rsid w:val="008F1008"/>
    <w:rsid w:val="008F36A0"/>
    <w:rsid w:val="00900C2C"/>
    <w:rsid w:val="00904855"/>
    <w:rsid w:val="00905285"/>
    <w:rsid w:val="00905313"/>
    <w:rsid w:val="00905D98"/>
    <w:rsid w:val="009069C4"/>
    <w:rsid w:val="00906F7C"/>
    <w:rsid w:val="00911514"/>
    <w:rsid w:val="00912060"/>
    <w:rsid w:val="0091348C"/>
    <w:rsid w:val="009148E8"/>
    <w:rsid w:val="0091545A"/>
    <w:rsid w:val="00922D6B"/>
    <w:rsid w:val="00923F63"/>
    <w:rsid w:val="009242DE"/>
    <w:rsid w:val="00924932"/>
    <w:rsid w:val="00926714"/>
    <w:rsid w:val="00927734"/>
    <w:rsid w:val="00932B20"/>
    <w:rsid w:val="00935002"/>
    <w:rsid w:val="009355F8"/>
    <w:rsid w:val="009356F4"/>
    <w:rsid w:val="00935E5C"/>
    <w:rsid w:val="00937D66"/>
    <w:rsid w:val="00943482"/>
    <w:rsid w:val="00943648"/>
    <w:rsid w:val="0094389D"/>
    <w:rsid w:val="00945543"/>
    <w:rsid w:val="00945E28"/>
    <w:rsid w:val="0094644E"/>
    <w:rsid w:val="009475C1"/>
    <w:rsid w:val="009477EE"/>
    <w:rsid w:val="009546ED"/>
    <w:rsid w:val="00960454"/>
    <w:rsid w:val="00962799"/>
    <w:rsid w:val="00964BC6"/>
    <w:rsid w:val="0096773F"/>
    <w:rsid w:val="00970D65"/>
    <w:rsid w:val="009738F8"/>
    <w:rsid w:val="00973EB5"/>
    <w:rsid w:val="0097506F"/>
    <w:rsid w:val="00975711"/>
    <w:rsid w:val="00981180"/>
    <w:rsid w:val="00982EBB"/>
    <w:rsid w:val="00984888"/>
    <w:rsid w:val="009862E7"/>
    <w:rsid w:val="00987C68"/>
    <w:rsid w:val="00992DB7"/>
    <w:rsid w:val="00996B1D"/>
    <w:rsid w:val="0099747E"/>
    <w:rsid w:val="009A0980"/>
    <w:rsid w:val="009A3479"/>
    <w:rsid w:val="009A37F6"/>
    <w:rsid w:val="009A4E6F"/>
    <w:rsid w:val="009A7877"/>
    <w:rsid w:val="009B1155"/>
    <w:rsid w:val="009B3869"/>
    <w:rsid w:val="009B421E"/>
    <w:rsid w:val="009B45A1"/>
    <w:rsid w:val="009B5F79"/>
    <w:rsid w:val="009C001E"/>
    <w:rsid w:val="009C0F8C"/>
    <w:rsid w:val="009C1744"/>
    <w:rsid w:val="009C35EF"/>
    <w:rsid w:val="009C3AC3"/>
    <w:rsid w:val="009C4F2C"/>
    <w:rsid w:val="009D0AA8"/>
    <w:rsid w:val="009D0E45"/>
    <w:rsid w:val="009D3171"/>
    <w:rsid w:val="009D3C85"/>
    <w:rsid w:val="009E0D7C"/>
    <w:rsid w:val="009E2977"/>
    <w:rsid w:val="009E29B6"/>
    <w:rsid w:val="009E311D"/>
    <w:rsid w:val="009E3621"/>
    <w:rsid w:val="009E426D"/>
    <w:rsid w:val="009F22E3"/>
    <w:rsid w:val="009F2747"/>
    <w:rsid w:val="009F6FB9"/>
    <w:rsid w:val="00A02092"/>
    <w:rsid w:val="00A020CC"/>
    <w:rsid w:val="00A036C2"/>
    <w:rsid w:val="00A04C6F"/>
    <w:rsid w:val="00A05195"/>
    <w:rsid w:val="00A10459"/>
    <w:rsid w:val="00A124C6"/>
    <w:rsid w:val="00A13F18"/>
    <w:rsid w:val="00A21C33"/>
    <w:rsid w:val="00A21C90"/>
    <w:rsid w:val="00A22FA6"/>
    <w:rsid w:val="00A2406E"/>
    <w:rsid w:val="00A263F8"/>
    <w:rsid w:val="00A26AB2"/>
    <w:rsid w:val="00A274F0"/>
    <w:rsid w:val="00A34F34"/>
    <w:rsid w:val="00A36737"/>
    <w:rsid w:val="00A37185"/>
    <w:rsid w:val="00A411FC"/>
    <w:rsid w:val="00A467FF"/>
    <w:rsid w:val="00A46EAF"/>
    <w:rsid w:val="00A52348"/>
    <w:rsid w:val="00A62CA4"/>
    <w:rsid w:val="00A645CF"/>
    <w:rsid w:val="00A75A39"/>
    <w:rsid w:val="00A853CC"/>
    <w:rsid w:val="00A91A03"/>
    <w:rsid w:val="00A91DE6"/>
    <w:rsid w:val="00A948BB"/>
    <w:rsid w:val="00A96635"/>
    <w:rsid w:val="00A97E7A"/>
    <w:rsid w:val="00AA07CD"/>
    <w:rsid w:val="00AA21E1"/>
    <w:rsid w:val="00AA3C8D"/>
    <w:rsid w:val="00AA7B3B"/>
    <w:rsid w:val="00AB2106"/>
    <w:rsid w:val="00AB6B04"/>
    <w:rsid w:val="00AB6D9B"/>
    <w:rsid w:val="00AC17CB"/>
    <w:rsid w:val="00AC5CCF"/>
    <w:rsid w:val="00AD1C16"/>
    <w:rsid w:val="00AD251B"/>
    <w:rsid w:val="00AE0F54"/>
    <w:rsid w:val="00AE197F"/>
    <w:rsid w:val="00AE2D20"/>
    <w:rsid w:val="00AE5C3C"/>
    <w:rsid w:val="00AE5F98"/>
    <w:rsid w:val="00AE7E06"/>
    <w:rsid w:val="00AF11B0"/>
    <w:rsid w:val="00AF1C8C"/>
    <w:rsid w:val="00AF23B7"/>
    <w:rsid w:val="00AF2C0E"/>
    <w:rsid w:val="00AF4FA6"/>
    <w:rsid w:val="00AF79DF"/>
    <w:rsid w:val="00B07BBC"/>
    <w:rsid w:val="00B104E6"/>
    <w:rsid w:val="00B11EBE"/>
    <w:rsid w:val="00B13828"/>
    <w:rsid w:val="00B14878"/>
    <w:rsid w:val="00B1613C"/>
    <w:rsid w:val="00B21818"/>
    <w:rsid w:val="00B24610"/>
    <w:rsid w:val="00B26654"/>
    <w:rsid w:val="00B27921"/>
    <w:rsid w:val="00B3107B"/>
    <w:rsid w:val="00B450D6"/>
    <w:rsid w:val="00B47EDB"/>
    <w:rsid w:val="00B51AF5"/>
    <w:rsid w:val="00B52D41"/>
    <w:rsid w:val="00B63927"/>
    <w:rsid w:val="00B63E35"/>
    <w:rsid w:val="00B712A9"/>
    <w:rsid w:val="00B727EE"/>
    <w:rsid w:val="00B7713B"/>
    <w:rsid w:val="00B8256F"/>
    <w:rsid w:val="00B85AC3"/>
    <w:rsid w:val="00B92AFA"/>
    <w:rsid w:val="00B9350B"/>
    <w:rsid w:val="00B957C1"/>
    <w:rsid w:val="00BA2076"/>
    <w:rsid w:val="00BA225C"/>
    <w:rsid w:val="00BB2102"/>
    <w:rsid w:val="00BB506F"/>
    <w:rsid w:val="00BB67F5"/>
    <w:rsid w:val="00BB7000"/>
    <w:rsid w:val="00BC1939"/>
    <w:rsid w:val="00BC5A52"/>
    <w:rsid w:val="00BD266B"/>
    <w:rsid w:val="00BD4183"/>
    <w:rsid w:val="00BD770B"/>
    <w:rsid w:val="00BE070A"/>
    <w:rsid w:val="00BE18AB"/>
    <w:rsid w:val="00BF06EF"/>
    <w:rsid w:val="00BF3A5A"/>
    <w:rsid w:val="00BF491B"/>
    <w:rsid w:val="00C03227"/>
    <w:rsid w:val="00C065BF"/>
    <w:rsid w:val="00C06824"/>
    <w:rsid w:val="00C074A9"/>
    <w:rsid w:val="00C0788A"/>
    <w:rsid w:val="00C07A74"/>
    <w:rsid w:val="00C1113F"/>
    <w:rsid w:val="00C1200B"/>
    <w:rsid w:val="00C12813"/>
    <w:rsid w:val="00C2583B"/>
    <w:rsid w:val="00C29867"/>
    <w:rsid w:val="00C31FC4"/>
    <w:rsid w:val="00C36F87"/>
    <w:rsid w:val="00C426FC"/>
    <w:rsid w:val="00C461E8"/>
    <w:rsid w:val="00C510BF"/>
    <w:rsid w:val="00C5251E"/>
    <w:rsid w:val="00C53EC5"/>
    <w:rsid w:val="00C54F71"/>
    <w:rsid w:val="00C55AD5"/>
    <w:rsid w:val="00C5741B"/>
    <w:rsid w:val="00C57C90"/>
    <w:rsid w:val="00C60794"/>
    <w:rsid w:val="00C61003"/>
    <w:rsid w:val="00C6241A"/>
    <w:rsid w:val="00C62BAF"/>
    <w:rsid w:val="00C6609A"/>
    <w:rsid w:val="00C67902"/>
    <w:rsid w:val="00C703BA"/>
    <w:rsid w:val="00C72AFC"/>
    <w:rsid w:val="00C83E0D"/>
    <w:rsid w:val="00C84BF0"/>
    <w:rsid w:val="00C8737B"/>
    <w:rsid w:val="00C87629"/>
    <w:rsid w:val="00C9099F"/>
    <w:rsid w:val="00C91B58"/>
    <w:rsid w:val="00C91C14"/>
    <w:rsid w:val="00C91E2B"/>
    <w:rsid w:val="00C92DC0"/>
    <w:rsid w:val="00C9511A"/>
    <w:rsid w:val="00C96764"/>
    <w:rsid w:val="00C96A9F"/>
    <w:rsid w:val="00CB1AD3"/>
    <w:rsid w:val="00CD3628"/>
    <w:rsid w:val="00CD407D"/>
    <w:rsid w:val="00CD43FC"/>
    <w:rsid w:val="00CD4CC7"/>
    <w:rsid w:val="00CD597C"/>
    <w:rsid w:val="00CE120D"/>
    <w:rsid w:val="00CE24C5"/>
    <w:rsid w:val="00CE5838"/>
    <w:rsid w:val="00CE789D"/>
    <w:rsid w:val="00CE7F75"/>
    <w:rsid w:val="00CF7114"/>
    <w:rsid w:val="00D070E6"/>
    <w:rsid w:val="00D10709"/>
    <w:rsid w:val="00D13DC8"/>
    <w:rsid w:val="00D1662F"/>
    <w:rsid w:val="00D200EC"/>
    <w:rsid w:val="00D20CD1"/>
    <w:rsid w:val="00D21C1E"/>
    <w:rsid w:val="00D22F64"/>
    <w:rsid w:val="00D2346C"/>
    <w:rsid w:val="00D23E76"/>
    <w:rsid w:val="00D23F50"/>
    <w:rsid w:val="00D2454A"/>
    <w:rsid w:val="00D25441"/>
    <w:rsid w:val="00D26998"/>
    <w:rsid w:val="00D300E1"/>
    <w:rsid w:val="00D33AC7"/>
    <w:rsid w:val="00D33FA9"/>
    <w:rsid w:val="00D34F74"/>
    <w:rsid w:val="00D3683F"/>
    <w:rsid w:val="00D414EB"/>
    <w:rsid w:val="00D42EE5"/>
    <w:rsid w:val="00D43B90"/>
    <w:rsid w:val="00D471F5"/>
    <w:rsid w:val="00D63EFD"/>
    <w:rsid w:val="00D64D24"/>
    <w:rsid w:val="00D709AA"/>
    <w:rsid w:val="00D719A8"/>
    <w:rsid w:val="00D74FF1"/>
    <w:rsid w:val="00D76636"/>
    <w:rsid w:val="00D85A5C"/>
    <w:rsid w:val="00D86C01"/>
    <w:rsid w:val="00D87986"/>
    <w:rsid w:val="00D87DA2"/>
    <w:rsid w:val="00D91004"/>
    <w:rsid w:val="00D93D55"/>
    <w:rsid w:val="00D94B50"/>
    <w:rsid w:val="00D94E4A"/>
    <w:rsid w:val="00D95A85"/>
    <w:rsid w:val="00DA1616"/>
    <w:rsid w:val="00DA27D9"/>
    <w:rsid w:val="00DA7093"/>
    <w:rsid w:val="00DB1219"/>
    <w:rsid w:val="00DB61E8"/>
    <w:rsid w:val="00DB6F5F"/>
    <w:rsid w:val="00DC09CA"/>
    <w:rsid w:val="00DC1287"/>
    <w:rsid w:val="00DC12A5"/>
    <w:rsid w:val="00DC2D38"/>
    <w:rsid w:val="00DC34F9"/>
    <w:rsid w:val="00DC3E4A"/>
    <w:rsid w:val="00DD0814"/>
    <w:rsid w:val="00DD4ED6"/>
    <w:rsid w:val="00DD7F86"/>
    <w:rsid w:val="00DE0029"/>
    <w:rsid w:val="00DE2F30"/>
    <w:rsid w:val="00DE362F"/>
    <w:rsid w:val="00DE58CF"/>
    <w:rsid w:val="00DF0A2A"/>
    <w:rsid w:val="00DF2A4A"/>
    <w:rsid w:val="00DF66C2"/>
    <w:rsid w:val="00E010F4"/>
    <w:rsid w:val="00E0306C"/>
    <w:rsid w:val="00E07DDD"/>
    <w:rsid w:val="00E13A4E"/>
    <w:rsid w:val="00E13ED3"/>
    <w:rsid w:val="00E16611"/>
    <w:rsid w:val="00E172E3"/>
    <w:rsid w:val="00E17F1E"/>
    <w:rsid w:val="00E2273A"/>
    <w:rsid w:val="00E279AB"/>
    <w:rsid w:val="00E27B44"/>
    <w:rsid w:val="00E3023C"/>
    <w:rsid w:val="00E32129"/>
    <w:rsid w:val="00E3370D"/>
    <w:rsid w:val="00E4096A"/>
    <w:rsid w:val="00E418A8"/>
    <w:rsid w:val="00E4350D"/>
    <w:rsid w:val="00E50B26"/>
    <w:rsid w:val="00E53A28"/>
    <w:rsid w:val="00E53CBF"/>
    <w:rsid w:val="00E609DA"/>
    <w:rsid w:val="00E628D7"/>
    <w:rsid w:val="00E63153"/>
    <w:rsid w:val="00E6352F"/>
    <w:rsid w:val="00E645C7"/>
    <w:rsid w:val="00E65027"/>
    <w:rsid w:val="00E66A95"/>
    <w:rsid w:val="00E67A78"/>
    <w:rsid w:val="00E71DB3"/>
    <w:rsid w:val="00E72269"/>
    <w:rsid w:val="00E728D0"/>
    <w:rsid w:val="00E762D6"/>
    <w:rsid w:val="00E76674"/>
    <w:rsid w:val="00E77EBC"/>
    <w:rsid w:val="00E81F3E"/>
    <w:rsid w:val="00E830BB"/>
    <w:rsid w:val="00E8642C"/>
    <w:rsid w:val="00E8642E"/>
    <w:rsid w:val="00E95743"/>
    <w:rsid w:val="00E965DF"/>
    <w:rsid w:val="00EA5097"/>
    <w:rsid w:val="00EA56D8"/>
    <w:rsid w:val="00EA6D19"/>
    <w:rsid w:val="00EA7A43"/>
    <w:rsid w:val="00EA7B19"/>
    <w:rsid w:val="00EA7FBB"/>
    <w:rsid w:val="00EB3B74"/>
    <w:rsid w:val="00EB5CB8"/>
    <w:rsid w:val="00EC0977"/>
    <w:rsid w:val="00EC1105"/>
    <w:rsid w:val="00EC6336"/>
    <w:rsid w:val="00ED18C8"/>
    <w:rsid w:val="00ED317C"/>
    <w:rsid w:val="00ED3F55"/>
    <w:rsid w:val="00ED48DB"/>
    <w:rsid w:val="00ED540B"/>
    <w:rsid w:val="00ED5A7A"/>
    <w:rsid w:val="00EE3C65"/>
    <w:rsid w:val="00EE672E"/>
    <w:rsid w:val="00EE700E"/>
    <w:rsid w:val="00EF5882"/>
    <w:rsid w:val="00F00921"/>
    <w:rsid w:val="00F0334D"/>
    <w:rsid w:val="00F035B6"/>
    <w:rsid w:val="00F0492D"/>
    <w:rsid w:val="00F13962"/>
    <w:rsid w:val="00F15EE0"/>
    <w:rsid w:val="00F168EF"/>
    <w:rsid w:val="00F238A1"/>
    <w:rsid w:val="00F2465E"/>
    <w:rsid w:val="00F24AC2"/>
    <w:rsid w:val="00F265DE"/>
    <w:rsid w:val="00F3132C"/>
    <w:rsid w:val="00F31505"/>
    <w:rsid w:val="00F3213F"/>
    <w:rsid w:val="00F418C0"/>
    <w:rsid w:val="00F47898"/>
    <w:rsid w:val="00F5485E"/>
    <w:rsid w:val="00F570FC"/>
    <w:rsid w:val="00F57126"/>
    <w:rsid w:val="00F63FF2"/>
    <w:rsid w:val="00F641B9"/>
    <w:rsid w:val="00F66BAE"/>
    <w:rsid w:val="00F67DE0"/>
    <w:rsid w:val="00F70DB3"/>
    <w:rsid w:val="00F719F3"/>
    <w:rsid w:val="00F7504A"/>
    <w:rsid w:val="00F801C6"/>
    <w:rsid w:val="00F80626"/>
    <w:rsid w:val="00F810F7"/>
    <w:rsid w:val="00F81B62"/>
    <w:rsid w:val="00F8436D"/>
    <w:rsid w:val="00F92726"/>
    <w:rsid w:val="00F94988"/>
    <w:rsid w:val="00F961F0"/>
    <w:rsid w:val="00FA3BF7"/>
    <w:rsid w:val="00FA7ACB"/>
    <w:rsid w:val="00FB0FD4"/>
    <w:rsid w:val="00FB1494"/>
    <w:rsid w:val="00FB23BC"/>
    <w:rsid w:val="00FB79E5"/>
    <w:rsid w:val="00FC6D35"/>
    <w:rsid w:val="00FD23DF"/>
    <w:rsid w:val="00FD255A"/>
    <w:rsid w:val="00FD66FE"/>
    <w:rsid w:val="00FD7A69"/>
    <w:rsid w:val="00FE0129"/>
    <w:rsid w:val="00FE2D9D"/>
    <w:rsid w:val="00FF0EC1"/>
    <w:rsid w:val="00FF2A93"/>
    <w:rsid w:val="00FF602A"/>
    <w:rsid w:val="01BF26BF"/>
    <w:rsid w:val="035A1A0F"/>
    <w:rsid w:val="03BDEDD7"/>
    <w:rsid w:val="04142D00"/>
    <w:rsid w:val="04A2B954"/>
    <w:rsid w:val="04B55330"/>
    <w:rsid w:val="04CCDEC8"/>
    <w:rsid w:val="05AB9B27"/>
    <w:rsid w:val="06E68BE6"/>
    <w:rsid w:val="07A7AF31"/>
    <w:rsid w:val="07FC602E"/>
    <w:rsid w:val="09004B0D"/>
    <w:rsid w:val="0A21FDA3"/>
    <w:rsid w:val="0A9F21FB"/>
    <w:rsid w:val="0C92EE0A"/>
    <w:rsid w:val="0D1183D0"/>
    <w:rsid w:val="0ED58EF0"/>
    <w:rsid w:val="0FF18B86"/>
    <w:rsid w:val="13296171"/>
    <w:rsid w:val="148A7879"/>
    <w:rsid w:val="1566368B"/>
    <w:rsid w:val="15690896"/>
    <w:rsid w:val="165EBA2A"/>
    <w:rsid w:val="16B6B62F"/>
    <w:rsid w:val="183041DE"/>
    <w:rsid w:val="1874E6B4"/>
    <w:rsid w:val="18DF0AE5"/>
    <w:rsid w:val="18E18D44"/>
    <w:rsid w:val="1B5CDE4F"/>
    <w:rsid w:val="1D0EC14D"/>
    <w:rsid w:val="1D366CF1"/>
    <w:rsid w:val="1D94D9D4"/>
    <w:rsid w:val="1EB7DA19"/>
    <w:rsid w:val="1FA3F04E"/>
    <w:rsid w:val="2011D140"/>
    <w:rsid w:val="2087F27A"/>
    <w:rsid w:val="20F9F6DB"/>
    <w:rsid w:val="216D4DA5"/>
    <w:rsid w:val="21D36F40"/>
    <w:rsid w:val="21F541B2"/>
    <w:rsid w:val="229D690C"/>
    <w:rsid w:val="23F5BB11"/>
    <w:rsid w:val="241D4559"/>
    <w:rsid w:val="24744448"/>
    <w:rsid w:val="262DA008"/>
    <w:rsid w:val="26642EA5"/>
    <w:rsid w:val="2675D5B3"/>
    <w:rsid w:val="269E7BAE"/>
    <w:rsid w:val="2768D3B8"/>
    <w:rsid w:val="2878AD45"/>
    <w:rsid w:val="28D5598F"/>
    <w:rsid w:val="295516BD"/>
    <w:rsid w:val="2A73C93D"/>
    <w:rsid w:val="2D0EE840"/>
    <w:rsid w:val="2D49D7BB"/>
    <w:rsid w:val="2D919F65"/>
    <w:rsid w:val="2E068862"/>
    <w:rsid w:val="2EB548E0"/>
    <w:rsid w:val="3036B2CC"/>
    <w:rsid w:val="3076AC6F"/>
    <w:rsid w:val="31576305"/>
    <w:rsid w:val="3241A09B"/>
    <w:rsid w:val="325C7C76"/>
    <w:rsid w:val="326E3E32"/>
    <w:rsid w:val="3292E501"/>
    <w:rsid w:val="335F4996"/>
    <w:rsid w:val="33CF0751"/>
    <w:rsid w:val="3429AFFF"/>
    <w:rsid w:val="34B0618C"/>
    <w:rsid w:val="366DA8B1"/>
    <w:rsid w:val="3679A624"/>
    <w:rsid w:val="37846956"/>
    <w:rsid w:val="37C39742"/>
    <w:rsid w:val="3ABD1B17"/>
    <w:rsid w:val="3BE5D569"/>
    <w:rsid w:val="3D016C31"/>
    <w:rsid w:val="3D69A7FD"/>
    <w:rsid w:val="3DDAEF94"/>
    <w:rsid w:val="3E09FCD9"/>
    <w:rsid w:val="3E64A4B3"/>
    <w:rsid w:val="40163BB4"/>
    <w:rsid w:val="408FD112"/>
    <w:rsid w:val="40AF2C94"/>
    <w:rsid w:val="4196C58F"/>
    <w:rsid w:val="4348E693"/>
    <w:rsid w:val="43764B7D"/>
    <w:rsid w:val="43955453"/>
    <w:rsid w:val="44AD8FCA"/>
    <w:rsid w:val="44E4B6F4"/>
    <w:rsid w:val="45378623"/>
    <w:rsid w:val="460FC7FF"/>
    <w:rsid w:val="46FB7F16"/>
    <w:rsid w:val="4779223A"/>
    <w:rsid w:val="4840451E"/>
    <w:rsid w:val="4848B328"/>
    <w:rsid w:val="487EF87B"/>
    <w:rsid w:val="4A25ECD3"/>
    <w:rsid w:val="4B0C443C"/>
    <w:rsid w:val="4BA0D5A7"/>
    <w:rsid w:val="4BC3CAB3"/>
    <w:rsid w:val="4BCC5F0C"/>
    <w:rsid w:val="4C359E13"/>
    <w:rsid w:val="4C9C23DF"/>
    <w:rsid w:val="4D4C54F2"/>
    <w:rsid w:val="4DE871EC"/>
    <w:rsid w:val="4E4DF8DC"/>
    <w:rsid w:val="4EAEBAFD"/>
    <w:rsid w:val="4EC0BC07"/>
    <w:rsid w:val="4F9BFD41"/>
    <w:rsid w:val="50303FBE"/>
    <w:rsid w:val="5084502D"/>
    <w:rsid w:val="50E213A1"/>
    <w:rsid w:val="51A2F2F8"/>
    <w:rsid w:val="52268C25"/>
    <w:rsid w:val="534553DC"/>
    <w:rsid w:val="54C32741"/>
    <w:rsid w:val="562F9F73"/>
    <w:rsid w:val="56A650F0"/>
    <w:rsid w:val="57858770"/>
    <w:rsid w:val="5922081C"/>
    <w:rsid w:val="5986D6AB"/>
    <w:rsid w:val="5A7657F2"/>
    <w:rsid w:val="5AB14934"/>
    <w:rsid w:val="5DF50FCA"/>
    <w:rsid w:val="5E4327FE"/>
    <w:rsid w:val="5E97C964"/>
    <w:rsid w:val="5E9E0FCD"/>
    <w:rsid w:val="5EE04CB0"/>
    <w:rsid w:val="5F8998F8"/>
    <w:rsid w:val="6007AF46"/>
    <w:rsid w:val="609481FE"/>
    <w:rsid w:val="628BE8C2"/>
    <w:rsid w:val="63251171"/>
    <w:rsid w:val="637E7C44"/>
    <w:rsid w:val="63AD38E7"/>
    <w:rsid w:val="655A8A32"/>
    <w:rsid w:val="65EAFDF5"/>
    <w:rsid w:val="68B673A7"/>
    <w:rsid w:val="69BCFB75"/>
    <w:rsid w:val="6A7A673B"/>
    <w:rsid w:val="6B1A4021"/>
    <w:rsid w:val="6D3B62A5"/>
    <w:rsid w:val="6FF4832E"/>
    <w:rsid w:val="7012726B"/>
    <w:rsid w:val="703747B4"/>
    <w:rsid w:val="70DABE08"/>
    <w:rsid w:val="710EEC32"/>
    <w:rsid w:val="7148C4CB"/>
    <w:rsid w:val="714F1646"/>
    <w:rsid w:val="715B6B05"/>
    <w:rsid w:val="75E8A6F5"/>
    <w:rsid w:val="75EEBCB2"/>
    <w:rsid w:val="76E2BCCE"/>
    <w:rsid w:val="77EF5AD0"/>
    <w:rsid w:val="78D3031B"/>
    <w:rsid w:val="7AA48858"/>
    <w:rsid w:val="7C935E63"/>
    <w:rsid w:val="7CAF5951"/>
    <w:rsid w:val="7D771DF4"/>
    <w:rsid w:val="7D8936AD"/>
    <w:rsid w:val="7DA5BCE3"/>
    <w:rsid w:val="7F5B8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E1BC9"/>
  <w14:defaultImageDpi w14:val="32767"/>
  <w15:chartTrackingRefBased/>
  <w15:docId w15:val="{882FC6EF-58BB-4640-AA65-7D1FF3B4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HeaderChar">
    <w:name w:val="Header Char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/>
      <w:bCs/>
      <w:kern w:val="28"/>
      <w:sz w:val="18"/>
      <w:lang w:eastAsia="en-US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/>
        <w:left w:val="single" w:sz="24" w:space="4" w:color="D9D9D9"/>
        <w:bottom w:val="single" w:sz="24" w:space="3" w:color="D9D9D9"/>
        <w:right w:val="single" w:sz="24" w:space="4" w:color="D9D9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/>
        <w:left w:val="single" w:sz="8" w:space="7" w:color="0D0D0D"/>
        <w:bottom w:val="single" w:sz="8" w:space="7" w:color="0D0D0D"/>
        <w:right w:val="single" w:sz="8" w:space="7" w:color="0D0D0D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="Calibri" w:hAnsi="Calibri"/>
      <w:color w:val="5A5A5A"/>
      <w:spacing w:val="15"/>
      <w:szCs w:val="22"/>
    </w:rPr>
  </w:style>
  <w:style w:type="character" w:customStyle="1" w:styleId="SubtitleChar">
    <w:name w:val="Subtitle Char"/>
    <w:link w:val="Subtitle"/>
    <w:rsid w:val="00C8737B"/>
    <w:rPr>
      <w:rFonts w:eastAsia="Times New Roman"/>
      <w:color w:val="5A5A5A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eastAsia="en-US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  <w:lang w:eastAsia="en-US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/>
      <w:b/>
      <w:sz w:val="22"/>
      <w:szCs w:val="24"/>
      <w:lang w:eastAsia="en-US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/>
      <w:sz w:val="22"/>
      <w:szCs w:val="24"/>
      <w:lang w:eastAsia="en-US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/>
      <w:sz w:val="22"/>
      <w:szCs w:val="24"/>
      <w:lang w:eastAsia="en-US"/>
    </w:rPr>
  </w:style>
  <w:style w:type="character" w:styleId="PlaceholderText">
    <w:name w:val="Placeholder Text"/>
    <w:uiPriority w:val="99"/>
    <w:semiHidden/>
    <w:rsid w:val="00C12813"/>
    <w:rPr>
      <w:color w:val="808080"/>
    </w:rPr>
  </w:style>
  <w:style w:type="character" w:styleId="CommentReference">
    <w:name w:val="annotation reference"/>
    <w:uiPriority w:val="99"/>
    <w:semiHidden/>
    <w:unhideWhenUsed/>
    <w:rsid w:val="00093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93195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1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3195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customStyle="1" w:styleId="Heading3numbered">
    <w:name w:val="Heading 3 numbered"/>
    <w:basedOn w:val="Heading3"/>
    <w:qFormat/>
    <w:rsid w:val="004808A6"/>
    <w:pPr>
      <w:numPr>
        <w:numId w:val="26"/>
      </w:numPr>
      <w:ind w:left="113" w:hanging="113"/>
    </w:pPr>
  </w:style>
  <w:style w:type="paragraph" w:customStyle="1" w:styleId="paragraph">
    <w:name w:val="paragraph"/>
    <w:basedOn w:val="Normal"/>
    <w:rsid w:val="000B287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0B2870"/>
  </w:style>
  <w:style w:type="character" w:customStyle="1" w:styleId="eop">
    <w:name w:val="eop"/>
    <w:basedOn w:val="DefaultParagraphFont"/>
    <w:rsid w:val="000B2870"/>
  </w:style>
  <w:style w:type="character" w:styleId="FollowedHyperlink">
    <w:name w:val="FollowedHyperlink"/>
    <w:uiPriority w:val="99"/>
    <w:semiHidden/>
    <w:unhideWhenUsed/>
    <w:rsid w:val="00175597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5F6AAC"/>
    <w:rPr>
      <w:rFonts w:ascii="Times New Roman" w:hAnsi="Times New Roman"/>
      <w:sz w:val="24"/>
    </w:rPr>
  </w:style>
  <w:style w:type="character" w:styleId="Mention">
    <w:name w:val="Mention"/>
    <w:basedOn w:val="DefaultParagraphFont"/>
    <w:uiPriority w:val="99"/>
    <w:unhideWhenUsed/>
    <w:rsid w:val="005F18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8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5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6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3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instruments-mechanisms/instruments/convention-rights-persons-disabilities" TargetMode="External"/><Relationship Id="rId18" Type="http://schemas.openxmlformats.org/officeDocument/2006/relationships/hyperlink" Target="https://www.legislation.vic.gov.au/in-force/acts/equal-opportunity-act-2010/030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humanrights.gov.au/quick-guide/1210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egalaid.vic.gov.au/disability-discrimination-and-employment" TargetMode="External"/><Relationship Id="rId17" Type="http://schemas.openxmlformats.org/officeDocument/2006/relationships/hyperlink" Target="https://www.legislation.gov.au/Series/C2004A04426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aus01.safelinks.protection.outlook.com/?url=https%3A%2F%2Fwww.oaic.gov.au%2F_old%2Fprivacy%2Fhealth-information%2Fwhat-is-a-health-service-provider&amp;data=05%7C01%7Ckristina.lanza%40vla.vic.gov.au%7C641394547a4d4cbb02f908dbada8922d%7Cf6bec780cd1349ce84c75d7d94821879%7C1%7C0%7C638294711733789888%7CUnknown%7CTWFpbGZsb3d8eyJWIjoiMC4wLjAwMDAiLCJQIjoiV2luMzIiLCJBTiI6Ik1haWwiLCJXVCI6Mn0%3D%7C3000%7C%7C%7C&amp;sdata=TLvDvVlz68U48Ohh2272DwdCBOj%2B0D9tNHH8mSmc6FU%3D&amp;reserved=0" TargetMode="External"/><Relationship Id="rId20" Type="http://schemas.openxmlformats.org/officeDocument/2006/relationships/hyperlink" Target="https://www.jobaccess.gov.au/employers/guidelines-reasonable-adjustment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clegalaid.sharepoint.com/sites/intranet/policiesandprocedures/employment/health-safety-and-wellbeing/Pages/workplace-adjustments-policy.aspx" TargetMode="External"/><Relationship Id="rId24" Type="http://schemas.openxmlformats.org/officeDocument/2006/relationships/header" Target="header1.xm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aus01.safelinks.protection.outlook.com/?url=https%3A%2F%2Fwww.oaic.gov.au%2F_old%2Fprivacy%2Fyour-privacy-rights%2Fyour-personal-information%2Fwhat-is-personal-information&amp;data=05%7C01%7Ckristina.lanza%40vla.vic.gov.au%7C641394547a4d4cbb02f908dbada8922d%7Cf6bec780cd1349ce84c75d7d94821879%7C1%7C0%7C638294711733789888%7CUnknown%7CTWFpbGZsb3d8eyJWIjoiMC4wLjAwMDAiLCJQIjoiV2luMzIiLCJBTiI6Ik1haWwiLCJXVCI6Mn0%3D%7C3000%7C%7C%7C&amp;sdata=Oz%2FbJMRInUbvmKVAT50w%2Fcj8%2BG8BtkaWjkollkXQJc4%3D&amp;reserved=0" TargetMode="External"/><Relationship Id="rId23" Type="http://schemas.openxmlformats.org/officeDocument/2006/relationships/hyperlink" Target="https://vpsc.vic.gov.au/workforce-programs/disability-employment/public-sector-action-plan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legislation.gov.au/Details/C2023C00072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s01.safelinks.protection.outlook.com/?url=https%3A%2F%2Fwww.oaic.gov.au%2F_old%2Fprivacy%2Fyour-privacy-rights%2Fyour-personal-information%2Fwhat-is-personal-information&amp;data=05%7C01%7Ckristina.lanza%40vla.vic.gov.au%7C641394547a4d4cbb02f908dbada8922d%7Cf6bec780cd1349ce84c75d7d94821879%7C1%7C0%7C638294711733789888%7CUnknown%7CTWFpbGZsb3d8eyJWIjoiMC4wLjAwMDAiLCJQIjoiV2luMzIiLCJBTiI6Ik1haWwiLCJXVCI6Mn0%3D%7C3000%7C%7C%7C&amp;sdata=Oz%2FbJMRInUbvmKVAT50w%2Fcj8%2BG8BtkaWjkollkXQJc4%3D&amp;reserved=0" TargetMode="External"/><Relationship Id="rId22" Type="http://schemas.openxmlformats.org/officeDocument/2006/relationships/hyperlink" Target="https://vpsc.vic.gov.au/wp-content/uploads/2015/03/VPSC_Code_VPSE_WEB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8626\Downloads\oceo-policy-template-accessible%20(1).do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7CCDAC8-B10A-4149-A91E-FF8D74C825FD}">
    <t:Anchor>
      <t:Comment id="681349599"/>
    </t:Anchor>
    <t:History>
      <t:Event id="{5795E55D-2069-4063-9A26-AC5DDCCCEDBA}" time="2023-09-01T06:51:51.746Z">
        <t:Attribution userId="S::eb10564@vla.vic.gov.au::2e253257-f7a7-4ce9-9643-a877f5733741" userProvider="AD" userName="Elise Burch"/>
        <t:Anchor>
          <t:Comment id="365775539"/>
        </t:Anchor>
        <t:Create/>
      </t:Event>
      <t:Event id="{57C92222-66CC-477D-B83B-7AFC38FF459A}" time="2023-09-01T06:51:51.746Z">
        <t:Attribution userId="S::eb10564@vla.vic.gov.au::2e253257-f7a7-4ce9-9643-a877f5733741" userProvider="AD" userName="Elise Burch"/>
        <t:Anchor>
          <t:Comment id="365775539"/>
        </t:Anchor>
        <t:Assign userId="S::dc8626@vla.vic.gov.au::fa3877cb-3fa3-4188-80f1-e8a91c69b9af" userProvider="AD" userName="Daniella Calkoen"/>
      </t:Event>
      <t:Event id="{117C38F5-CED3-4D7B-BB88-05DDF37CD87B}" time="2023-09-01T06:51:51.746Z">
        <t:Attribution userId="S::eb10564@vla.vic.gov.au::2e253257-f7a7-4ce9-9643-a877f5733741" userProvider="AD" userName="Elise Burch"/>
        <t:Anchor>
          <t:Comment id="365775539"/>
        </t:Anchor>
        <t:SetTitle title="@Daniella Calkoen agree with this statement."/>
      </t:Event>
    </t:History>
  </t:Task>
  <t:Task id="{3159759E-258E-40FE-A6A5-8D623A8CE601}">
    <t:Anchor>
      <t:Comment id="681349211"/>
    </t:Anchor>
    <t:History>
      <t:Event id="{179FD43F-CC54-4952-9D2C-4EFD56698C4C}" time="2023-09-01T06:52:21.36Z">
        <t:Attribution userId="S::eb10564@vla.vic.gov.au::2e253257-f7a7-4ce9-9643-a877f5733741" userProvider="AD" userName="Elise Burch"/>
        <t:Anchor>
          <t:Comment id="503437204"/>
        </t:Anchor>
        <t:Create/>
      </t:Event>
      <t:Event id="{59DF4609-A1C9-4284-B364-AAECA0CB0B21}" time="2023-09-01T06:52:21.36Z">
        <t:Attribution userId="S::eb10564@vla.vic.gov.au::2e253257-f7a7-4ce9-9643-a877f5733741" userProvider="AD" userName="Elise Burch"/>
        <t:Anchor>
          <t:Comment id="503437204"/>
        </t:Anchor>
        <t:Assign userId="S::dc8626@vla.vic.gov.au::fa3877cb-3fa3-4188-80f1-e8a91c69b9af" userProvider="AD" userName="Daniella Calkoen"/>
      </t:Event>
      <t:Event id="{29043F54-D86A-43EB-8A86-6748C12EBCA7}" time="2023-09-01T06:52:21.36Z">
        <t:Attribution userId="S::eb10564@vla.vic.gov.au::2e253257-f7a7-4ce9-9643-a877f5733741" userProvider="AD" userName="Elise Burch"/>
        <t:Anchor>
          <t:Comment id="503437204"/>
        </t:Anchor>
        <t:SetTitle title="@Daniella Calkoen yes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7EFEA6738F7468A91026FC3AC69EF" ma:contentTypeVersion="11" ma:contentTypeDescription="Create a new document." ma:contentTypeScope="" ma:versionID="93e1181bfe09bb5450a979a15b524a17">
  <xsd:schema xmlns:xsd="http://www.w3.org/2001/XMLSchema" xmlns:xs="http://www.w3.org/2001/XMLSchema" xmlns:p="http://schemas.microsoft.com/office/2006/metadata/properties" xmlns:ns1="http://schemas.microsoft.com/sharepoint/v3" xmlns:ns2="72164fc6-4812-4c71-99e2-f9406cbaf439" xmlns:ns3="c46992ea-a67a-4a6b-855b-5de37b9415dd" targetNamespace="http://schemas.microsoft.com/office/2006/metadata/properties" ma:root="true" ma:fieldsID="96a617716fbe82f374ff885535892844" ns1:_="" ns2:_="" ns3:_="">
    <xsd:import namespace="http://schemas.microsoft.com/sharepoint/v3"/>
    <xsd:import namespace="72164fc6-4812-4c71-99e2-f9406cbaf439"/>
    <xsd:import namespace="c46992ea-a67a-4a6b-855b-5de37b9415d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64fc6-4812-4c71-99e2-f9406cbaf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992ea-a67a-4a6b-855b-5de37b941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164fc6-4812-4c71-99e2-f9406cbaf439">
      <UserInfo>
        <DisplayName>Kristina Lanza</DisplayName>
        <AccountId>30</AccountId>
        <AccountType/>
      </UserInfo>
      <UserInfo>
        <DisplayName>Daniella Calkoen</DisplayName>
        <AccountId>10</AccountId>
        <AccountType/>
      </UserInfo>
      <UserInfo>
        <DisplayName>Emma HobsonHall</DisplayName>
        <AccountId>90</AccountId>
        <AccountType/>
      </UserInfo>
      <UserInfo>
        <DisplayName>Ben Fitzpatrick</DisplayName>
        <AccountId>23</AccountId>
        <AccountType/>
      </UserInfo>
      <UserInfo>
        <DisplayName>Brie Muston</DisplayName>
        <AccountId>57</AccountId>
        <AccountType/>
      </UserInfo>
      <UserInfo>
        <DisplayName>Natalie Sum</DisplayName>
        <AccountId>45</AccountId>
        <AccountType/>
      </UserInfo>
      <UserInfo>
        <DisplayName>John Tsiolkas</DisplayName>
        <AccountId>48</AccountId>
        <AccountType/>
      </UserInfo>
      <UserInfo>
        <DisplayName>Sally Herreen</DisplayName>
        <AccountId>12</AccountId>
        <AccountType/>
      </UserInfo>
      <UserInfo>
        <DisplayName>Tim Whee</DisplayName>
        <AccountId>37</AccountId>
        <AccountType/>
      </UserInfo>
      <UserInfo>
        <DisplayName>Hala Atwa</DisplayName>
        <AccountId>91</AccountId>
        <AccountType/>
      </UserInfo>
      <UserInfo>
        <DisplayName>Sarah Nieuwenhuysen</DisplayName>
        <AccountId>53</AccountId>
        <AccountType/>
      </UserInfo>
      <UserInfo>
        <DisplayName>Nuzhat Lotia</DisplayName>
        <AccountId>92</AccountId>
        <AccountType/>
      </UserInfo>
      <UserInfo>
        <DisplayName>Marie Baird</DisplayName>
        <AccountId>93</AccountId>
        <AccountType/>
      </UserInfo>
      <UserInfo>
        <DisplayName>Alice Cashen</DisplayName>
        <AccountId>94</AccountId>
        <AccountType/>
      </UserInfo>
      <UserInfo>
        <DisplayName>Gayathri Paramasivam</DisplayName>
        <AccountId>95</AccountId>
        <AccountType/>
      </UserInfo>
      <UserInfo>
        <DisplayName>Sam Lawry</DisplayName>
        <AccountId>96</AccountId>
        <AccountType/>
      </UserInfo>
      <UserInfo>
        <DisplayName>Miles Browne</DisplayName>
        <AccountId>97</AccountId>
        <AccountType/>
      </UserInfo>
      <UserInfo>
        <DisplayName>Rob Catania</DisplayName>
        <AccountId>98</AccountId>
        <AccountType/>
      </UserInfo>
      <UserInfo>
        <DisplayName>Elicia Savvas</DisplayName>
        <AccountId>99</AccountId>
        <AccountType/>
      </UserInfo>
      <UserInfo>
        <DisplayName>Kamna Muddagouni</DisplayName>
        <AccountId>100</AccountId>
        <AccountType/>
      </UserInfo>
      <UserInfo>
        <DisplayName>Megan Pearce</DisplayName>
        <AccountId>101</AccountId>
        <AccountType/>
      </UserInfo>
      <UserInfo>
        <DisplayName>Fiona Hiscock</DisplayName>
        <AccountId>9</AccountId>
        <AccountType/>
      </UserInfo>
      <UserInfo>
        <DisplayName>Kate Phillips</DisplayName>
        <AccountId>102</AccountId>
        <AccountType/>
      </UserInfo>
      <UserInfo>
        <DisplayName>Ala Al-Mahaidi</DisplayName>
        <AccountId>60</AccountId>
        <AccountType/>
      </UserInfo>
      <UserInfo>
        <DisplayName>Naomi Woodley</DisplayName>
        <AccountId>78</AccountId>
        <AccountType/>
      </UserInfo>
      <UserInfo>
        <DisplayName>Elise Burch</DisplayName>
        <AccountId>89</AccountId>
        <AccountType/>
      </UserInfo>
    </SharedWithUsers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5E9D7-F099-4AB6-A213-E77AA38D4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164fc6-4812-4c71-99e2-f9406cbaf439"/>
    <ds:schemaRef ds:uri="c46992ea-a67a-4a6b-855b-5de37b941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496E5-20A1-4958-9A09-42E679C55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26CE9B-6031-49CE-AAB8-F84BC55CB4F5}">
  <ds:schemaRefs>
    <ds:schemaRef ds:uri="http://schemas.microsoft.com/sharepoint/v3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72164fc6-4812-4c71-99e2-f9406cbaf439"/>
    <ds:schemaRef ds:uri="http://schemas.microsoft.com/office/infopath/2007/PartnerControls"/>
    <ds:schemaRef ds:uri="http://schemas.openxmlformats.org/package/2006/metadata/core-properties"/>
    <ds:schemaRef ds:uri="c46992ea-a67a-4a6b-855b-5de37b9415d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3063AA5-7E11-48BB-A1AF-CC50912365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oceo-policy-template-accessible (1)</Template>
  <TotalTime>2</TotalTime>
  <Pages>7</Pages>
  <Words>2657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Workplace Adjustment Policy</vt:lpstr>
    </vt:vector>
  </TitlesOfParts>
  <Company>Victorial Legal Aid</Company>
  <LinksUpToDate>false</LinksUpToDate>
  <CharactersWithSpaces>17768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Legal Aid Workplace Adjustment Policy</dc:title>
  <dc:subject>Workplace safety and inclusiveness</dc:subject>
  <dc:creator>paws@vla.vic.gov.au</dc:creator>
  <cp:keywords/>
  <dc:description/>
  <cp:lastModifiedBy>Miriam Hagan</cp:lastModifiedBy>
  <cp:revision>4</cp:revision>
  <dcterms:created xsi:type="dcterms:W3CDTF">2025-02-11T05:05:00Z</dcterms:created>
  <dcterms:modified xsi:type="dcterms:W3CDTF">2025-02-11T05:07:00Z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0x0101002037EFEA6738F7468A91026FC3AC69EF</vt:lpwstr>
  </property>
  <property fmtid="{D5CDD505-2E9C-101B-9397-08002B2CF9AE}" pid="3" name="MSIP_Label_9150236c-7dbd-4fa5-957d-8e3e9c46dc34_Enabled">
    <vt:lpwstr>true</vt:lpwstr>
  </property>
  <property fmtid="{D5CDD505-2E9C-101B-9397-08002B2CF9AE}" pid="4" name="MSIP_Label_9150236c-7dbd-4fa5-957d-8e3e9c46dc34_SetDate">
    <vt:lpwstr>2023-03-26T22:53:28Z</vt:lpwstr>
  </property>
  <property fmtid="{D5CDD505-2E9C-101B-9397-08002B2CF9AE}" pid="5" name="MSIP_Label_9150236c-7dbd-4fa5-957d-8e3e9c46dc34_Method">
    <vt:lpwstr>Privileged</vt:lpwstr>
  </property>
  <property fmtid="{D5CDD505-2E9C-101B-9397-08002B2CF9AE}" pid="6" name="MSIP_Label_9150236c-7dbd-4fa5-957d-8e3e9c46dc34_Name">
    <vt:lpwstr>Official</vt:lpwstr>
  </property>
  <property fmtid="{D5CDD505-2E9C-101B-9397-08002B2CF9AE}" pid="7" name="MSIP_Label_9150236c-7dbd-4fa5-957d-8e3e9c46dc34_SiteId">
    <vt:lpwstr>f6bec780-cd13-49ce-84c7-5d7d94821879</vt:lpwstr>
  </property>
  <property fmtid="{D5CDD505-2E9C-101B-9397-08002B2CF9AE}" pid="8" name="MSIP_Label_9150236c-7dbd-4fa5-957d-8e3e9c46dc34_ActionId">
    <vt:lpwstr>a054d187-0b31-493d-9b26-40958208d50a</vt:lpwstr>
  </property>
  <property fmtid="{D5CDD505-2E9C-101B-9397-08002B2CF9AE}" pid="9" name="MSIP_Label_9150236c-7dbd-4fa5-957d-8e3e9c46dc34_ContentBits">
    <vt:lpwstr>1</vt:lpwstr>
  </property>
  <property fmtid="{D5CDD505-2E9C-101B-9397-08002B2CF9AE}" pid="10" name="MSIP_Label_37c4e7ed-f245-4af1-a266-99d53943bd03_SiteId">
    <vt:lpwstr>f6bec780-cd13-49ce-84c7-5d7d94821879</vt:lpwstr>
  </property>
  <property fmtid="{D5CDD505-2E9C-101B-9397-08002B2CF9AE}" pid="11" name="MSIP_Label_37c4e7ed-f245-4af1-a266-99d53943bd03_Method">
    <vt:lpwstr>Privileged</vt:lpwstr>
  </property>
  <property fmtid="{D5CDD505-2E9C-101B-9397-08002B2CF9AE}" pid="12" name="MSIP_Label_37c4e7ed-f245-4af1-a266-99d53943bd03_Name">
    <vt:lpwstr>No Marking</vt:lpwstr>
  </property>
  <property fmtid="{D5CDD505-2E9C-101B-9397-08002B2CF9AE}" pid="13" name="MSIP_Label_37c4e7ed-f245-4af1-a266-99d53943bd03_ActionId">
    <vt:lpwstr>c758c050-3cc5-4881-b66e-54ac45cb265b</vt:lpwstr>
  </property>
  <property fmtid="{D5CDD505-2E9C-101B-9397-08002B2CF9AE}" pid="14" name="MSIP_Label_37c4e7ed-f245-4af1-a266-99d53943bd03_Enabled">
    <vt:lpwstr>true</vt:lpwstr>
  </property>
  <property fmtid="{D5CDD505-2E9C-101B-9397-08002B2CF9AE}" pid="15" name="MSIP_Label_37c4e7ed-f245-4af1-a266-99d53943bd03_SetDate">
    <vt:lpwstr>2022-12-12T05:00:29Z</vt:lpwstr>
  </property>
  <property fmtid="{D5CDD505-2E9C-101B-9397-08002B2CF9AE}" pid="16" name="MSIP_Label_37c4e7ed-f245-4af1-a266-99d53943bd03_ContentBits">
    <vt:lpwstr>0</vt:lpwstr>
  </property>
  <property fmtid="{D5CDD505-2E9C-101B-9397-08002B2CF9AE}" pid="17" name="MediaServiceImageTags">
    <vt:lpwstr/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xd_Signature">
    <vt:bool>false</vt:bool>
  </property>
</Properties>
</file>