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5284" w14:textId="3C69C214" w:rsidR="005E37D8" w:rsidRDefault="005E37D8" w:rsidP="005E37D8">
      <w:pPr>
        <w:pStyle w:val="Heading1"/>
      </w:pPr>
      <w:r>
        <w:t>Our organisation chart</w:t>
      </w:r>
      <w:r w:rsidRPr="000A2FBE">
        <w:t xml:space="preserve"> </w:t>
      </w:r>
      <w:r>
        <w:t xml:space="preserve">– </w:t>
      </w:r>
      <w:r w:rsidR="00BB5611">
        <w:t>25</w:t>
      </w:r>
      <w:r w:rsidR="00862E44">
        <w:t xml:space="preserve"> </w:t>
      </w:r>
      <w:r w:rsidR="00BB5611">
        <w:t>August</w:t>
      </w:r>
      <w:r w:rsidR="00683DB9">
        <w:t xml:space="preserve"> </w:t>
      </w:r>
      <w:r>
        <w:t>20</w:t>
      </w:r>
      <w:r w:rsidR="00033FE5">
        <w:t>2</w:t>
      </w:r>
      <w:r w:rsidR="00684A5F">
        <w:t>5</w:t>
      </w:r>
    </w:p>
    <w:p w14:paraId="7AE149FF" w14:textId="77777777" w:rsidR="005E37D8" w:rsidRDefault="005E37D8" w:rsidP="005E37D8">
      <w:pPr>
        <w:pStyle w:val="Heading2"/>
      </w:pPr>
      <w:r>
        <w:t>Victoria Legal Aid Board</w:t>
      </w:r>
    </w:p>
    <w:p w14:paraId="2FE0B6BF" w14:textId="2BC1FC52" w:rsidR="005E37D8" w:rsidRPr="00646B69" w:rsidRDefault="005E37D8" w:rsidP="005E37D8">
      <w:pPr>
        <w:rPr>
          <w:lang w:eastAsia="en-AU"/>
        </w:rPr>
      </w:pPr>
      <w:r>
        <w:rPr>
          <w:lang w:eastAsia="en-AU"/>
        </w:rPr>
        <w:t xml:space="preserve">Members of the </w:t>
      </w:r>
      <w:r w:rsidR="005F2EF6">
        <w:rPr>
          <w:lang w:eastAsia="en-AU"/>
        </w:rPr>
        <w:t>B</w:t>
      </w:r>
      <w:r>
        <w:rPr>
          <w:lang w:eastAsia="en-AU"/>
        </w:rPr>
        <w:t>oard.</w:t>
      </w:r>
    </w:p>
    <w:p w14:paraId="5ACF81A5" w14:textId="66449056" w:rsidR="005E37D8" w:rsidRDefault="005F2EF6" w:rsidP="005E37D8">
      <w:pPr>
        <w:pStyle w:val="Heading2"/>
      </w:pPr>
      <w:r>
        <w:t>Executive Management Group</w:t>
      </w:r>
    </w:p>
    <w:p w14:paraId="4C86FAE7" w14:textId="590AC17D" w:rsidR="005E37D8" w:rsidRDefault="00441695" w:rsidP="005E37D8">
      <w:pPr>
        <w:pStyle w:val="Heading3"/>
      </w:pPr>
      <w:r>
        <w:t>Office of the Chief Executive Officer</w:t>
      </w:r>
    </w:p>
    <w:p w14:paraId="0C898299" w14:textId="21FB60A8" w:rsidR="00441695" w:rsidRPr="00441695" w:rsidRDefault="00441695" w:rsidP="00441695">
      <w:pPr>
        <w:rPr>
          <w:lang w:eastAsia="en-AU"/>
        </w:rPr>
      </w:pPr>
      <w:r>
        <w:rPr>
          <w:lang w:eastAsia="en-AU"/>
        </w:rPr>
        <w:t>Chief Executive Officer</w:t>
      </w:r>
      <w:r w:rsidR="00430147">
        <w:rPr>
          <w:lang w:eastAsia="en-AU"/>
        </w:rPr>
        <w:t>:</w:t>
      </w:r>
      <w:r>
        <w:rPr>
          <w:lang w:eastAsia="en-AU"/>
        </w:rPr>
        <w:t xml:space="preserve"> </w:t>
      </w:r>
      <w:r w:rsidR="000C4280">
        <w:rPr>
          <w:lang w:eastAsia="en-AU"/>
        </w:rPr>
        <w:t>Toby Hemming</w:t>
      </w:r>
    </w:p>
    <w:p w14:paraId="71544555" w14:textId="77777777" w:rsidR="005E37D8" w:rsidRDefault="005E37D8" w:rsidP="00441695">
      <w:pPr>
        <w:pStyle w:val="Heading3"/>
      </w:pPr>
      <w:r>
        <w:t>Community Legal Information and Corporate Services</w:t>
      </w:r>
    </w:p>
    <w:p w14:paraId="48F4D0C7" w14:textId="09A8699E" w:rsidR="005E37D8" w:rsidRPr="00862E44" w:rsidRDefault="005E37D8" w:rsidP="005E37D8">
      <w:pPr>
        <w:rPr>
          <w:lang w:eastAsia="en-AU"/>
        </w:rPr>
      </w:pPr>
      <w:r w:rsidRPr="00862E44">
        <w:rPr>
          <w:lang w:eastAsia="en-AU"/>
        </w:rPr>
        <w:t>Chief Operating Officer</w:t>
      </w:r>
      <w:r w:rsidR="00430147">
        <w:rPr>
          <w:lang w:eastAsia="en-AU"/>
        </w:rPr>
        <w:t>:</w:t>
      </w:r>
      <w:r w:rsidRPr="00862E44">
        <w:rPr>
          <w:lang w:eastAsia="en-AU"/>
        </w:rPr>
        <w:t xml:space="preserve"> Cameron Hume </w:t>
      </w:r>
    </w:p>
    <w:p w14:paraId="72FA48B8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Communications, Engagement and Legal Information</w:t>
      </w:r>
    </w:p>
    <w:p w14:paraId="06C4A04D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Outcomes and Evidence</w:t>
      </w:r>
    </w:p>
    <w:p w14:paraId="662B5A11" w14:textId="77777777" w:rsidR="005E37D8" w:rsidRDefault="005E37D8" w:rsidP="00441695">
      <w:pPr>
        <w:pStyle w:val="Heading3"/>
      </w:pPr>
      <w:r>
        <w:t>Criminal Law</w:t>
      </w:r>
    </w:p>
    <w:p w14:paraId="282B3E3B" w14:textId="1FF18DB6" w:rsidR="005E37D8" w:rsidRDefault="005E37D8" w:rsidP="005E37D8">
      <w:pPr>
        <w:rPr>
          <w:lang w:eastAsia="en-AU"/>
        </w:rPr>
      </w:pPr>
      <w:r>
        <w:rPr>
          <w:lang w:eastAsia="en-AU"/>
        </w:rPr>
        <w:t>Executive 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</w:t>
      </w:r>
      <w:r w:rsidR="00862E44">
        <w:rPr>
          <w:lang w:eastAsia="en-AU"/>
        </w:rPr>
        <w:t>Kate Bundrock</w:t>
      </w:r>
      <w:r>
        <w:rPr>
          <w:lang w:eastAsia="en-AU"/>
        </w:rPr>
        <w:t xml:space="preserve"> </w:t>
      </w:r>
    </w:p>
    <w:p w14:paraId="7BE45EE4" w14:textId="77777777" w:rsidR="00480DA0" w:rsidRPr="00862E44" w:rsidRDefault="00480DA0" w:rsidP="00480DA0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Appeals and Strategic Litigation</w:t>
      </w:r>
    </w:p>
    <w:p w14:paraId="5FA85040" w14:textId="709AD821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Indictable Crime</w:t>
      </w:r>
    </w:p>
    <w:p w14:paraId="59199426" w14:textId="7EA5BF04" w:rsidR="005E37D8" w:rsidRPr="00862E44" w:rsidRDefault="00480DA0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 xml:space="preserve">Strategy, </w:t>
      </w:r>
      <w:r w:rsidR="00EC3F47" w:rsidRPr="00862E44">
        <w:rPr>
          <w:lang w:eastAsia="en-AU"/>
        </w:rPr>
        <w:t>Policy and Projects</w:t>
      </w:r>
    </w:p>
    <w:p w14:paraId="4AF186B8" w14:textId="77777777" w:rsidR="00480DA0" w:rsidRPr="00862E44" w:rsidRDefault="00480DA0" w:rsidP="00480DA0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Youth Crime</w:t>
      </w:r>
    </w:p>
    <w:p w14:paraId="45556AFE" w14:textId="77777777" w:rsidR="005E37D8" w:rsidRDefault="005E37D8" w:rsidP="00441695">
      <w:pPr>
        <w:pStyle w:val="Heading3"/>
      </w:pPr>
      <w:r>
        <w:t>Family, Youth and Children’s Law</w:t>
      </w:r>
    </w:p>
    <w:p w14:paraId="78F66F68" w14:textId="088A32EA" w:rsidR="005E37D8" w:rsidRDefault="005E37D8" w:rsidP="005E37D8">
      <w:pPr>
        <w:rPr>
          <w:lang w:eastAsia="en-AU"/>
        </w:rPr>
      </w:pPr>
      <w:r>
        <w:rPr>
          <w:lang w:eastAsia="en-AU"/>
        </w:rPr>
        <w:t>Executive 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Joanna Fletcher </w:t>
      </w:r>
    </w:p>
    <w:p w14:paraId="30DCA88C" w14:textId="77777777" w:rsidR="00862E44" w:rsidRPr="00862E44" w:rsidRDefault="005037EF" w:rsidP="00862E44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Child Protection</w:t>
      </w:r>
    </w:p>
    <w:p w14:paraId="7CBA69A9" w14:textId="1EC9700F" w:rsidR="005037EF" w:rsidRPr="00862E44" w:rsidRDefault="005037EF" w:rsidP="00862E44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Independent Family</w:t>
      </w:r>
      <w:r w:rsidR="00636D80" w:rsidRPr="00862E44">
        <w:rPr>
          <w:lang w:eastAsia="en-AU"/>
        </w:rPr>
        <w:t xml:space="preserve"> Advocacy and Support</w:t>
      </w:r>
    </w:p>
    <w:p w14:paraId="5154158A" w14:textId="46BFDBEB" w:rsidR="005E37D8" w:rsidRPr="00862E44" w:rsidRDefault="00636D80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Policy and Strategic Advocacy</w:t>
      </w:r>
    </w:p>
    <w:p w14:paraId="5D79C4AA" w14:textId="77777777" w:rsidR="00862E44" w:rsidRDefault="00862E44" w:rsidP="00441695">
      <w:pPr>
        <w:pStyle w:val="Heading3"/>
      </w:pPr>
      <w:r>
        <w:t>First Nations Services</w:t>
      </w:r>
    </w:p>
    <w:p w14:paraId="237A8952" w14:textId="5F7606A0" w:rsidR="00862E44" w:rsidRDefault="00F666FD" w:rsidP="00862E44">
      <w:pPr>
        <w:rPr>
          <w:lang w:eastAsia="en-AU"/>
        </w:rPr>
      </w:pPr>
      <w:r>
        <w:rPr>
          <w:lang w:eastAsia="en-AU"/>
        </w:rPr>
        <w:t xml:space="preserve">Executive </w:t>
      </w:r>
      <w:r w:rsidR="00862E44">
        <w:rPr>
          <w:lang w:eastAsia="en-AU"/>
        </w:rPr>
        <w:t>Director</w:t>
      </w:r>
      <w:r w:rsidR="00430147">
        <w:rPr>
          <w:lang w:eastAsia="en-AU"/>
        </w:rPr>
        <w:t>:</w:t>
      </w:r>
      <w:r w:rsidR="00862E44">
        <w:rPr>
          <w:lang w:eastAsia="en-AU"/>
        </w:rPr>
        <w:t xml:space="preserve"> Ashley Morris</w:t>
      </w:r>
    </w:p>
    <w:p w14:paraId="2EF2E748" w14:textId="77777777" w:rsidR="00862E44" w:rsidRPr="00862E44" w:rsidRDefault="00862E44" w:rsidP="00862E44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Aboriginal Community Engagement Officer Program</w:t>
      </w:r>
    </w:p>
    <w:p w14:paraId="21CB37E2" w14:textId="37966814" w:rsidR="005E37D8" w:rsidRPr="003173B5" w:rsidRDefault="005E37D8" w:rsidP="00441695">
      <w:pPr>
        <w:pStyle w:val="Heading3"/>
      </w:pPr>
      <w:r>
        <w:t>Legal Practice, Civil Justice and</w:t>
      </w:r>
      <w:r w:rsidRPr="0075038D">
        <w:t xml:space="preserve"> </w:t>
      </w:r>
      <w:r w:rsidR="00684A5F">
        <w:t>Legal Help</w:t>
      </w:r>
    </w:p>
    <w:p w14:paraId="0C2BB066" w14:textId="28536204" w:rsidR="005E37D8" w:rsidRDefault="005E37D8" w:rsidP="005E37D8">
      <w:pPr>
        <w:rPr>
          <w:lang w:eastAsia="en-AU"/>
        </w:rPr>
      </w:pPr>
      <w:r>
        <w:rPr>
          <w:lang w:eastAsia="en-AU"/>
        </w:rPr>
        <w:t>Executive 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Rowan McRae </w:t>
      </w:r>
    </w:p>
    <w:p w14:paraId="6FE52F98" w14:textId="58E4FE00" w:rsidR="005E37D8" w:rsidRPr="00862E44" w:rsidRDefault="00726596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 xml:space="preserve">Disaster Legal Help Victoria </w:t>
      </w:r>
    </w:p>
    <w:p w14:paraId="465FC8F6" w14:textId="77777777" w:rsidR="005E37D8" w:rsidRDefault="005E37D8" w:rsidP="00441695">
      <w:pPr>
        <w:pStyle w:val="Heading3"/>
      </w:pPr>
      <w:r>
        <w:t>Regions and Service Delivery</w:t>
      </w:r>
    </w:p>
    <w:p w14:paraId="63AD7130" w14:textId="40D6D659" w:rsidR="005E37D8" w:rsidRDefault="005E37D8" w:rsidP="005E37D8">
      <w:r>
        <w:t>Executive Director</w:t>
      </w:r>
      <w:r w:rsidR="00430147">
        <w:t>:</w:t>
      </w:r>
      <w:r>
        <w:t xml:space="preserve"> Peter Noble </w:t>
      </w:r>
    </w:p>
    <w:p w14:paraId="0FDC26E4" w14:textId="77777777" w:rsidR="005E37D8" w:rsidRPr="00862E44" w:rsidRDefault="005E37D8" w:rsidP="005E37D8">
      <w:pPr>
        <w:pStyle w:val="ListBullet"/>
        <w:spacing w:before="120"/>
        <w:contextualSpacing/>
      </w:pPr>
      <w:r w:rsidRPr="00862E44">
        <w:t>Regional Services</w:t>
      </w:r>
    </w:p>
    <w:p w14:paraId="65D95A56" w14:textId="77777777" w:rsidR="00033FE5" w:rsidRDefault="00033FE5" w:rsidP="00033FE5">
      <w:pPr>
        <w:pStyle w:val="ListBullet"/>
        <w:numPr>
          <w:ilvl w:val="0"/>
          <w:numId w:val="0"/>
        </w:numPr>
        <w:spacing w:before="120"/>
        <w:ind w:left="510" w:hanging="170"/>
        <w:contextualSpacing/>
        <w:rPr>
          <w:b/>
          <w:bCs/>
        </w:rPr>
      </w:pPr>
    </w:p>
    <w:p w14:paraId="472BB04D" w14:textId="77777777" w:rsidR="005E37D8" w:rsidRDefault="005E37D8" w:rsidP="00441695">
      <w:pPr>
        <w:pStyle w:val="Heading2"/>
      </w:pPr>
      <w:r>
        <w:lastRenderedPageBreak/>
        <w:t>Senior Leadership Team</w:t>
      </w:r>
    </w:p>
    <w:p w14:paraId="72174486" w14:textId="2F81BB1E" w:rsidR="005E37D8" w:rsidRPr="004F2BB4" w:rsidRDefault="005E37D8" w:rsidP="005E37D8">
      <w:pPr>
        <w:rPr>
          <w:lang w:eastAsia="en-AU"/>
        </w:rPr>
      </w:pPr>
      <w:r>
        <w:rPr>
          <w:lang w:eastAsia="en-AU"/>
        </w:rPr>
        <w:t xml:space="preserve">Comprises </w:t>
      </w:r>
      <w:r w:rsidR="00441695">
        <w:rPr>
          <w:lang w:eastAsia="en-AU"/>
        </w:rPr>
        <w:t>the Executive Management Group</w:t>
      </w:r>
      <w:r>
        <w:rPr>
          <w:lang w:eastAsia="en-AU"/>
        </w:rPr>
        <w:t xml:space="preserve"> and the following</w:t>
      </w:r>
      <w:r w:rsidR="00441695">
        <w:rPr>
          <w:lang w:eastAsia="en-AU"/>
        </w:rPr>
        <w:t xml:space="preserve"> directors</w:t>
      </w:r>
      <w:r>
        <w:rPr>
          <w:lang w:eastAsia="en-AU"/>
        </w:rPr>
        <w:t>.</w:t>
      </w:r>
    </w:p>
    <w:p w14:paraId="18EA6EB5" w14:textId="23F790D5" w:rsidR="00480DA0" w:rsidRDefault="00480DA0" w:rsidP="00441695">
      <w:pPr>
        <w:pStyle w:val="Heading3"/>
      </w:pPr>
      <w:r>
        <w:t>Digital Transformation and Technology</w:t>
      </w:r>
    </w:p>
    <w:p w14:paraId="22286DF8" w14:textId="02D09D47" w:rsidR="00480DA0" w:rsidRDefault="00480DA0" w:rsidP="00480DA0">
      <w:r>
        <w:t>Chief Information and Digital Officer</w:t>
      </w:r>
      <w:r w:rsidR="00430147">
        <w:t>:</w:t>
      </w:r>
      <w:r>
        <w:t xml:space="preserve"> Martin Edwards</w:t>
      </w:r>
    </w:p>
    <w:p w14:paraId="040F92E5" w14:textId="64EE601D" w:rsidR="00480DA0" w:rsidRPr="00862E44" w:rsidRDefault="00480DA0" w:rsidP="00480DA0">
      <w:pPr>
        <w:pStyle w:val="ListBullet"/>
        <w:spacing w:before="120"/>
        <w:ind w:left="709" w:hanging="340"/>
        <w:contextualSpacing/>
      </w:pPr>
      <w:r w:rsidRPr="00862E44">
        <w:t>Business Resilience</w:t>
      </w:r>
    </w:p>
    <w:p w14:paraId="5F5E9E87" w14:textId="656D836B" w:rsidR="00480DA0" w:rsidRPr="00862E44" w:rsidRDefault="007C14C9" w:rsidP="00480DA0">
      <w:pPr>
        <w:pStyle w:val="ListBullet"/>
        <w:spacing w:before="120"/>
        <w:ind w:left="709" w:hanging="340"/>
        <w:contextualSpacing/>
      </w:pPr>
      <w:r>
        <w:t>Cybersecurity Resilience</w:t>
      </w:r>
    </w:p>
    <w:p w14:paraId="067B9B91" w14:textId="355793A3" w:rsidR="00480DA0" w:rsidRPr="00862E44" w:rsidRDefault="00480DA0" w:rsidP="00480DA0">
      <w:pPr>
        <w:pStyle w:val="ListBullet"/>
        <w:spacing w:before="120"/>
        <w:ind w:left="709" w:hanging="340"/>
        <w:contextualSpacing/>
      </w:pPr>
      <w:r w:rsidRPr="00862E44">
        <w:t>Operations</w:t>
      </w:r>
    </w:p>
    <w:p w14:paraId="1568CA2E" w14:textId="58134004" w:rsidR="00480DA0" w:rsidRPr="00862E44" w:rsidRDefault="007C14C9" w:rsidP="007C14C9">
      <w:pPr>
        <w:pStyle w:val="ListBullet"/>
        <w:spacing w:before="120"/>
        <w:ind w:left="709" w:hanging="340"/>
        <w:contextualSpacing/>
      </w:pPr>
      <w:r>
        <w:t>Programs and Portfolios</w:t>
      </w:r>
    </w:p>
    <w:p w14:paraId="01ACBE9F" w14:textId="2ECA1092" w:rsidR="005E37D8" w:rsidRDefault="005E37D8" w:rsidP="00441695">
      <w:pPr>
        <w:pStyle w:val="Heading3"/>
      </w:pPr>
      <w:r>
        <w:t>Finance, Planning and Projects</w:t>
      </w:r>
    </w:p>
    <w:p w14:paraId="5B1989A4" w14:textId="43D18407" w:rsidR="005E37D8" w:rsidRDefault="005E37D8" w:rsidP="005E37D8">
      <w:r>
        <w:t>Chief Financial Officer</w:t>
      </w:r>
      <w:r w:rsidR="00430147">
        <w:t>:</w:t>
      </w:r>
      <w:r>
        <w:t xml:space="preserve"> Matthew Dale</w:t>
      </w:r>
    </w:p>
    <w:p w14:paraId="7DC2350A" w14:textId="77777777" w:rsidR="005E37D8" w:rsidRPr="00862E44" w:rsidRDefault="005E37D8" w:rsidP="005E37D8">
      <w:pPr>
        <w:pStyle w:val="ListBullet"/>
        <w:spacing w:before="120"/>
        <w:ind w:left="709" w:hanging="340"/>
        <w:contextualSpacing/>
      </w:pPr>
      <w:r w:rsidRPr="00862E44">
        <w:t>Finance</w:t>
      </w:r>
    </w:p>
    <w:p w14:paraId="7C2C1408" w14:textId="77777777" w:rsidR="00480DA0" w:rsidRPr="00862E44" w:rsidRDefault="00480DA0" w:rsidP="00480DA0">
      <w:pPr>
        <w:pStyle w:val="ListBullet"/>
        <w:spacing w:before="120"/>
        <w:ind w:left="709" w:hanging="340"/>
        <w:contextualSpacing/>
      </w:pPr>
      <w:r w:rsidRPr="00862E44">
        <w:t>Planning and Projects</w:t>
      </w:r>
    </w:p>
    <w:p w14:paraId="61552E9D" w14:textId="1EB78D34" w:rsidR="00A8578F" w:rsidRDefault="005E37D8" w:rsidP="00A8578F">
      <w:pPr>
        <w:pStyle w:val="ListBullet"/>
        <w:spacing w:before="120"/>
        <w:ind w:left="709" w:hanging="340"/>
        <w:contextualSpacing/>
      </w:pPr>
      <w:r w:rsidRPr="00862E44">
        <w:t>Procurement and Contracts</w:t>
      </w:r>
    </w:p>
    <w:p w14:paraId="5481DF48" w14:textId="77777777" w:rsidR="00A8578F" w:rsidRDefault="00A8578F" w:rsidP="00A8578F">
      <w:pPr>
        <w:pStyle w:val="Heading3"/>
      </w:pPr>
      <w:r>
        <w:t>First Nations Services</w:t>
      </w:r>
    </w:p>
    <w:p w14:paraId="155FBF5A" w14:textId="1558D30C" w:rsidR="00A8578F" w:rsidRDefault="00A8578F" w:rsidP="00A8578F">
      <w:pPr>
        <w:rPr>
          <w:lang w:eastAsia="en-AU"/>
        </w:rPr>
      </w:pPr>
      <w:r>
        <w:rPr>
          <w:lang w:eastAsia="en-AU"/>
        </w:rPr>
        <w:t xml:space="preserve">Director: </w:t>
      </w:r>
      <w:r w:rsidR="00C8193F">
        <w:rPr>
          <w:lang w:eastAsia="en-AU"/>
        </w:rPr>
        <w:t xml:space="preserve">Melissa </w:t>
      </w:r>
      <w:r w:rsidR="003849F7">
        <w:rPr>
          <w:lang w:eastAsia="en-AU"/>
        </w:rPr>
        <w:t>Harrison</w:t>
      </w:r>
      <w:r w:rsidR="00BB5611">
        <w:rPr>
          <w:lang w:eastAsia="en-AU"/>
        </w:rPr>
        <w:tab/>
      </w:r>
    </w:p>
    <w:p w14:paraId="466CC338" w14:textId="77777777" w:rsidR="005E37D8" w:rsidRDefault="005E37D8" w:rsidP="00441695">
      <w:pPr>
        <w:pStyle w:val="Heading3"/>
      </w:pPr>
      <w:r>
        <w:t>People and Workplace Services</w:t>
      </w:r>
    </w:p>
    <w:p w14:paraId="558A2537" w14:textId="6AB66275" w:rsidR="005E37D8" w:rsidRDefault="005E37D8" w:rsidP="005E37D8">
      <w:pPr>
        <w:rPr>
          <w:lang w:eastAsia="en-AU"/>
        </w:rPr>
      </w:pPr>
      <w:r>
        <w:rPr>
          <w:lang w:eastAsia="en-AU"/>
        </w:rPr>
        <w:t>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</w:t>
      </w:r>
      <w:r w:rsidR="004D7639">
        <w:rPr>
          <w:lang w:eastAsia="en-AU"/>
        </w:rPr>
        <w:t>Daniella Calkoen</w:t>
      </w:r>
    </w:p>
    <w:p w14:paraId="408394C4" w14:textId="77777777" w:rsidR="00DF236E" w:rsidRPr="00862E44" w:rsidRDefault="00DF236E" w:rsidP="00DF236E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Advisory, Resourcing and Payroll</w:t>
      </w:r>
    </w:p>
    <w:p w14:paraId="7FAFA467" w14:textId="3B99A330" w:rsidR="00480DA0" w:rsidRPr="00862E44" w:rsidRDefault="00480DA0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Built Environment</w:t>
      </w:r>
    </w:p>
    <w:p w14:paraId="2FC2A212" w14:textId="7E923C7B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Diversity</w:t>
      </w:r>
      <w:r w:rsidR="00295CC6" w:rsidRPr="00862E44">
        <w:rPr>
          <w:lang w:eastAsia="en-AU"/>
        </w:rPr>
        <w:t>, Equity</w:t>
      </w:r>
      <w:r w:rsidRPr="00862E44">
        <w:rPr>
          <w:lang w:eastAsia="en-AU"/>
        </w:rPr>
        <w:t xml:space="preserve"> and Inclusion</w:t>
      </w:r>
    </w:p>
    <w:p w14:paraId="58D06660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Health, Safety and Wellbeing</w:t>
      </w:r>
    </w:p>
    <w:p w14:paraId="4DF468E9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Learning and Organisational Development</w:t>
      </w:r>
    </w:p>
    <w:p w14:paraId="7455F20B" w14:textId="7B0EBED0" w:rsidR="00474611" w:rsidRDefault="00474611" w:rsidP="00441695">
      <w:pPr>
        <w:pStyle w:val="Heading3"/>
      </w:pPr>
      <w:r>
        <w:t>Summary Crime</w:t>
      </w:r>
      <w:r w:rsidR="00B97211">
        <w:t xml:space="preserve"> and Therapeutic Justice</w:t>
      </w:r>
    </w:p>
    <w:p w14:paraId="20338C74" w14:textId="173CE27A" w:rsidR="00474611" w:rsidRDefault="007C14C9" w:rsidP="00474611">
      <w:pPr>
        <w:rPr>
          <w:lang w:eastAsia="en-AU"/>
        </w:rPr>
      </w:pPr>
      <w:r>
        <w:rPr>
          <w:lang w:eastAsia="en-AU"/>
        </w:rPr>
        <w:t>Co-</w:t>
      </w:r>
      <w:r w:rsidR="00474611">
        <w:rPr>
          <w:lang w:eastAsia="en-AU"/>
        </w:rPr>
        <w:t>Director</w:t>
      </w:r>
      <w:r>
        <w:rPr>
          <w:lang w:eastAsia="en-AU"/>
        </w:rPr>
        <w:t>s</w:t>
      </w:r>
      <w:r w:rsidR="00430147">
        <w:rPr>
          <w:lang w:eastAsia="en-AU"/>
        </w:rPr>
        <w:t>:</w:t>
      </w:r>
      <w:r w:rsidR="00474611">
        <w:rPr>
          <w:lang w:eastAsia="en-AU"/>
        </w:rPr>
        <w:t xml:space="preserve"> </w:t>
      </w:r>
      <w:r w:rsidR="00862E44">
        <w:rPr>
          <w:lang w:eastAsia="en-AU"/>
        </w:rPr>
        <w:t>Elanor Peattie</w:t>
      </w:r>
      <w:r>
        <w:rPr>
          <w:lang w:eastAsia="en-AU"/>
        </w:rPr>
        <w:t xml:space="preserve"> and Jen Black</w:t>
      </w:r>
    </w:p>
    <w:p w14:paraId="5DE02A15" w14:textId="0C8F6A41" w:rsidR="007C14C9" w:rsidRDefault="007C14C9" w:rsidP="005E37D8">
      <w:pPr>
        <w:pStyle w:val="ListBullet"/>
        <w:spacing w:before="120"/>
        <w:contextualSpacing/>
        <w:rPr>
          <w:lang w:eastAsia="en-AU"/>
        </w:rPr>
      </w:pPr>
      <w:r>
        <w:rPr>
          <w:lang w:eastAsia="en-AU"/>
        </w:rPr>
        <w:t>Remand Support Service</w:t>
      </w:r>
    </w:p>
    <w:p w14:paraId="79EF81DD" w14:textId="15C912BA" w:rsidR="00474611" w:rsidRPr="00862E44" w:rsidRDefault="00B97211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Summary Crime</w:t>
      </w:r>
    </w:p>
    <w:p w14:paraId="2D3E5C00" w14:textId="14D42E89" w:rsidR="00B97211" w:rsidRPr="00862E44" w:rsidRDefault="00B97211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Therapeutic Justice</w:t>
      </w:r>
    </w:p>
    <w:p w14:paraId="05152C55" w14:textId="3CE3C73C" w:rsidR="00B97211" w:rsidRDefault="00714F60" w:rsidP="00441695">
      <w:pPr>
        <w:pStyle w:val="Heading3"/>
      </w:pPr>
      <w:r>
        <w:t>Family Violence and Family Law</w:t>
      </w:r>
    </w:p>
    <w:p w14:paraId="18527EF1" w14:textId="49AFD34F" w:rsidR="00B97211" w:rsidRDefault="00B97211" w:rsidP="00B97211">
      <w:pPr>
        <w:rPr>
          <w:lang w:eastAsia="en-AU"/>
        </w:rPr>
      </w:pPr>
      <w:r>
        <w:rPr>
          <w:lang w:eastAsia="en-AU"/>
        </w:rPr>
        <w:t>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Eila Pourasgheri</w:t>
      </w:r>
    </w:p>
    <w:p w14:paraId="696CEDF5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Family Dispute Resolution Service</w:t>
      </w:r>
    </w:p>
    <w:p w14:paraId="4D9D8834" w14:textId="77777777" w:rsidR="00033FE5" w:rsidRPr="00862E44" w:rsidRDefault="00B97211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Family Law</w:t>
      </w:r>
      <w:r w:rsidR="00033FE5" w:rsidRPr="00862E44">
        <w:rPr>
          <w:lang w:eastAsia="en-AU"/>
        </w:rPr>
        <w:t xml:space="preserve"> </w:t>
      </w:r>
    </w:p>
    <w:p w14:paraId="31845F77" w14:textId="414D59BF" w:rsidR="00B97211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Family Violence</w:t>
      </w:r>
    </w:p>
    <w:p w14:paraId="27C0D7B8" w14:textId="2B09FEF5" w:rsidR="005E37D8" w:rsidRDefault="005E37D8" w:rsidP="00441695">
      <w:pPr>
        <w:pStyle w:val="Heading3"/>
      </w:pPr>
      <w:r>
        <w:t>Civil Justice</w:t>
      </w:r>
    </w:p>
    <w:p w14:paraId="2C20825D" w14:textId="7E0D8224" w:rsidR="005E37D8" w:rsidRDefault="005E37D8" w:rsidP="005E37D8">
      <w:pPr>
        <w:rPr>
          <w:lang w:eastAsia="en-AU"/>
        </w:rPr>
      </w:pPr>
      <w:r>
        <w:rPr>
          <w:lang w:eastAsia="en-AU"/>
        </w:rPr>
        <w:t>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Lucy Adams</w:t>
      </w:r>
    </w:p>
    <w:p w14:paraId="34DE3458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Economic and Social Rights</w:t>
      </w:r>
    </w:p>
    <w:p w14:paraId="2A5680F2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Equality Law Program</w:t>
      </w:r>
    </w:p>
    <w:p w14:paraId="051984F3" w14:textId="29D21932" w:rsidR="00E91100" w:rsidRPr="00862E44" w:rsidRDefault="00E91100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lastRenderedPageBreak/>
        <w:t>Independent Mental Health Advocacy</w:t>
      </w:r>
    </w:p>
    <w:p w14:paraId="3095A1FE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Mental Health and Disability Law</w:t>
      </w:r>
    </w:p>
    <w:p w14:paraId="3BE35BC6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Migration</w:t>
      </w:r>
    </w:p>
    <w:p w14:paraId="3B966E6B" w14:textId="454C3F66" w:rsidR="00D444F3" w:rsidRPr="00862E44" w:rsidRDefault="00D444F3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 xml:space="preserve">Policy and Strategic Advocacy </w:t>
      </w:r>
    </w:p>
    <w:p w14:paraId="5ACBC60E" w14:textId="77777777" w:rsidR="00282FAE" w:rsidRDefault="00282FAE" w:rsidP="00282FAE">
      <w:pPr>
        <w:pStyle w:val="Heading3"/>
      </w:pPr>
      <w:r>
        <w:t>Legal Help</w:t>
      </w:r>
    </w:p>
    <w:p w14:paraId="776AE478" w14:textId="20E71D4B" w:rsidR="00282FAE" w:rsidRDefault="00282FAE" w:rsidP="00282FAE">
      <w:pPr>
        <w:rPr>
          <w:lang w:eastAsia="en-AU"/>
        </w:rPr>
      </w:pPr>
      <w:r>
        <w:rPr>
          <w:lang w:eastAsia="en-AU"/>
        </w:rPr>
        <w:t>Director: Jon Cina</w:t>
      </w:r>
    </w:p>
    <w:p w14:paraId="732EF9D4" w14:textId="111FA7C0" w:rsidR="00AB13D9" w:rsidRPr="00862E44" w:rsidRDefault="00AB13D9" w:rsidP="00AB13D9">
      <w:pPr>
        <w:pStyle w:val="ListBullet"/>
        <w:spacing w:before="120"/>
        <w:contextualSpacing/>
        <w:rPr>
          <w:lang w:eastAsia="en-AU"/>
        </w:rPr>
      </w:pPr>
      <w:r>
        <w:rPr>
          <w:lang w:eastAsia="en-AU"/>
        </w:rPr>
        <w:t>Client Intake and Information</w:t>
      </w:r>
    </w:p>
    <w:p w14:paraId="6C3321F0" w14:textId="60BFAFD0" w:rsidR="00AB13D9" w:rsidRPr="00862E44" w:rsidRDefault="00AB13D9" w:rsidP="00AB13D9">
      <w:pPr>
        <w:pStyle w:val="ListBullet"/>
        <w:spacing w:before="120"/>
        <w:contextualSpacing/>
        <w:rPr>
          <w:lang w:eastAsia="en-AU"/>
        </w:rPr>
      </w:pPr>
      <w:r>
        <w:rPr>
          <w:lang w:eastAsia="en-AU"/>
        </w:rPr>
        <w:t>First Nations Access</w:t>
      </w:r>
    </w:p>
    <w:p w14:paraId="00A9F1FF" w14:textId="00D198BF" w:rsidR="00AB13D9" w:rsidRPr="00862E44" w:rsidRDefault="00AB13D9" w:rsidP="00AB13D9">
      <w:pPr>
        <w:pStyle w:val="ListBullet"/>
        <w:spacing w:before="120"/>
        <w:contextualSpacing/>
        <w:rPr>
          <w:lang w:eastAsia="en-AU"/>
        </w:rPr>
      </w:pPr>
      <w:r>
        <w:rPr>
          <w:lang w:eastAsia="en-AU"/>
        </w:rPr>
        <w:t>Legal Advice and Specialist Services</w:t>
      </w:r>
    </w:p>
    <w:p w14:paraId="12B57637" w14:textId="4C2066B4" w:rsidR="00AB13D9" w:rsidRPr="00862E44" w:rsidRDefault="00AB13D9" w:rsidP="00AB13D9">
      <w:pPr>
        <w:pStyle w:val="ListBullet"/>
        <w:spacing w:before="120"/>
        <w:contextualSpacing/>
        <w:rPr>
          <w:lang w:eastAsia="en-AU"/>
        </w:rPr>
      </w:pPr>
      <w:r>
        <w:rPr>
          <w:lang w:eastAsia="en-AU"/>
        </w:rPr>
        <w:t>Legal Help Reform</w:t>
      </w:r>
    </w:p>
    <w:p w14:paraId="00662406" w14:textId="34D660E7" w:rsidR="00AB13D9" w:rsidRDefault="00AB13D9" w:rsidP="00AB13D9">
      <w:pPr>
        <w:pStyle w:val="ListBullet"/>
        <w:spacing w:before="120"/>
        <w:contextualSpacing/>
        <w:rPr>
          <w:lang w:eastAsia="en-AU"/>
        </w:rPr>
      </w:pPr>
      <w:r>
        <w:rPr>
          <w:lang w:eastAsia="en-AU"/>
        </w:rPr>
        <w:t>Service Delivery and Operations</w:t>
      </w:r>
      <w:r w:rsidRPr="00862E44">
        <w:rPr>
          <w:lang w:eastAsia="en-AU"/>
        </w:rPr>
        <w:t xml:space="preserve"> </w:t>
      </w:r>
    </w:p>
    <w:p w14:paraId="0B405B72" w14:textId="6DF55280" w:rsidR="005E37D8" w:rsidRPr="004F50E6" w:rsidRDefault="005E37D8" w:rsidP="00441695">
      <w:pPr>
        <w:pStyle w:val="Heading3"/>
      </w:pPr>
      <w:r>
        <w:t>Legal Practice</w:t>
      </w:r>
    </w:p>
    <w:p w14:paraId="3F00CDC6" w14:textId="1AA89A2D" w:rsidR="005E37D8" w:rsidRDefault="005E37D8" w:rsidP="005E37D8">
      <w:pPr>
        <w:rPr>
          <w:lang w:eastAsia="en-AU"/>
        </w:rPr>
      </w:pPr>
      <w:r>
        <w:rPr>
          <w:lang w:eastAsia="en-AU"/>
        </w:rPr>
        <w:t>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</w:t>
      </w:r>
      <w:r w:rsidR="00683DB9">
        <w:rPr>
          <w:lang w:eastAsia="en-AU"/>
        </w:rPr>
        <w:t>Sonia Law</w:t>
      </w:r>
      <w:r>
        <w:rPr>
          <w:lang w:eastAsia="en-AU"/>
        </w:rPr>
        <w:t xml:space="preserve"> </w:t>
      </w:r>
    </w:p>
    <w:p w14:paraId="1D8947AF" w14:textId="74B35C9A" w:rsidR="005E37D8" w:rsidRPr="00862E44" w:rsidRDefault="005E37D8" w:rsidP="00D444F3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Pr</w:t>
      </w:r>
      <w:r w:rsidR="00D444F3" w:rsidRPr="00862E44">
        <w:rPr>
          <w:lang w:eastAsia="en-AU"/>
        </w:rPr>
        <w:t>actice Support</w:t>
      </w:r>
    </w:p>
    <w:p w14:paraId="368FB906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Grants and Quality Assurance</w:t>
      </w:r>
    </w:p>
    <w:p w14:paraId="42B9FAB7" w14:textId="77745D12" w:rsidR="005E37D8" w:rsidRDefault="005E37D8" w:rsidP="00441695">
      <w:pPr>
        <w:pStyle w:val="Heading3"/>
      </w:pPr>
      <w:r>
        <w:t>Client Services and Sector Engagement</w:t>
      </w:r>
    </w:p>
    <w:p w14:paraId="73D408A8" w14:textId="0B3EC92A" w:rsidR="005E37D8" w:rsidRDefault="005E37D8" w:rsidP="005E37D8">
      <w:pPr>
        <w:rPr>
          <w:lang w:eastAsia="en-AU"/>
        </w:rPr>
      </w:pPr>
      <w:r>
        <w:rPr>
          <w:lang w:eastAsia="en-AU"/>
        </w:rPr>
        <w:t>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Zion</w:t>
      </w:r>
      <w:r w:rsidR="00033FE5">
        <w:rPr>
          <w:lang w:eastAsia="en-AU"/>
        </w:rPr>
        <w:t>e</w:t>
      </w:r>
      <w:r>
        <w:rPr>
          <w:lang w:eastAsia="en-AU"/>
        </w:rPr>
        <w:t xml:space="preserve"> Walker</w:t>
      </w:r>
      <w:r w:rsidR="00033FE5">
        <w:rPr>
          <w:lang w:eastAsia="en-AU"/>
        </w:rPr>
        <w:t>-</w:t>
      </w:r>
      <w:proofErr w:type="spellStart"/>
      <w:r>
        <w:rPr>
          <w:lang w:eastAsia="en-AU"/>
        </w:rPr>
        <w:t>Nthenda</w:t>
      </w:r>
      <w:proofErr w:type="spellEnd"/>
    </w:p>
    <w:p w14:paraId="285D0E7E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Client Intake and Inclusion</w:t>
      </w:r>
    </w:p>
    <w:p w14:paraId="68EC3103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Community Legal Centre (CLC) Funding and Development</w:t>
      </w:r>
    </w:p>
    <w:p w14:paraId="1501BC30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Sector Engagement and Service Design</w:t>
      </w:r>
    </w:p>
    <w:p w14:paraId="0FB99C20" w14:textId="77777777" w:rsidR="00033FE5" w:rsidRDefault="00033FE5" w:rsidP="00441695">
      <w:pPr>
        <w:pStyle w:val="Heading3"/>
      </w:pPr>
      <w:r>
        <w:t>General Counsel</w:t>
      </w:r>
    </w:p>
    <w:p w14:paraId="5EA726AE" w14:textId="1DA40236" w:rsidR="00033FE5" w:rsidRDefault="00430147" w:rsidP="00033FE5">
      <w:pPr>
        <w:rPr>
          <w:lang w:eastAsia="en-AU"/>
        </w:rPr>
      </w:pPr>
      <w:r>
        <w:rPr>
          <w:lang w:eastAsia="en-AU"/>
        </w:rPr>
        <w:t xml:space="preserve">General Counsel: </w:t>
      </w:r>
      <w:r w:rsidR="00033FE5">
        <w:rPr>
          <w:lang w:eastAsia="en-AU"/>
        </w:rPr>
        <w:t>Sarah Nieuwenhuysen</w:t>
      </w:r>
    </w:p>
    <w:p w14:paraId="4D83BDBF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Governance</w:t>
      </w:r>
    </w:p>
    <w:p w14:paraId="52132EBD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Internal Legal Services</w:t>
      </w:r>
    </w:p>
    <w:p w14:paraId="44F4E725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Risk and Compliance</w:t>
      </w:r>
    </w:p>
    <w:p w14:paraId="6E7BBD69" w14:textId="2786DD21" w:rsidR="005E37D8" w:rsidRDefault="005E37D8" w:rsidP="00441695">
      <w:pPr>
        <w:pStyle w:val="Heading3"/>
      </w:pPr>
      <w:r>
        <w:t>VLA Chambers</w:t>
      </w:r>
    </w:p>
    <w:p w14:paraId="1C1E61C1" w14:textId="5BE5F678" w:rsidR="005E37D8" w:rsidRDefault="005E37D8" w:rsidP="005E37D8">
      <w:pPr>
        <w:rPr>
          <w:lang w:eastAsia="en-AU"/>
        </w:rPr>
      </w:pPr>
      <w:r>
        <w:rPr>
          <w:lang w:eastAsia="en-AU"/>
        </w:rPr>
        <w:t>Chief Counsel</w:t>
      </w:r>
      <w:r w:rsidR="003F13C8">
        <w:rPr>
          <w:lang w:eastAsia="en-AU"/>
        </w:rPr>
        <w:t>:</w:t>
      </w:r>
      <w:r>
        <w:rPr>
          <w:lang w:eastAsia="en-AU"/>
        </w:rPr>
        <w:t xml:space="preserve"> Julia Munster</w:t>
      </w:r>
    </w:p>
    <w:p w14:paraId="3095BB87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Civil Law Advocates</w:t>
      </w:r>
    </w:p>
    <w:p w14:paraId="108E1788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Family and Children’s Law Advocates</w:t>
      </w:r>
    </w:p>
    <w:p w14:paraId="7184A270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Practice and Briefing</w:t>
      </w:r>
    </w:p>
    <w:p w14:paraId="5498DF49" w14:textId="69B1124B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Public Defenders</w:t>
      </w:r>
    </w:p>
    <w:p w14:paraId="16AFEF92" w14:textId="2073F74F" w:rsidR="00461300" w:rsidRPr="005E37D8" w:rsidRDefault="00461300" w:rsidP="005E37D8"/>
    <w:sectPr w:rsidR="00461300" w:rsidRPr="005E37D8" w:rsidSect="008C55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BE0A" w14:textId="77777777" w:rsidR="000B11B8" w:rsidRDefault="000B11B8">
      <w:pPr>
        <w:spacing w:after="0" w:line="240" w:lineRule="auto"/>
      </w:pPr>
      <w:r>
        <w:separator/>
      </w:r>
    </w:p>
  </w:endnote>
  <w:endnote w:type="continuationSeparator" w:id="0">
    <w:p w14:paraId="4F9D830B" w14:textId="77777777" w:rsidR="000B11B8" w:rsidRDefault="000B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8A05" w14:textId="77777777" w:rsidR="00877C2D" w:rsidRDefault="00C8737B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A5D00A" w14:textId="77777777" w:rsidR="00877C2D" w:rsidRDefault="00877C2D" w:rsidP="008074B3">
    <w:pPr>
      <w:pStyle w:val="Footer"/>
      <w:ind w:right="360" w:firstLine="360"/>
    </w:pPr>
  </w:p>
  <w:p w14:paraId="412ACA87" w14:textId="77777777" w:rsidR="00877C2D" w:rsidRDefault="00877C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5D08" w14:textId="77777777" w:rsidR="00877C2D" w:rsidRDefault="00C8737B" w:rsidP="00EF7C5C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711CC48" wp14:editId="40D6B61B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2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E86D9A" id="Line 3" o:spid="_x0000_s1026" alt=" 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" strokecolor="#b1005d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85DF" w14:textId="77777777" w:rsidR="00877C2D" w:rsidRPr="008636E1" w:rsidRDefault="00C8737B" w:rsidP="008636E1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031D8D0" wp14:editId="73579A2C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1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2E4250" id="Line 3" o:spid="_x0000_s1026" alt=" 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" strokecolor="#b1005d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0EA43" w14:textId="77777777" w:rsidR="000B11B8" w:rsidRDefault="000B11B8">
      <w:pPr>
        <w:spacing w:after="0" w:line="240" w:lineRule="auto"/>
      </w:pPr>
      <w:r>
        <w:separator/>
      </w:r>
    </w:p>
  </w:footnote>
  <w:footnote w:type="continuationSeparator" w:id="0">
    <w:p w14:paraId="59C68F19" w14:textId="77777777" w:rsidR="000B11B8" w:rsidRDefault="000B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F7CE" w14:textId="77777777" w:rsidR="00877C2D" w:rsidRDefault="00BF1962" w:rsidP="00181303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4A8D6BE" wp14:editId="1C430D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2786F" w14:textId="77777777" w:rsidR="00BF1962" w:rsidRPr="00BF1962" w:rsidRDefault="00BF1962" w:rsidP="00BF19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F19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8D6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2C2786F" w14:textId="77777777" w:rsidR="00BF1962" w:rsidRPr="00BF1962" w:rsidRDefault="00BF1962" w:rsidP="00BF19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BF196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>
      <w:rPr>
        <w:rStyle w:val="PageNumber"/>
      </w:rPr>
      <w:fldChar w:fldCharType="begin"/>
    </w:r>
    <w:r w:rsidR="00C8737B">
      <w:rPr>
        <w:rStyle w:val="PageNumber"/>
      </w:rPr>
      <w:instrText xml:space="preserve">PAGE  </w:instrText>
    </w:r>
    <w:r w:rsidR="00C8737B">
      <w:rPr>
        <w:rStyle w:val="PageNumber"/>
      </w:rPr>
      <w:fldChar w:fldCharType="separate"/>
    </w:r>
    <w:r w:rsidR="00C8737B">
      <w:rPr>
        <w:rStyle w:val="PageNumber"/>
        <w:noProof/>
      </w:rPr>
      <w:t>2</w:t>
    </w:r>
    <w:r w:rsidR="00C8737B">
      <w:rPr>
        <w:rStyle w:val="PageNumber"/>
      </w:rPr>
      <w:fldChar w:fldCharType="end"/>
    </w:r>
  </w:p>
  <w:p w14:paraId="3E205F25" w14:textId="77777777" w:rsidR="00877C2D" w:rsidRDefault="00877C2D" w:rsidP="00091AFC">
    <w:pPr>
      <w:pStyle w:val="Header"/>
      <w:ind w:right="360"/>
    </w:pPr>
  </w:p>
  <w:p w14:paraId="7AEEE8F4" w14:textId="77777777" w:rsidR="00877C2D" w:rsidRDefault="00877C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CE7F" w14:textId="77777777" w:rsidR="00877C2D" w:rsidRPr="006A6FC6" w:rsidRDefault="00BF1962" w:rsidP="00D82005">
    <w:pPr>
      <w:tabs>
        <w:tab w:val="left" w:pos="6893"/>
      </w:tabs>
      <w:spacing w:after="80" w:line="240" w:lineRule="auto"/>
      <w:ind w:left="-330"/>
      <w:rPr>
        <w:rFonts w:cs="Arial"/>
        <w:color w:val="B1005D"/>
        <w:sz w:val="18"/>
        <w:szCs w:val="18"/>
      </w:rPr>
    </w:pPr>
    <w:r>
      <w:rPr>
        <w:rFonts w:cs="Arial"/>
        <w:noProof/>
        <w:color w:val="B1005D"/>
        <w:sz w:val="18"/>
        <w:szCs w:val="18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35B066C" wp14:editId="661244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E3439" w14:textId="77777777" w:rsidR="00BF1962" w:rsidRPr="00BF1962" w:rsidRDefault="00BF1962" w:rsidP="00BF19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F19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B06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33E3439" w14:textId="77777777" w:rsidR="00BF1962" w:rsidRPr="00BF1962" w:rsidRDefault="00BF1962" w:rsidP="00BF19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BF196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 w:rsidRPr="006A6FC6">
      <w:rPr>
        <w:rFonts w:cs="Arial"/>
        <w:color w:val="B1005D"/>
        <w:sz w:val="18"/>
        <w:szCs w:val="18"/>
      </w:rPr>
      <w:t>Victoria Legal Aid</w:t>
    </w:r>
    <w:r w:rsidR="00C8737B">
      <w:rPr>
        <w:rFonts w:cs="Arial"/>
        <w:color w:val="B1005D"/>
        <w:sz w:val="18"/>
        <w:szCs w:val="18"/>
      </w:rPr>
      <w:tab/>
    </w:r>
  </w:p>
  <w:p w14:paraId="5359B6B3" w14:textId="03526AA0" w:rsidR="00877C2D" w:rsidRPr="00EF7C5C" w:rsidRDefault="00C8737B" w:rsidP="00EF7C5C">
    <w:pPr>
      <w:spacing w:line="240" w:lineRule="auto"/>
      <w:ind w:left="-330"/>
      <w:rPr>
        <w:rFonts w:ascii="Arial Bold" w:hAnsi="Arial Bold" w:cs="Arial"/>
        <w:color w:val="B1005D"/>
      </w:rPr>
    </w:pPr>
    <w:r>
      <w:rPr>
        <w:rFonts w:ascii="Arial Bold" w:hAnsi="Arial Bold" w:cs="Arial"/>
        <w:b/>
        <w:noProof/>
        <w:color w:val="B1005D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5E88DC7" wp14:editId="2593EDAD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254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C8E8D8" id="Straight Connector 3" o:spid="_x0000_s1026" alt=" 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" strokecolor="#b1005d" strokeweight=".5pt">
              <w10:wrap anchorx="page" anchory="page"/>
              <w10:anchorlock/>
            </v:line>
          </w:pict>
        </mc:Fallback>
      </mc:AlternateContent>
    </w:r>
    <w:r w:rsidR="00033FE5">
      <w:rPr>
        <w:rFonts w:ascii="Arial Bold" w:hAnsi="Arial Bold" w:cs="Arial"/>
        <w:b/>
        <w:color w:val="B1005D"/>
        <w:sz w:val="18"/>
        <w:szCs w:val="18"/>
      </w:rPr>
      <w:t>O</w:t>
    </w:r>
    <w:r w:rsidR="007426E2">
      <w:rPr>
        <w:rFonts w:ascii="Arial Bold" w:hAnsi="Arial Bold" w:cs="Arial"/>
        <w:b/>
        <w:color w:val="B1005D"/>
        <w:sz w:val="18"/>
        <w:szCs w:val="18"/>
      </w:rPr>
      <w:t xml:space="preserve">ur organisational chart – </w:t>
    </w:r>
    <w:r w:rsidR="00BB5611">
      <w:rPr>
        <w:rFonts w:ascii="Arial Bold" w:hAnsi="Arial Bold" w:cs="Arial"/>
        <w:b/>
        <w:color w:val="B1005D"/>
        <w:sz w:val="18"/>
        <w:szCs w:val="18"/>
      </w:rPr>
      <w:t>25</w:t>
    </w:r>
    <w:r w:rsidR="007426E2">
      <w:rPr>
        <w:rFonts w:ascii="Arial Bold" w:hAnsi="Arial Bold" w:cs="Arial"/>
        <w:b/>
        <w:color w:val="B1005D"/>
        <w:sz w:val="18"/>
        <w:szCs w:val="18"/>
      </w:rPr>
      <w:t xml:space="preserve"> </w:t>
    </w:r>
    <w:r w:rsidR="00BB5611">
      <w:rPr>
        <w:rFonts w:ascii="Arial Bold" w:hAnsi="Arial Bold" w:cs="Arial"/>
        <w:b/>
        <w:color w:val="B1005D"/>
        <w:sz w:val="18"/>
        <w:szCs w:val="18"/>
      </w:rPr>
      <w:t>November</w:t>
    </w:r>
    <w:r w:rsidR="007426E2">
      <w:rPr>
        <w:rFonts w:ascii="Arial Bold" w:hAnsi="Arial Bold" w:cs="Arial"/>
        <w:b/>
        <w:color w:val="B1005D"/>
        <w:sz w:val="18"/>
        <w:szCs w:val="18"/>
      </w:rPr>
      <w:t xml:space="preserve"> 202</w:t>
    </w:r>
    <w:r w:rsidR="00282FAE">
      <w:rPr>
        <w:rFonts w:ascii="Arial Bold" w:hAnsi="Arial Bold" w:cs="Arial"/>
        <w:b/>
        <w:color w:val="B1005D"/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2617" w14:textId="77777777" w:rsidR="00877C2D" w:rsidRPr="00833658" w:rsidRDefault="00BF1962" w:rsidP="00833658">
    <w:pPr>
      <w:pStyle w:val="VLAProgram"/>
      <w:pBdr>
        <w:bottom w:val="none" w:sz="0" w:space="0" w:color="auto"/>
      </w:pBdr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0814FC62" wp14:editId="2822F5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70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70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F05D0" w14:textId="77777777" w:rsidR="00877C2D" w:rsidRPr="00D82005" w:rsidRDefault="00877C2D" w:rsidP="00D82005">
    <w:pPr>
      <w:pStyle w:val="VLAPublicationdate"/>
      <w:spacing w:before="240" w:after="1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D43C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42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2489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B47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DCCD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1" w15:restartNumberingAfterBreak="0">
    <w:nsid w:val="32E36096"/>
    <w:multiLevelType w:val="multilevel"/>
    <w:tmpl w:val="6AF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AD06338"/>
    <w:multiLevelType w:val="multilevel"/>
    <w:tmpl w:val="388CB4B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4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5" w15:restartNumberingAfterBreak="0">
    <w:nsid w:val="7A2A7E89"/>
    <w:multiLevelType w:val="hybridMultilevel"/>
    <w:tmpl w:val="2B80354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892696977">
    <w:abstractNumId w:val="12"/>
  </w:num>
  <w:num w:numId="2" w16cid:durableId="1016233601">
    <w:abstractNumId w:val="9"/>
  </w:num>
  <w:num w:numId="3" w16cid:durableId="1319380714">
    <w:abstractNumId w:val="10"/>
  </w:num>
  <w:num w:numId="4" w16cid:durableId="110173964">
    <w:abstractNumId w:val="7"/>
  </w:num>
  <w:num w:numId="5" w16cid:durableId="586231864">
    <w:abstractNumId w:val="14"/>
  </w:num>
  <w:num w:numId="6" w16cid:durableId="2116515627">
    <w:abstractNumId w:val="6"/>
  </w:num>
  <w:num w:numId="7" w16cid:durableId="868878734">
    <w:abstractNumId w:val="14"/>
  </w:num>
  <w:num w:numId="8" w16cid:durableId="1761369738">
    <w:abstractNumId w:val="5"/>
  </w:num>
  <w:num w:numId="9" w16cid:durableId="283344407">
    <w:abstractNumId w:val="4"/>
  </w:num>
  <w:num w:numId="10" w16cid:durableId="1600411382">
    <w:abstractNumId w:val="4"/>
  </w:num>
  <w:num w:numId="11" w16cid:durableId="52243711">
    <w:abstractNumId w:val="8"/>
  </w:num>
  <w:num w:numId="12" w16cid:durableId="1719626052">
    <w:abstractNumId w:val="8"/>
  </w:num>
  <w:num w:numId="13" w16cid:durableId="1066877761">
    <w:abstractNumId w:val="3"/>
  </w:num>
  <w:num w:numId="14" w16cid:durableId="1702126822">
    <w:abstractNumId w:val="3"/>
  </w:num>
  <w:num w:numId="15" w16cid:durableId="1686009286">
    <w:abstractNumId w:val="2"/>
  </w:num>
  <w:num w:numId="16" w16cid:durableId="538051075">
    <w:abstractNumId w:val="2"/>
  </w:num>
  <w:num w:numId="17" w16cid:durableId="1515073001">
    <w:abstractNumId w:val="1"/>
  </w:num>
  <w:num w:numId="18" w16cid:durableId="1348214158">
    <w:abstractNumId w:val="1"/>
  </w:num>
  <w:num w:numId="19" w16cid:durableId="23948277">
    <w:abstractNumId w:val="0"/>
  </w:num>
  <w:num w:numId="20" w16cid:durableId="199326006">
    <w:abstractNumId w:val="0"/>
  </w:num>
  <w:num w:numId="21" w16cid:durableId="1584021663">
    <w:abstractNumId w:val="13"/>
  </w:num>
  <w:num w:numId="22" w16cid:durableId="1937127992">
    <w:abstractNumId w:val="13"/>
  </w:num>
  <w:num w:numId="23" w16cid:durableId="714474809">
    <w:abstractNumId w:val="11"/>
  </w:num>
  <w:num w:numId="24" w16cid:durableId="33389200">
    <w:abstractNumId w:val="15"/>
  </w:num>
  <w:num w:numId="25" w16cid:durableId="529492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D8"/>
    <w:rsid w:val="00033FE5"/>
    <w:rsid w:val="00035B1B"/>
    <w:rsid w:val="000A0349"/>
    <w:rsid w:val="000A2FBE"/>
    <w:rsid w:val="000A3C2D"/>
    <w:rsid w:val="000B11B8"/>
    <w:rsid w:val="000C14B8"/>
    <w:rsid w:val="000C4280"/>
    <w:rsid w:val="000C7FB4"/>
    <w:rsid w:val="000E314E"/>
    <w:rsid w:val="00112CA5"/>
    <w:rsid w:val="00122553"/>
    <w:rsid w:val="00125593"/>
    <w:rsid w:val="00136D70"/>
    <w:rsid w:val="00190A92"/>
    <w:rsid w:val="001A27AB"/>
    <w:rsid w:val="001B76E1"/>
    <w:rsid w:val="001C4390"/>
    <w:rsid w:val="00200D91"/>
    <w:rsid w:val="00204ABA"/>
    <w:rsid w:val="00244E32"/>
    <w:rsid w:val="00282FAE"/>
    <w:rsid w:val="002915FB"/>
    <w:rsid w:val="00295CC6"/>
    <w:rsid w:val="002A4595"/>
    <w:rsid w:val="002C3253"/>
    <w:rsid w:val="002C4EF6"/>
    <w:rsid w:val="002E65E7"/>
    <w:rsid w:val="002E6C79"/>
    <w:rsid w:val="0031443C"/>
    <w:rsid w:val="0031692B"/>
    <w:rsid w:val="00342B2F"/>
    <w:rsid w:val="00353FDF"/>
    <w:rsid w:val="003849F7"/>
    <w:rsid w:val="003A419C"/>
    <w:rsid w:val="003B0DC7"/>
    <w:rsid w:val="003B1728"/>
    <w:rsid w:val="003B17B3"/>
    <w:rsid w:val="003C0558"/>
    <w:rsid w:val="003F13C8"/>
    <w:rsid w:val="003F47FD"/>
    <w:rsid w:val="00404481"/>
    <w:rsid w:val="00430147"/>
    <w:rsid w:val="00441695"/>
    <w:rsid w:val="00461300"/>
    <w:rsid w:val="00461773"/>
    <w:rsid w:val="00473E11"/>
    <w:rsid w:val="00474611"/>
    <w:rsid w:val="00480DA0"/>
    <w:rsid w:val="004935BA"/>
    <w:rsid w:val="0049509C"/>
    <w:rsid w:val="004A7464"/>
    <w:rsid w:val="004C5E9B"/>
    <w:rsid w:val="004D7639"/>
    <w:rsid w:val="004F62C5"/>
    <w:rsid w:val="005037EF"/>
    <w:rsid w:val="005276A4"/>
    <w:rsid w:val="005464A3"/>
    <w:rsid w:val="00553EA4"/>
    <w:rsid w:val="005651E6"/>
    <w:rsid w:val="00577E89"/>
    <w:rsid w:val="0058112E"/>
    <w:rsid w:val="005E37D8"/>
    <w:rsid w:val="005F2EF6"/>
    <w:rsid w:val="00627BED"/>
    <w:rsid w:val="00634458"/>
    <w:rsid w:val="00636D80"/>
    <w:rsid w:val="00644284"/>
    <w:rsid w:val="00681A73"/>
    <w:rsid w:val="00683DB9"/>
    <w:rsid w:val="00684A5F"/>
    <w:rsid w:val="00687195"/>
    <w:rsid w:val="00694844"/>
    <w:rsid w:val="006A1EEE"/>
    <w:rsid w:val="00702A3E"/>
    <w:rsid w:val="00714F60"/>
    <w:rsid w:val="00716B21"/>
    <w:rsid w:val="00726596"/>
    <w:rsid w:val="00730398"/>
    <w:rsid w:val="007426E2"/>
    <w:rsid w:val="00783871"/>
    <w:rsid w:val="00784904"/>
    <w:rsid w:val="007A74B0"/>
    <w:rsid w:val="007B6802"/>
    <w:rsid w:val="007C14C9"/>
    <w:rsid w:val="007D25AC"/>
    <w:rsid w:val="007E6BDB"/>
    <w:rsid w:val="00804AA4"/>
    <w:rsid w:val="00842639"/>
    <w:rsid w:val="00862E44"/>
    <w:rsid w:val="00863E11"/>
    <w:rsid w:val="00866AF9"/>
    <w:rsid w:val="00877C2D"/>
    <w:rsid w:val="00882054"/>
    <w:rsid w:val="00896DCF"/>
    <w:rsid w:val="008A7E8B"/>
    <w:rsid w:val="00904855"/>
    <w:rsid w:val="00945E28"/>
    <w:rsid w:val="00964BC6"/>
    <w:rsid w:val="0096773F"/>
    <w:rsid w:val="00977FFD"/>
    <w:rsid w:val="00997B27"/>
    <w:rsid w:val="009A7877"/>
    <w:rsid w:val="009D3C85"/>
    <w:rsid w:val="009E0D7C"/>
    <w:rsid w:val="00A2406E"/>
    <w:rsid w:val="00A274F0"/>
    <w:rsid w:val="00A36737"/>
    <w:rsid w:val="00A46EAF"/>
    <w:rsid w:val="00A66A66"/>
    <w:rsid w:val="00A8578F"/>
    <w:rsid w:val="00A9326C"/>
    <w:rsid w:val="00AA3C8D"/>
    <w:rsid w:val="00AB13D9"/>
    <w:rsid w:val="00AC5CCF"/>
    <w:rsid w:val="00AE63AE"/>
    <w:rsid w:val="00B01577"/>
    <w:rsid w:val="00B264F8"/>
    <w:rsid w:val="00B957C1"/>
    <w:rsid w:val="00B97211"/>
    <w:rsid w:val="00BB5611"/>
    <w:rsid w:val="00BC1939"/>
    <w:rsid w:val="00BC2D75"/>
    <w:rsid w:val="00BE18AB"/>
    <w:rsid w:val="00BF1962"/>
    <w:rsid w:val="00BF5C1D"/>
    <w:rsid w:val="00C16561"/>
    <w:rsid w:val="00C46295"/>
    <w:rsid w:val="00C61003"/>
    <w:rsid w:val="00C8193F"/>
    <w:rsid w:val="00C8737B"/>
    <w:rsid w:val="00C953A9"/>
    <w:rsid w:val="00C96764"/>
    <w:rsid w:val="00D070E6"/>
    <w:rsid w:val="00D20E77"/>
    <w:rsid w:val="00D23E34"/>
    <w:rsid w:val="00D30D27"/>
    <w:rsid w:val="00D32A15"/>
    <w:rsid w:val="00D414EB"/>
    <w:rsid w:val="00D444F3"/>
    <w:rsid w:val="00D558D1"/>
    <w:rsid w:val="00D624BE"/>
    <w:rsid w:val="00D71044"/>
    <w:rsid w:val="00D91004"/>
    <w:rsid w:val="00DE0029"/>
    <w:rsid w:val="00DF236E"/>
    <w:rsid w:val="00E069C0"/>
    <w:rsid w:val="00E1419A"/>
    <w:rsid w:val="00E50B26"/>
    <w:rsid w:val="00E63153"/>
    <w:rsid w:val="00E8507C"/>
    <w:rsid w:val="00E91100"/>
    <w:rsid w:val="00EC3F47"/>
    <w:rsid w:val="00EC5AD4"/>
    <w:rsid w:val="00ED48DB"/>
    <w:rsid w:val="00ED5D44"/>
    <w:rsid w:val="00EE5C2C"/>
    <w:rsid w:val="00F001A6"/>
    <w:rsid w:val="00F002FD"/>
    <w:rsid w:val="00F02807"/>
    <w:rsid w:val="00F26EEE"/>
    <w:rsid w:val="00F3213F"/>
    <w:rsid w:val="00F570FC"/>
    <w:rsid w:val="00F57126"/>
    <w:rsid w:val="00F666FD"/>
    <w:rsid w:val="00F66BAE"/>
    <w:rsid w:val="00F719F3"/>
    <w:rsid w:val="00F961F0"/>
    <w:rsid w:val="00FB23BC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A6AB"/>
  <w14:defaultImageDpi w14:val="32767"/>
  <w15:chartTrackingRefBased/>
  <w15:docId w15:val="{63063C8E-8D61-BD4D-95AD-E0732EAB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37D8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Heading1">
    <w:name w:val="heading 1"/>
    <w:next w:val="Normal"/>
    <w:link w:val="Heading1Char"/>
    <w:qFormat/>
    <w:rsid w:val="00C8737B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paragraph" w:styleId="Heading2">
    <w:name w:val="heading 2"/>
    <w:next w:val="Normal"/>
    <w:link w:val="Heading2Char"/>
    <w:qFormat/>
    <w:rsid w:val="00C8737B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paragraph" w:styleId="Heading3">
    <w:name w:val="heading 3"/>
    <w:next w:val="Normal"/>
    <w:link w:val="Heading3Char"/>
    <w:qFormat/>
    <w:rsid w:val="00C8737B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paragraph" w:styleId="Heading4">
    <w:name w:val="heading 4"/>
    <w:basedOn w:val="Heading3"/>
    <w:link w:val="Heading4Char"/>
    <w:qFormat/>
    <w:rsid w:val="00C8737B"/>
    <w:pPr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qFormat/>
    <w:rsid w:val="00C8737B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rsid w:val="00C8737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8737B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C8737B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8737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873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1939"/>
    <w:rPr>
      <w:rFonts w:ascii="Arial" w:eastAsia="Times New Roman" w:hAnsi="Arial" w:cs="Times New Roman"/>
      <w:sz w:val="22"/>
      <w:lang w:val="en-AU"/>
    </w:rPr>
  </w:style>
  <w:style w:type="paragraph" w:styleId="Header">
    <w:name w:val="header"/>
    <w:link w:val="HeaderChar"/>
    <w:rsid w:val="00C8737B"/>
    <w:pPr>
      <w:pBdr>
        <w:bottom w:val="single" w:sz="4" w:space="1" w:color="B1005D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HeaderChar">
    <w:name w:val="Header Char"/>
    <w:basedOn w:val="DefaultParagraphFont"/>
    <w:link w:val="Header"/>
    <w:rsid w:val="00BC1939"/>
    <w:rPr>
      <w:rFonts w:ascii="Arial" w:eastAsia="Times New Roman" w:hAnsi="Arial" w:cs="Times New Roman"/>
      <w:sz w:val="22"/>
      <w:lang w:val="en-AU"/>
    </w:rPr>
  </w:style>
  <w:style w:type="character" w:customStyle="1" w:styleId="Heading1Char">
    <w:name w:val="Heading 1 Char"/>
    <w:basedOn w:val="DefaultParagraphFont"/>
    <w:link w:val="Heading1"/>
    <w:rsid w:val="00BC1939"/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character" w:styleId="PageNumber">
    <w:name w:val="page number"/>
    <w:semiHidden/>
    <w:rsid w:val="00C8737B"/>
    <w:rPr>
      <w:rFonts w:ascii="Arial" w:hAnsi="Arial"/>
      <w:sz w:val="18"/>
    </w:rPr>
  </w:style>
  <w:style w:type="paragraph" w:customStyle="1" w:styleId="VLAProgram">
    <w:name w:val="VLA Program"/>
    <w:basedOn w:val="Header"/>
    <w:next w:val="Normal"/>
    <w:rsid w:val="00C8737B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VLAPublicationdate">
    <w:name w:val="VLA Publication date"/>
    <w:basedOn w:val="Normal"/>
    <w:next w:val="Normal"/>
    <w:rsid w:val="00C8737B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">
    <w:name w:val="Appendix"/>
    <w:next w:val="Normal"/>
    <w:rsid w:val="00C8737B"/>
    <w:pPr>
      <w:numPr>
        <w:numId w:val="1"/>
      </w:numPr>
      <w:spacing w:before="240" w:line="280" w:lineRule="exact"/>
    </w:pPr>
    <w:rPr>
      <w:rFonts w:ascii="Arial" w:eastAsia="Times New Roman" w:hAnsi="Arial" w:cs="Arial"/>
      <w:b/>
      <w:bCs/>
      <w:color w:val="971A4B"/>
      <w:kern w:val="32"/>
      <w:sz w:val="28"/>
      <w:szCs w:val="32"/>
      <w:lang w:val="en-AU" w:eastAsia="en-AU"/>
    </w:rPr>
  </w:style>
  <w:style w:type="paragraph" w:customStyle="1" w:styleId="AppendixH1">
    <w:name w:val="Appendix H1"/>
    <w:next w:val="Normal"/>
    <w:rsid w:val="00C8737B"/>
    <w:pPr>
      <w:spacing w:before="240" w:after="240" w:line="300" w:lineRule="atLeast"/>
    </w:pPr>
    <w:rPr>
      <w:rFonts w:ascii="Arial" w:eastAsia="Times New Roman" w:hAnsi="Arial" w:cs="Arial"/>
      <w:b/>
      <w:bCs/>
      <w:color w:val="971A4B"/>
      <w:kern w:val="32"/>
      <w:sz w:val="28"/>
      <w:szCs w:val="26"/>
      <w:lang w:val="en-AU" w:eastAsia="en-AU"/>
    </w:rPr>
  </w:style>
  <w:style w:type="paragraph" w:customStyle="1" w:styleId="AppendixH2">
    <w:name w:val="Appendix H2"/>
    <w:next w:val="Normal"/>
    <w:rsid w:val="00C8737B"/>
    <w:pPr>
      <w:spacing w:before="160" w:after="40" w:line="300" w:lineRule="atLeast"/>
    </w:pPr>
    <w:rPr>
      <w:rFonts w:ascii="Arial" w:eastAsia="Times New Roman" w:hAnsi="Arial" w:cs="Arial"/>
      <w:b/>
      <w:bCs/>
      <w:iCs/>
      <w:color w:val="971A4B"/>
      <w:sz w:val="26"/>
      <w:szCs w:val="28"/>
      <w:lang w:val="en-AU" w:eastAsia="en-AU"/>
    </w:rPr>
  </w:style>
  <w:style w:type="paragraph" w:customStyle="1" w:styleId="AppendixH3">
    <w:name w:val="Appendix H3"/>
    <w:next w:val="Normal"/>
    <w:rsid w:val="00C8737B"/>
    <w:pPr>
      <w:spacing w:before="120" w:after="40" w:line="300" w:lineRule="atLeast"/>
    </w:pPr>
    <w:rPr>
      <w:rFonts w:ascii="Arial" w:eastAsia="Times New Roman" w:hAnsi="Arial" w:cs="Arial"/>
      <w:b/>
      <w:bCs/>
      <w:szCs w:val="26"/>
      <w:lang w:val="en-AU" w:eastAsia="en-AU"/>
    </w:rPr>
  </w:style>
  <w:style w:type="paragraph" w:customStyle="1" w:styleId="Confidentialityclause">
    <w:name w:val="Confidentiality clause"/>
    <w:rsid w:val="00C8737B"/>
    <w:pPr>
      <w:spacing w:after="120"/>
    </w:pPr>
    <w:rPr>
      <w:rFonts w:ascii="Arial" w:eastAsia="Times New Roman" w:hAnsi="Arial" w:cs="Times New Roman"/>
      <w:bCs/>
      <w:kern w:val="28"/>
      <w:sz w:val="18"/>
      <w:szCs w:val="20"/>
      <w:lang w:val="en-AU"/>
    </w:rPr>
  </w:style>
  <w:style w:type="paragraph" w:customStyle="1" w:styleId="VLAdivision">
    <w:name w:val="VLA division"/>
    <w:basedOn w:val="Normal"/>
    <w:next w:val="Normal"/>
    <w:rsid w:val="00C8737B"/>
    <w:pPr>
      <w:spacing w:before="60" w:after="240"/>
    </w:pPr>
    <w:rPr>
      <w:b/>
      <w:color w:val="971A4B"/>
      <w:sz w:val="28"/>
      <w:szCs w:val="28"/>
      <w:lang w:eastAsia="en-AU"/>
    </w:rPr>
  </w:style>
  <w:style w:type="paragraph" w:customStyle="1" w:styleId="Contents">
    <w:name w:val="Contents"/>
    <w:basedOn w:val="VLAdivision"/>
    <w:next w:val="Normal"/>
    <w:rsid w:val="00C8737B"/>
  </w:style>
  <w:style w:type="paragraph" w:customStyle="1" w:styleId="Filename">
    <w:name w:val="Filename"/>
    <w:basedOn w:val="Normal"/>
    <w:rsid w:val="00C8737B"/>
    <w:pPr>
      <w:pBdr>
        <w:top w:val="single" w:sz="4" w:space="1" w:color="B1005D"/>
      </w:pBdr>
      <w:tabs>
        <w:tab w:val="right" w:pos="9240"/>
      </w:tabs>
    </w:pPr>
    <w:rPr>
      <w:sz w:val="18"/>
    </w:rPr>
  </w:style>
  <w:style w:type="character" w:styleId="FootnoteReference">
    <w:name w:val="footnote reference"/>
    <w:rsid w:val="00C8737B"/>
    <w:rPr>
      <w:rFonts w:ascii="Arial" w:hAnsi="Arial"/>
      <w:position w:val="2"/>
      <w:sz w:val="18"/>
      <w:vertAlign w:val="superscript"/>
    </w:rPr>
  </w:style>
  <w:style w:type="paragraph" w:styleId="FootnoteText">
    <w:name w:val="footnote text"/>
    <w:basedOn w:val="Normal"/>
    <w:link w:val="FootnoteTextChar"/>
    <w:rsid w:val="00C8737B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C8737B"/>
    <w:rPr>
      <w:rFonts w:ascii="Arial" w:eastAsia="Times New Roman" w:hAnsi="Arial" w:cs="Times New Roman"/>
      <w:sz w:val="1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C8737B"/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C8737B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C8737B"/>
    <w:rPr>
      <w:rFonts w:ascii="Arial" w:eastAsia="Times New Roman" w:hAnsi="Arial" w:cs="Arial"/>
      <w:b/>
      <w:bCs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6Char">
    <w:name w:val="Heading 6 Char"/>
    <w:link w:val="Heading6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8Char">
    <w:name w:val="Heading 8 Char"/>
    <w:basedOn w:val="DefaultParagraphFont"/>
    <w:link w:val="Heading8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9Char">
    <w:name w:val="Heading 9 Char"/>
    <w:basedOn w:val="DefaultParagraphFont"/>
    <w:link w:val="Heading9"/>
    <w:rsid w:val="00C8737B"/>
    <w:rPr>
      <w:rFonts w:ascii="Arial" w:eastAsia="Times New Roman" w:hAnsi="Arial" w:cs="Times New Roman"/>
      <w:b/>
      <w:sz w:val="22"/>
      <w:lang w:val="en-AU"/>
    </w:rPr>
  </w:style>
  <w:style w:type="character" w:styleId="Hyperlink">
    <w:name w:val="Hyperlink"/>
    <w:rsid w:val="00C8737B"/>
    <w:rPr>
      <w:rFonts w:ascii="Arial" w:hAnsi="Arial"/>
      <w:color w:val="0000FF"/>
      <w:u w:val="single"/>
      <w:lang w:val="en-AU"/>
    </w:rPr>
  </w:style>
  <w:style w:type="paragraph" w:styleId="Index1">
    <w:name w:val="index 1"/>
    <w:basedOn w:val="Normal"/>
    <w:next w:val="Normal"/>
    <w:autoRedefine/>
    <w:rsid w:val="00C8737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C8737B"/>
    <w:pPr>
      <w:spacing w:after="0" w:line="240" w:lineRule="auto"/>
      <w:ind w:left="440" w:hanging="220"/>
    </w:pPr>
  </w:style>
  <w:style w:type="paragraph" w:styleId="ListBullet">
    <w:name w:val="List Bullet"/>
    <w:rsid w:val="00882054"/>
    <w:pPr>
      <w:numPr>
        <w:numId w:val="3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2">
    <w:name w:val="List Bullet 2"/>
    <w:rsid w:val="00882054"/>
    <w:pPr>
      <w:numPr>
        <w:ilvl w:val="1"/>
        <w:numId w:val="7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3">
    <w:name w:val="List Bullet 3"/>
    <w:rsid w:val="00882054"/>
    <w:pPr>
      <w:numPr>
        <w:ilvl w:val="2"/>
        <w:numId w:val="7"/>
      </w:numPr>
      <w:spacing w:after="120" w:line="300" w:lineRule="atLeast"/>
      <w:ind w:left="850" w:hanging="170"/>
    </w:pPr>
    <w:rPr>
      <w:rFonts w:ascii="Arial" w:eastAsia="Times New Roman" w:hAnsi="Arial" w:cs="Times New Roman"/>
      <w:sz w:val="22"/>
      <w:lang w:val="en-AU"/>
    </w:rPr>
  </w:style>
  <w:style w:type="paragraph" w:styleId="ListBullet4">
    <w:name w:val="List Bullet 4"/>
    <w:basedOn w:val="Normal"/>
    <w:semiHidden/>
    <w:rsid w:val="00C8737B"/>
    <w:pPr>
      <w:spacing w:after="80"/>
    </w:pPr>
  </w:style>
  <w:style w:type="paragraph" w:styleId="ListBullet5">
    <w:name w:val="List Bullet 5"/>
    <w:basedOn w:val="Normal"/>
    <w:rsid w:val="003C0558"/>
    <w:pPr>
      <w:numPr>
        <w:numId w:val="10"/>
      </w:numPr>
      <w:tabs>
        <w:tab w:val="clear" w:pos="1492"/>
        <w:tab w:val="left" w:pos="1304"/>
      </w:tabs>
      <w:ind w:left="1276" w:hanging="142"/>
    </w:pPr>
    <w:rPr>
      <w:bCs/>
    </w:rPr>
  </w:style>
  <w:style w:type="paragraph" w:styleId="ListNumber">
    <w:name w:val="List Number"/>
    <w:basedOn w:val="Normal"/>
    <w:rsid w:val="00C8737B"/>
    <w:pPr>
      <w:numPr>
        <w:numId w:val="12"/>
      </w:numPr>
    </w:pPr>
  </w:style>
  <w:style w:type="paragraph" w:styleId="ListNumber2">
    <w:name w:val="List Number 2"/>
    <w:basedOn w:val="Normal"/>
    <w:rsid w:val="00C8737B"/>
    <w:pPr>
      <w:numPr>
        <w:numId w:val="14"/>
      </w:numPr>
    </w:pPr>
  </w:style>
  <w:style w:type="paragraph" w:styleId="ListNumber3">
    <w:name w:val="List Number 3"/>
    <w:basedOn w:val="Normal"/>
    <w:rsid w:val="00C8737B"/>
    <w:pPr>
      <w:numPr>
        <w:numId w:val="16"/>
      </w:numPr>
    </w:pPr>
  </w:style>
  <w:style w:type="paragraph" w:styleId="ListNumber4">
    <w:name w:val="List Number 4"/>
    <w:basedOn w:val="Normal"/>
    <w:rsid w:val="00C8737B"/>
    <w:pPr>
      <w:numPr>
        <w:numId w:val="18"/>
      </w:numPr>
    </w:pPr>
  </w:style>
  <w:style w:type="paragraph" w:styleId="ListNumber5">
    <w:name w:val="List Number 5"/>
    <w:basedOn w:val="Normal"/>
    <w:rsid w:val="00C8737B"/>
    <w:pPr>
      <w:numPr>
        <w:numId w:val="20"/>
      </w:numPr>
    </w:pPr>
  </w:style>
  <w:style w:type="paragraph" w:customStyle="1" w:styleId="Normalbold">
    <w:name w:val="Normal bold"/>
    <w:basedOn w:val="Normal"/>
    <w:next w:val="Normal"/>
    <w:rsid w:val="00C8737B"/>
    <w:rPr>
      <w:b/>
      <w:lang w:eastAsia="en-AU"/>
    </w:rPr>
  </w:style>
  <w:style w:type="paragraph" w:styleId="NormalIndent">
    <w:name w:val="Normal Indent"/>
    <w:basedOn w:val="Normal"/>
    <w:rsid w:val="00C8737B"/>
    <w:pPr>
      <w:ind w:left="720"/>
    </w:pPr>
  </w:style>
  <w:style w:type="paragraph" w:customStyle="1" w:styleId="Normalwithgreyhighlightbox">
    <w:name w:val="Normal with grey highlight box"/>
    <w:basedOn w:val="Normal"/>
    <w:qFormat/>
    <w:rsid w:val="00C8737B"/>
    <w:pPr>
      <w:pBdr>
        <w:top w:val="single" w:sz="24" w:space="3" w:color="D9D9D9" w:themeColor="background1" w:themeShade="D9"/>
        <w:left w:val="single" w:sz="24" w:space="4" w:color="D9D9D9" w:themeColor="background1" w:themeShade="D9"/>
        <w:bottom w:val="single" w:sz="24" w:space="3" w:color="D9D9D9" w:themeColor="background1" w:themeShade="D9"/>
        <w:right w:val="single" w:sz="24" w:space="4" w:color="D9D9D9" w:themeColor="background1" w:themeShade="D9"/>
      </w:pBdr>
      <w:shd w:val="pct15" w:color="auto" w:fill="auto"/>
      <w:spacing w:before="160"/>
      <w:ind w:left="454" w:right="454"/>
    </w:pPr>
  </w:style>
  <w:style w:type="paragraph" w:customStyle="1" w:styleId="Normalwithborder">
    <w:name w:val="Normal with border"/>
    <w:basedOn w:val="Normalwithgreyhighlightbox"/>
    <w:qFormat/>
    <w:rsid w:val="00C8737B"/>
    <w:pPr>
      <w:pBdr>
        <w:top w:val="single" w:sz="8" w:space="7" w:color="0D0D0D" w:themeColor="text1" w:themeTint="F2"/>
        <w:left w:val="single" w:sz="8" w:space="7" w:color="0D0D0D" w:themeColor="text1" w:themeTint="F2"/>
        <w:bottom w:val="single" w:sz="8" w:space="7" w:color="0D0D0D" w:themeColor="text1" w:themeTint="F2"/>
        <w:right w:val="single" w:sz="8" w:space="7" w:color="0D0D0D" w:themeColor="text1" w:themeTint="F2"/>
      </w:pBdr>
      <w:shd w:val="clear" w:color="auto" w:fill="auto"/>
    </w:pPr>
  </w:style>
  <w:style w:type="paragraph" w:styleId="NoteHeading">
    <w:name w:val="Note Heading"/>
    <w:basedOn w:val="Normal"/>
    <w:next w:val="Normal"/>
    <w:link w:val="NoteHeadingChar"/>
    <w:rsid w:val="00C8737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C8737B"/>
    <w:rPr>
      <w:rFonts w:ascii="Arial" w:eastAsia="Times New Roman" w:hAnsi="Arial" w:cs="Times New Roman"/>
      <w:sz w:val="22"/>
      <w:lang w:val="en-AU"/>
    </w:rPr>
  </w:style>
  <w:style w:type="character" w:styleId="Strong">
    <w:name w:val="Strong"/>
    <w:qFormat/>
    <w:rsid w:val="00C8737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873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C8737B"/>
    <w:rPr>
      <w:rFonts w:eastAsiaTheme="minorEastAsia"/>
      <w:color w:val="5A5A5A" w:themeColor="text1" w:themeTint="A5"/>
      <w:spacing w:val="15"/>
      <w:sz w:val="22"/>
      <w:szCs w:val="22"/>
      <w:lang w:val="en-AU"/>
    </w:rPr>
  </w:style>
  <w:style w:type="table" w:styleId="TableGrid">
    <w:name w:val="Table Grid"/>
    <w:basedOn w:val="TableNormal"/>
    <w:rsid w:val="00C8737B"/>
    <w:pPr>
      <w:spacing w:before="60" w:after="60" w:line="240" w:lineRule="atLeast"/>
    </w:pPr>
    <w:rPr>
      <w:rFonts w:ascii="Arial" w:eastAsia="Times New Roman" w:hAnsi="Arial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qFormat/>
    <w:rsid w:val="00C8737B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character" w:customStyle="1" w:styleId="TitleChar">
    <w:name w:val="Title Char"/>
    <w:link w:val="Title"/>
    <w:rsid w:val="00C8737B"/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paragraph" w:styleId="TOC1">
    <w:name w:val="toc 1"/>
    <w:next w:val="Normal"/>
    <w:rsid w:val="00C8737B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 w:cs="Times New Roman"/>
      <w:b/>
      <w:sz w:val="20"/>
      <w:lang w:val="en-AU"/>
    </w:rPr>
  </w:style>
  <w:style w:type="paragraph" w:styleId="TOC2">
    <w:name w:val="toc 2"/>
    <w:basedOn w:val="Normal"/>
    <w:next w:val="Normal"/>
    <w:rsid w:val="00C8737B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rsid w:val="00C8737B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VLA1">
    <w:name w:val="VLA 1."/>
    <w:aliases w:val="2.,3."/>
    <w:rsid w:val="003C0558"/>
    <w:pPr>
      <w:numPr>
        <w:ilvl w:val="1"/>
        <w:numId w:val="22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a">
    <w:name w:val="VLA a."/>
    <w:aliases w:val="b.,c."/>
    <w:rsid w:val="00C8737B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author">
    <w:name w:val="VLA author"/>
    <w:basedOn w:val="Normal"/>
    <w:next w:val="VLAdivision"/>
    <w:rsid w:val="00C8737B"/>
    <w:pPr>
      <w:spacing w:before="240" w:after="60"/>
    </w:pPr>
    <w:rPr>
      <w:b/>
      <w:color w:val="971A4B"/>
      <w:sz w:val="28"/>
      <w:szCs w:val="28"/>
      <w:lang w:eastAsia="en-AU"/>
    </w:rPr>
  </w:style>
  <w:style w:type="paragraph" w:customStyle="1" w:styleId="VLAcaption">
    <w:name w:val="VLA caption"/>
    <w:basedOn w:val="Normal"/>
    <w:next w:val="Normal"/>
    <w:rsid w:val="00C8737B"/>
    <w:rPr>
      <w:i/>
      <w:sz w:val="20"/>
    </w:rPr>
  </w:style>
  <w:style w:type="paragraph" w:customStyle="1" w:styleId="VLAdate">
    <w:name w:val="VLA date"/>
    <w:basedOn w:val="Normal"/>
    <w:qFormat/>
    <w:rsid w:val="00C8737B"/>
    <w:pPr>
      <w:spacing w:before="240" w:after="240" w:line="240" w:lineRule="atLeast"/>
    </w:pPr>
    <w:rPr>
      <w:bCs/>
      <w:sz w:val="24"/>
      <w:szCs w:val="28"/>
    </w:rPr>
  </w:style>
  <w:style w:type="paragraph" w:customStyle="1" w:styleId="VLAdefinition">
    <w:name w:val="VLA definition"/>
    <w:basedOn w:val="Normal"/>
    <w:rsid w:val="00C8737B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VLADocumentText">
    <w:name w:val="VLA Document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VLAHiddenText">
    <w:name w:val="VLA Hidden Text"/>
    <w:rsid w:val="00C8737B"/>
    <w:rPr>
      <w:rFonts w:ascii="Arial" w:hAnsi="Arial"/>
      <w:vanish/>
      <w:color w:val="3366FF"/>
    </w:rPr>
  </w:style>
  <w:style w:type="paragraph" w:customStyle="1" w:styleId="VLAi">
    <w:name w:val="VLA i."/>
    <w:aliases w:val="ii.,iii."/>
    <w:rsid w:val="003C0558"/>
    <w:pPr>
      <w:numPr>
        <w:ilvl w:val="2"/>
        <w:numId w:val="22"/>
      </w:numPr>
      <w:spacing w:after="120" w:line="300" w:lineRule="atLeast"/>
      <w:ind w:left="1071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LetterHeading">
    <w:name w:val="VLA Letter Heading"/>
    <w:next w:val="Normal"/>
    <w:rsid w:val="00C8737B"/>
    <w:pPr>
      <w:keepNext/>
      <w:spacing w:after="200" w:line="300" w:lineRule="atLeast"/>
    </w:pPr>
    <w:rPr>
      <w:rFonts w:ascii="Arial" w:eastAsia="Times New Roman" w:hAnsi="Arial" w:cs="Times New Roman"/>
      <w:b/>
      <w:sz w:val="22"/>
      <w:lang w:val="en-AU"/>
    </w:rPr>
  </w:style>
  <w:style w:type="paragraph" w:customStyle="1" w:styleId="VLALetterText">
    <w:name w:val="VLA Letter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icture">
    <w:name w:val="VLA picture"/>
    <w:next w:val="Normal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ublicationdate0">
    <w:name w:val="VLA publication date"/>
    <w:basedOn w:val="Normal"/>
    <w:rsid w:val="00C8737B"/>
    <w:pPr>
      <w:spacing w:before="1000"/>
    </w:pPr>
    <w:rPr>
      <w:b/>
      <w:sz w:val="28"/>
      <w:szCs w:val="20"/>
      <w:lang w:eastAsia="en-AU"/>
    </w:rPr>
  </w:style>
  <w:style w:type="paragraph" w:customStyle="1" w:styleId="VLAquotation">
    <w:name w:val="VLA quotation"/>
    <w:basedOn w:val="VLApicture"/>
    <w:rsid w:val="00C8737B"/>
    <w:pPr>
      <w:ind w:left="720"/>
    </w:pPr>
    <w:rPr>
      <w:i/>
    </w:rPr>
  </w:style>
  <w:style w:type="character" w:styleId="UnresolvedMention">
    <w:name w:val="Unresolved Mention"/>
    <w:basedOn w:val="DefaultParagraphFont"/>
    <w:uiPriority w:val="99"/>
    <w:rsid w:val="003144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11"/>
    <w:rPr>
      <w:rFonts w:ascii="Segoe UI" w:eastAsia="Times New Roman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627BED"/>
    <w:pPr>
      <w:ind w:left="720"/>
      <w:contextualSpacing/>
    </w:pPr>
  </w:style>
  <w:style w:type="paragraph" w:styleId="Revision">
    <w:name w:val="Revision"/>
    <w:hidden/>
    <w:uiPriority w:val="99"/>
    <w:semiHidden/>
    <w:rsid w:val="00F3213F"/>
    <w:rPr>
      <w:rFonts w:ascii="Arial" w:eastAsia="Times New Roman" w:hAnsi="Arial" w:cs="Times New Roman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legalaid.sharepoint.com/sites/VLAbranding/Shared%20Documents/Fact%20Sheets/VLA%20generic%20(Factshee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E53BFF4B9844088261D938BE45795" ma:contentTypeVersion="2" ma:contentTypeDescription="Create a new document." ma:contentTypeScope="" ma:versionID="e4f44d7a9899a5b6a9fa0d2f7f759a82">
  <xsd:schema xmlns:xsd="http://www.w3.org/2001/XMLSchema" xmlns:xs="http://www.w3.org/2001/XMLSchema" xmlns:p="http://schemas.microsoft.com/office/2006/metadata/properties" xmlns:ns2="5e617d74-34a9-480c-aeda-ffdde7418698" targetNamespace="http://schemas.microsoft.com/office/2006/metadata/properties" ma:root="true" ma:fieldsID="fa96a6cd78d74fa84fe497474d0d94ff" ns2:_="">
    <xsd:import namespace="5e617d74-34a9-480c-aeda-ffdde7418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17d74-34a9-480c-aeda-ffdde7418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ED59C6-F897-4B36-AF31-D3D7D2CA7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86215-30BE-48B9-99DE-7DAA338A4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17d74-34a9-480c-aeda-ffdde7418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329AF-D008-4FD5-8701-63DC375D9D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VLA%20generic%20(Factsheet)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organisational chart – 16 October 2024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organisational chart – 25 November 2025</dc:title>
  <dc:subject/>
  <dc:creator>Victoria Legal Aid</dc:creator>
  <cp:keywords/>
  <dc:description/>
  <cp:lastModifiedBy>Ala Al-Mahaidi</cp:lastModifiedBy>
  <cp:revision>6</cp:revision>
  <cp:lastPrinted>2023-01-03T23:40:00Z</cp:lastPrinted>
  <dcterms:created xsi:type="dcterms:W3CDTF">2025-11-25T04:34:00Z</dcterms:created>
  <dcterms:modified xsi:type="dcterms:W3CDTF">2025-11-25T05:11:00Z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9150236c-7dbd-4fa5-957d-8e3e9c46dc34_Enabled">
    <vt:lpwstr>true</vt:lpwstr>
  </property>
  <property fmtid="{D5CDD505-2E9C-101B-9397-08002B2CF9AE}" pid="6" name="MSIP_Label_9150236c-7dbd-4fa5-957d-8e3e9c46dc34_SetDate">
    <vt:lpwstr>2022-11-29T02:45:05Z</vt:lpwstr>
  </property>
  <property fmtid="{D5CDD505-2E9C-101B-9397-08002B2CF9AE}" pid="7" name="MSIP_Label_9150236c-7dbd-4fa5-957d-8e3e9c46dc34_Method">
    <vt:lpwstr>Privileged</vt:lpwstr>
  </property>
  <property fmtid="{D5CDD505-2E9C-101B-9397-08002B2CF9AE}" pid="8" name="MSIP_Label_9150236c-7dbd-4fa5-957d-8e3e9c46dc34_Name">
    <vt:lpwstr>Official</vt:lpwstr>
  </property>
  <property fmtid="{D5CDD505-2E9C-101B-9397-08002B2CF9AE}" pid="9" name="MSIP_Label_9150236c-7dbd-4fa5-957d-8e3e9c46dc34_SiteId">
    <vt:lpwstr>f6bec780-cd13-49ce-84c7-5d7d94821879</vt:lpwstr>
  </property>
  <property fmtid="{D5CDD505-2E9C-101B-9397-08002B2CF9AE}" pid="10" name="MSIP_Label_9150236c-7dbd-4fa5-957d-8e3e9c46dc34_ActionId">
    <vt:lpwstr>6cc61411-1157-435f-b5c4-55a7936e2cbd</vt:lpwstr>
  </property>
  <property fmtid="{D5CDD505-2E9C-101B-9397-08002B2CF9AE}" pid="11" name="MSIP_Label_9150236c-7dbd-4fa5-957d-8e3e9c46dc34_ContentBits">
    <vt:lpwstr>1</vt:lpwstr>
  </property>
  <property fmtid="{D5CDD505-2E9C-101B-9397-08002B2CF9AE}" pid="12" name="ContentTypeId">
    <vt:lpwstr>0x010100DE3E53BFF4B9844088261D938BE45795</vt:lpwstr>
  </property>
</Properties>
</file>