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56B2B" w14:textId="05F3FF6B" w:rsidR="00303F31" w:rsidRDefault="00303F31" w:rsidP="00303F31">
      <w:pPr>
        <w:pStyle w:val="Heading1"/>
      </w:pPr>
      <w:r>
        <w:t xml:space="preserve">How to apply for </w:t>
      </w:r>
      <w:r w:rsidR="0051278F">
        <w:t xml:space="preserve">review on the basis of </w:t>
      </w:r>
      <w:r>
        <w:t xml:space="preserve">special circumstances </w:t>
      </w:r>
    </w:p>
    <w:p w14:paraId="22A1204A" w14:textId="0F0029EA" w:rsidR="00C11623" w:rsidRPr="00C11623" w:rsidRDefault="00C11623" w:rsidP="00831A5F">
      <w:pPr>
        <w:pStyle w:val="Heading2"/>
      </w:pPr>
      <w:r>
        <w:t xml:space="preserve">What are special circumstances? </w:t>
      </w:r>
    </w:p>
    <w:p w14:paraId="1B9E6742" w14:textId="3B6FA500" w:rsidR="00680ACB" w:rsidRDefault="00680ACB" w:rsidP="00303F31">
      <w:r>
        <w:t xml:space="preserve">It may be possible for you to have your fines </w:t>
      </w:r>
      <w:r w:rsidR="00CB339E">
        <w:t xml:space="preserve">reviewed </w:t>
      </w:r>
      <w:r>
        <w:t xml:space="preserve">if you can show that you had </w:t>
      </w:r>
      <w:r w:rsidR="009808A4">
        <w:t>‘</w:t>
      </w:r>
      <w:r>
        <w:t>special circumstances</w:t>
      </w:r>
      <w:r w:rsidR="009808A4">
        <w:t>’</w:t>
      </w:r>
      <w:r>
        <w:t xml:space="preserve"> when you received the fines. </w:t>
      </w:r>
      <w:r w:rsidR="004053A9">
        <w:t>You must be able to show that one or more of the following applied to you when you broke the la</w:t>
      </w:r>
      <w:r w:rsidR="00232EDB">
        <w:t>w:</w:t>
      </w:r>
      <w:r w:rsidR="004053A9">
        <w:t xml:space="preserve"> </w:t>
      </w:r>
    </w:p>
    <w:p w14:paraId="50EC7CD5" w14:textId="1AC3FB65" w:rsidR="00F13952" w:rsidRPr="00232EDB" w:rsidRDefault="004053A9" w:rsidP="00232EDB">
      <w:pPr>
        <w:pStyle w:val="ListParagraph"/>
        <w:numPr>
          <w:ilvl w:val="0"/>
          <w:numId w:val="36"/>
        </w:numPr>
        <w:rPr>
          <w:szCs w:val="22"/>
        </w:rPr>
      </w:pPr>
      <w:r w:rsidRPr="00232EDB">
        <w:rPr>
          <w:b/>
          <w:bCs/>
          <w:szCs w:val="22"/>
        </w:rPr>
        <w:t>You had a serious addiction to alcohol, drugs, or volatile substances.</w:t>
      </w:r>
      <w:r w:rsidR="00F13952" w:rsidRPr="00232EDB">
        <w:rPr>
          <w:szCs w:val="22"/>
        </w:rPr>
        <w:t xml:space="preserve"> This includes an addiction to drugs such as marijuana, heroin, ice, speed or ecstasy, as well as chroming.</w:t>
      </w:r>
    </w:p>
    <w:p w14:paraId="019B0132" w14:textId="22515D1A" w:rsidR="008D7833" w:rsidRPr="00232EDB" w:rsidRDefault="008D7833" w:rsidP="00232EDB">
      <w:pPr>
        <w:pStyle w:val="ListParagraph"/>
        <w:numPr>
          <w:ilvl w:val="0"/>
          <w:numId w:val="36"/>
        </w:numPr>
        <w:rPr>
          <w:szCs w:val="22"/>
        </w:rPr>
      </w:pPr>
      <w:r w:rsidRPr="00232EDB">
        <w:rPr>
          <w:b/>
          <w:bCs/>
          <w:szCs w:val="22"/>
        </w:rPr>
        <w:t xml:space="preserve">You were homeless. </w:t>
      </w:r>
      <w:r w:rsidR="00BD24ED" w:rsidRPr="00232EDB">
        <w:rPr>
          <w:szCs w:val="22"/>
        </w:rPr>
        <w:t>This might mean that you were living on the streets, or</w:t>
      </w:r>
      <w:r w:rsidR="00B92CCE" w:rsidRPr="00232EDB">
        <w:rPr>
          <w:szCs w:val="22"/>
        </w:rPr>
        <w:t xml:space="preserve"> you</w:t>
      </w:r>
      <w:r w:rsidR="00BD24ED" w:rsidRPr="00232EDB">
        <w:rPr>
          <w:szCs w:val="22"/>
        </w:rPr>
        <w:t xml:space="preserve"> were couch surfing</w:t>
      </w:r>
      <w:r w:rsidR="00847A7D" w:rsidRPr="00232EDB">
        <w:rPr>
          <w:szCs w:val="22"/>
        </w:rPr>
        <w:t xml:space="preserve"> or otherwise without stable accommodation. </w:t>
      </w:r>
      <w:r w:rsidR="00BD24ED" w:rsidRPr="00232EDB">
        <w:rPr>
          <w:szCs w:val="22"/>
        </w:rPr>
        <w:t xml:space="preserve"> </w:t>
      </w:r>
    </w:p>
    <w:p w14:paraId="55B38B3C" w14:textId="2EA0B40B" w:rsidR="009F599B" w:rsidRPr="00232EDB" w:rsidRDefault="009F599B" w:rsidP="00232EDB">
      <w:pPr>
        <w:pStyle w:val="ListParagraph"/>
        <w:numPr>
          <w:ilvl w:val="0"/>
          <w:numId w:val="36"/>
        </w:numPr>
      </w:pPr>
      <w:r w:rsidRPr="0CDA5CEC">
        <w:rPr>
          <w:b/>
          <w:bCs/>
        </w:rPr>
        <w:t>You had a mental or intellectual disability, disorder, disease or illness</w:t>
      </w:r>
      <w:r w:rsidR="00CE5B65" w:rsidRPr="0CDA5CEC">
        <w:rPr>
          <w:b/>
          <w:bCs/>
        </w:rPr>
        <w:t xml:space="preserve">. </w:t>
      </w:r>
      <w:r w:rsidR="00CE5B65">
        <w:t xml:space="preserve">This includes </w:t>
      </w:r>
      <w:r w:rsidR="004721BC">
        <w:t>mental health conditions</w:t>
      </w:r>
      <w:r w:rsidR="00CE5B65">
        <w:t xml:space="preserve"> such as anxiety or depression</w:t>
      </w:r>
      <w:r w:rsidR="00D818E7">
        <w:t xml:space="preserve">, if they were severe enough to affect your capacity to </w:t>
      </w:r>
      <w:r w:rsidR="00957886">
        <w:t>control your behaviour or understand what you were breaking the law</w:t>
      </w:r>
      <w:r w:rsidR="00CE5B65">
        <w:t xml:space="preserve">. </w:t>
      </w:r>
      <w:r w:rsidR="004C4079">
        <w:t xml:space="preserve"> </w:t>
      </w:r>
    </w:p>
    <w:p w14:paraId="4D304467" w14:textId="74346083" w:rsidR="00B92CCE" w:rsidRDefault="00F13952" w:rsidP="00232EDB">
      <w:pPr>
        <w:pStyle w:val="ListParagraph"/>
        <w:numPr>
          <w:ilvl w:val="0"/>
          <w:numId w:val="36"/>
        </w:numPr>
      </w:pPr>
      <w:r w:rsidRPr="0CDA5CEC">
        <w:rPr>
          <w:b/>
          <w:bCs/>
        </w:rPr>
        <w:t xml:space="preserve">You were a victim/survivor of family violence. </w:t>
      </w:r>
      <w:r>
        <w:t xml:space="preserve">‘Family violence’ includes any harmful behaviour that is used to control, threaten, force or dominate a family member through fear. It includes sexual, psychological, emotional and financial abuse. </w:t>
      </w:r>
    </w:p>
    <w:p w14:paraId="75F7837F" w14:textId="072E9644" w:rsidR="00B92CCE" w:rsidRPr="0059453A" w:rsidRDefault="00B92CCE" w:rsidP="00B92CCE">
      <w:pPr>
        <w:pStyle w:val="Shadedbox"/>
      </w:pPr>
      <w:r>
        <w:t>If you are (or have been) a victim of family violence and this resulted in you getting the fine</w:t>
      </w:r>
      <w:r w:rsidR="00C24A24">
        <w:t>s</w:t>
      </w:r>
      <w:r>
        <w:t xml:space="preserve">, or if </w:t>
      </w:r>
      <w:r w:rsidR="007A2E4A">
        <w:t>you received a fine for a driving offence, but you were not the driver</w:t>
      </w:r>
      <w:r>
        <w:t xml:space="preserve"> and the family violence meant that you couldn’t nominate the </w:t>
      </w:r>
      <w:r w:rsidR="003968C6">
        <w:t>person who was driving</w:t>
      </w:r>
      <w:r>
        <w:t xml:space="preserve">, you may be able to apply to get the fine withdrawn under the </w:t>
      </w:r>
      <w:hyperlink r:id="rId8">
        <w:r w:rsidRPr="0CDA5CEC">
          <w:rPr>
            <w:rStyle w:val="Hyperlink"/>
          </w:rPr>
          <w:t>Family Violence Scheme</w:t>
        </w:r>
      </w:hyperlink>
      <w:r>
        <w:t xml:space="preserve"> (h</w:t>
      </w:r>
      <w:hyperlink r:id="rId9">
        <w:r w:rsidRPr="0CDA5CEC">
          <w:rPr>
            <w:rStyle w:val="Hyperlink"/>
          </w:rPr>
          <w:t>ttps://www.legalaid.vic.gov.au/family-violence-scheme</w:t>
        </w:r>
      </w:hyperlink>
      <w:r>
        <w:t>). This is different to a special circumstances application.</w:t>
      </w:r>
    </w:p>
    <w:p w14:paraId="337C94DA" w14:textId="19ABFAD9" w:rsidR="00B92CCE" w:rsidRDefault="00B92CCE" w:rsidP="00B92CCE">
      <w:pPr>
        <w:pStyle w:val="Shadedbox"/>
      </w:pPr>
      <w:r>
        <w:t>You should speak to a lawyer to see if this option is open to you</w:t>
      </w:r>
      <w:r w:rsidR="007E01F3">
        <w:t xml:space="preserve"> before you make an application for enforcement review based on the family violence as your special circumstance</w:t>
      </w:r>
      <w:r>
        <w:t>.</w:t>
      </w:r>
    </w:p>
    <w:p w14:paraId="6F5CB431" w14:textId="632F582A" w:rsidR="004053A9" w:rsidRPr="00F13952" w:rsidRDefault="00B92CCE" w:rsidP="00831A5F">
      <w:pPr>
        <w:pStyle w:val="Shadedbox"/>
      </w:pPr>
      <w:r>
        <w:t xml:space="preserve">Contact </w:t>
      </w:r>
      <w:r w:rsidRPr="004A68A4">
        <w:rPr>
          <w:b/>
        </w:rPr>
        <w:t>Legal Help</w:t>
      </w:r>
      <w:r>
        <w:t xml:space="preserve"> on </w:t>
      </w:r>
      <w:r w:rsidRPr="004A68A4">
        <w:rPr>
          <w:b/>
        </w:rPr>
        <w:t>1300 792 387</w:t>
      </w:r>
      <w:r>
        <w:t xml:space="preserve"> for free legal advice.</w:t>
      </w:r>
    </w:p>
    <w:p w14:paraId="1A6CB118" w14:textId="21DCCF2A" w:rsidR="00C11623" w:rsidRDefault="00C11623" w:rsidP="00831A5F">
      <w:pPr>
        <w:pStyle w:val="Heading2"/>
      </w:pPr>
      <w:r>
        <w:t>Connection between your special circumstances and the fine</w:t>
      </w:r>
      <w:r w:rsidR="000439FD">
        <w:t>s</w:t>
      </w:r>
    </w:p>
    <w:p w14:paraId="7A36FD2E" w14:textId="1CB005FC" w:rsidR="007C7FFB" w:rsidRDefault="00AF0E5C" w:rsidP="005619DC">
      <w:pPr>
        <w:rPr>
          <w:szCs w:val="22"/>
        </w:rPr>
      </w:pPr>
      <w:r>
        <w:rPr>
          <w:szCs w:val="22"/>
        </w:rPr>
        <w:t>You will need to show that, due to your special circumstances, you found it hard to avoid breaking the law</w:t>
      </w:r>
      <w:r w:rsidR="00BB67B0">
        <w:rPr>
          <w:szCs w:val="22"/>
        </w:rPr>
        <w:t xml:space="preserve"> and getting the fines</w:t>
      </w:r>
      <w:r>
        <w:rPr>
          <w:szCs w:val="22"/>
        </w:rPr>
        <w:t>. This means that</w:t>
      </w:r>
      <w:r w:rsidR="007C7FFB">
        <w:rPr>
          <w:szCs w:val="22"/>
        </w:rPr>
        <w:t>:</w:t>
      </w:r>
      <w:r>
        <w:rPr>
          <w:szCs w:val="22"/>
        </w:rPr>
        <w:t xml:space="preserve"> </w:t>
      </w:r>
    </w:p>
    <w:p w14:paraId="768E76AC" w14:textId="6F316569" w:rsidR="007C7FFB" w:rsidRPr="007C7FFB" w:rsidRDefault="00AF0E5C" w:rsidP="00831A5F">
      <w:pPr>
        <w:pStyle w:val="ListParagraph"/>
        <w:numPr>
          <w:ilvl w:val="0"/>
          <w:numId w:val="32"/>
        </w:numPr>
      </w:pPr>
      <w:r>
        <w:t>your special circumstance</w:t>
      </w:r>
      <w:r w:rsidR="005619DC">
        <w:t xml:space="preserve">s </w:t>
      </w:r>
      <w:r w:rsidR="002D4405">
        <w:t xml:space="preserve">significantly </w:t>
      </w:r>
      <w:r w:rsidR="005619DC">
        <w:t>r</w:t>
      </w:r>
      <w:r w:rsidR="004135C6">
        <w:t xml:space="preserve">educed your capacity </w:t>
      </w:r>
      <w:r w:rsidR="005619DC">
        <w:t xml:space="preserve">to </w:t>
      </w:r>
      <w:r w:rsidR="005619DC" w:rsidRPr="0CDA5CEC">
        <w:rPr>
          <w:b/>
          <w:bCs/>
        </w:rPr>
        <w:t>c</w:t>
      </w:r>
      <w:r w:rsidR="004135C6" w:rsidRPr="0CDA5CEC">
        <w:rPr>
          <w:b/>
          <w:bCs/>
        </w:rPr>
        <w:t>ontro</w:t>
      </w:r>
      <w:r w:rsidR="004135C6">
        <w:t>l your behaviour when you broke the law (even if you</w:t>
      </w:r>
      <w:r w:rsidR="0095155A">
        <w:t xml:space="preserve"> understood</w:t>
      </w:r>
      <w:r w:rsidR="004135C6">
        <w:t xml:space="preserve"> that you were breaking the law)</w:t>
      </w:r>
      <w:r w:rsidR="004B59C9">
        <w:t>, or</w:t>
      </w:r>
    </w:p>
    <w:p w14:paraId="78A0FD76" w14:textId="17F1C452" w:rsidR="004135C6" w:rsidRPr="007C7FFB" w:rsidRDefault="005619DC" w:rsidP="00831A5F">
      <w:pPr>
        <w:pStyle w:val="ListParagraph"/>
        <w:numPr>
          <w:ilvl w:val="0"/>
          <w:numId w:val="32"/>
        </w:numPr>
      </w:pPr>
      <w:r>
        <w:t>your special circumstances</w:t>
      </w:r>
      <w:r w:rsidR="002D4405">
        <w:t xml:space="preserve"> significantly</w:t>
      </w:r>
      <w:r>
        <w:t xml:space="preserve"> reduced your capacity to </w:t>
      </w:r>
      <w:r w:rsidRPr="0CDA5CEC">
        <w:rPr>
          <w:b/>
          <w:bCs/>
        </w:rPr>
        <w:t>understand</w:t>
      </w:r>
      <w:r>
        <w:t xml:space="preserve"> that your behaviour was against the law. </w:t>
      </w:r>
    </w:p>
    <w:p w14:paraId="26E41A0F" w14:textId="7720CCBF" w:rsidR="00CD0E62" w:rsidRDefault="00303F31" w:rsidP="0CDA5CEC">
      <w:pPr>
        <w:rPr>
          <w:rFonts w:cs="Arial"/>
        </w:rPr>
      </w:pPr>
      <w:r>
        <w:t xml:space="preserve">If you </w:t>
      </w:r>
      <w:r w:rsidR="000439FD" w:rsidRPr="0CDA5CEC">
        <w:rPr>
          <w:rFonts w:cs="Arial"/>
        </w:rPr>
        <w:t>can show the connection between your special circumstances and the behaviour that led to you getting the fines</w:t>
      </w:r>
      <w:r w:rsidR="0008155C">
        <w:t xml:space="preserve">, you can ask </w:t>
      </w:r>
      <w:r w:rsidR="001411F1">
        <w:t>for</w:t>
      </w:r>
      <w:r w:rsidR="0008155C">
        <w:t xml:space="preserve"> review </w:t>
      </w:r>
      <w:r w:rsidR="001411F1">
        <w:t xml:space="preserve">of </w:t>
      </w:r>
      <w:r w:rsidR="0008155C">
        <w:t>your fines</w:t>
      </w:r>
      <w:r w:rsidRPr="0CDA5CEC">
        <w:rPr>
          <w:rFonts w:cs="Arial"/>
        </w:rPr>
        <w:t xml:space="preserve">. </w:t>
      </w:r>
    </w:p>
    <w:p w14:paraId="05D39625" w14:textId="5D6C1900" w:rsidR="00CD0E62" w:rsidRDefault="00084601" w:rsidP="00CD0E62">
      <w:pPr>
        <w:pStyle w:val="Heading2"/>
      </w:pPr>
      <w:r>
        <w:t>Internal review and e</w:t>
      </w:r>
      <w:r w:rsidR="00CD0E62">
        <w:t>nforcement review</w:t>
      </w:r>
    </w:p>
    <w:p w14:paraId="47D5FBD4" w14:textId="60FAAB07" w:rsidR="00587535" w:rsidRDefault="00587535" w:rsidP="0CDA5CEC">
      <w:pPr>
        <w:rPr>
          <w:rFonts w:cs="Arial"/>
        </w:rPr>
      </w:pPr>
      <w:r w:rsidRPr="0CDA5CEC">
        <w:rPr>
          <w:rFonts w:cs="Arial"/>
        </w:rPr>
        <w:t>If you apply for review of fines that are at infringement stage, this is called ‘internal review’. In that case, the agency that fined you will conduct the review</w:t>
      </w:r>
      <w:r w:rsidR="00057B9D" w:rsidRPr="0CDA5CEC">
        <w:rPr>
          <w:rFonts w:cs="Arial"/>
        </w:rPr>
        <w:t xml:space="preserve">. </w:t>
      </w:r>
    </w:p>
    <w:p w14:paraId="51D5A4BC" w14:textId="0C2750CD" w:rsidR="00057B9D" w:rsidRDefault="00465985" w:rsidP="0CDA5CEC">
      <w:pPr>
        <w:rPr>
          <w:rFonts w:cs="Arial"/>
        </w:rPr>
      </w:pPr>
      <w:r w:rsidRPr="0CDA5CEC">
        <w:rPr>
          <w:rFonts w:cs="Arial"/>
        </w:rPr>
        <w:t xml:space="preserve">Eventually, most fines are registered with Fines Victoria for enforcement. This means that the agency that </w:t>
      </w:r>
      <w:r w:rsidR="00636BDF" w:rsidRPr="0CDA5CEC">
        <w:rPr>
          <w:rFonts w:cs="Arial"/>
        </w:rPr>
        <w:t xml:space="preserve">fined you sends the fine to Fines Victoria so that they can take steps to get the money owed from </w:t>
      </w:r>
      <w:r w:rsidR="00636BDF" w:rsidRPr="0CDA5CEC">
        <w:rPr>
          <w:rFonts w:cs="Arial"/>
        </w:rPr>
        <w:lastRenderedPageBreak/>
        <w:t xml:space="preserve">you. If you apply for review of fines that are at enforcement stage, this is called ‘enforcement review’. </w:t>
      </w:r>
      <w:r w:rsidR="00D52FAE" w:rsidRPr="0CDA5CEC">
        <w:rPr>
          <w:rFonts w:cs="Arial"/>
        </w:rPr>
        <w:t xml:space="preserve">When an agency registers a fine with Fines Victoria for enforcement, </w:t>
      </w:r>
      <w:r w:rsidR="00856303" w:rsidRPr="0CDA5CEC">
        <w:rPr>
          <w:rFonts w:cs="Arial"/>
        </w:rPr>
        <w:t xml:space="preserve">a Notice of Final Demand is issued to you by Fines Victoria. </w:t>
      </w:r>
    </w:p>
    <w:p w14:paraId="1106E2A9" w14:textId="49ECC11E" w:rsidR="004F5C2D" w:rsidRDefault="004F5C2D" w:rsidP="0CDA5CEC">
      <w:pPr>
        <w:rPr>
          <w:rFonts w:cs="Arial"/>
        </w:rPr>
      </w:pPr>
      <w:r w:rsidRPr="0CDA5CEC">
        <w:rPr>
          <w:rFonts w:cs="Arial"/>
        </w:rPr>
        <w:t xml:space="preserve">If you have lots of fines, </w:t>
      </w:r>
      <w:r w:rsidR="00AC3C5E" w:rsidRPr="0CDA5CEC">
        <w:rPr>
          <w:rFonts w:cs="Arial"/>
        </w:rPr>
        <w:t xml:space="preserve">some of them might be at infringement stage and others at enforcement stage. If you want to apply for review of all your fines, you will need to make </w:t>
      </w:r>
      <w:r w:rsidR="00887A4C" w:rsidRPr="0CDA5CEC">
        <w:rPr>
          <w:rFonts w:cs="Arial"/>
        </w:rPr>
        <w:t>separate applications</w:t>
      </w:r>
      <w:r w:rsidR="00247990" w:rsidRPr="0CDA5CEC">
        <w:rPr>
          <w:rFonts w:cs="Arial"/>
        </w:rPr>
        <w:t xml:space="preserve"> for </w:t>
      </w:r>
      <w:r w:rsidR="00DB7170" w:rsidRPr="0CDA5CEC">
        <w:rPr>
          <w:rFonts w:cs="Arial"/>
        </w:rPr>
        <w:t>internal review and enforcement review. You can use the same evidence in support of bot</w:t>
      </w:r>
      <w:r w:rsidR="00395A65" w:rsidRPr="0CDA5CEC">
        <w:rPr>
          <w:rFonts w:cs="Arial"/>
        </w:rPr>
        <w:t xml:space="preserve">h applications, as long as it applies to the entire timeframe during which you incurred the fines. </w:t>
      </w:r>
    </w:p>
    <w:p w14:paraId="2B8B463A" w14:textId="5F43BA44" w:rsidR="00395A65" w:rsidRDefault="00FE4BFE" w:rsidP="0CDA5CEC">
      <w:pPr>
        <w:rPr>
          <w:rFonts w:cs="Arial"/>
        </w:rPr>
      </w:pPr>
      <w:r w:rsidRPr="0CDA5CEC">
        <w:rPr>
          <w:rFonts w:cs="Arial"/>
        </w:rPr>
        <w:t xml:space="preserve">See further below for more information about these applications. </w:t>
      </w:r>
    </w:p>
    <w:p w14:paraId="542E949D" w14:textId="77777777" w:rsidR="00D015B8" w:rsidRDefault="00D015B8" w:rsidP="0CDA5CEC">
      <w:pPr>
        <w:rPr>
          <w:rFonts w:cs="Arial"/>
        </w:rPr>
      </w:pPr>
      <w:r w:rsidRPr="0CDA5CEC">
        <w:rPr>
          <w:rFonts w:cs="Arial"/>
        </w:rPr>
        <w:t xml:space="preserve">Following an application for internal review, the agency that fined you can: </w:t>
      </w:r>
    </w:p>
    <w:p w14:paraId="08798D9D" w14:textId="546ABC9D" w:rsidR="00636BDF" w:rsidRDefault="0074430B" w:rsidP="0CDA5CEC">
      <w:pPr>
        <w:pStyle w:val="ListParagraph"/>
        <w:numPr>
          <w:ilvl w:val="0"/>
          <w:numId w:val="37"/>
        </w:numPr>
        <w:rPr>
          <w:rFonts w:cs="Arial"/>
        </w:rPr>
      </w:pPr>
      <w:r w:rsidRPr="0CDA5CEC">
        <w:rPr>
          <w:rFonts w:cs="Arial"/>
        </w:rPr>
        <w:t>confirm the decision to give you the fine</w:t>
      </w:r>
    </w:p>
    <w:p w14:paraId="65ABA809" w14:textId="7729E624" w:rsidR="0074430B" w:rsidRDefault="0074430B" w:rsidP="0CDA5CEC">
      <w:pPr>
        <w:pStyle w:val="ListParagraph"/>
        <w:numPr>
          <w:ilvl w:val="0"/>
          <w:numId w:val="37"/>
        </w:numPr>
        <w:rPr>
          <w:rFonts w:cs="Arial"/>
        </w:rPr>
      </w:pPr>
      <w:r w:rsidRPr="0CDA5CEC">
        <w:rPr>
          <w:rFonts w:cs="Arial"/>
        </w:rPr>
        <w:t xml:space="preserve">withdraw the fine and issue you with an official warning instead </w:t>
      </w:r>
      <w:r w:rsidR="004B0664" w:rsidRPr="0CDA5CEC">
        <w:rPr>
          <w:rFonts w:cs="Arial"/>
        </w:rPr>
        <w:t>or</w:t>
      </w:r>
    </w:p>
    <w:p w14:paraId="58AA3D51" w14:textId="13BE4F8F" w:rsidR="004C7BA5" w:rsidRDefault="0074430B" w:rsidP="0CDA5CEC">
      <w:pPr>
        <w:pStyle w:val="ListParagraph"/>
        <w:numPr>
          <w:ilvl w:val="0"/>
          <w:numId w:val="37"/>
        </w:numPr>
        <w:rPr>
          <w:rFonts w:cs="Arial"/>
        </w:rPr>
      </w:pPr>
      <w:r w:rsidRPr="0CDA5CEC">
        <w:rPr>
          <w:rFonts w:cs="Arial"/>
        </w:rPr>
        <w:t>withdraw the fine completely</w:t>
      </w:r>
      <w:r w:rsidR="00CB4245" w:rsidRPr="0CDA5CEC">
        <w:rPr>
          <w:rFonts w:cs="Arial"/>
        </w:rPr>
        <w:t>.</w:t>
      </w:r>
      <w:r w:rsidR="004C7BA5" w:rsidRPr="0CDA5CEC">
        <w:rPr>
          <w:rFonts w:cs="Arial"/>
        </w:rPr>
        <w:t xml:space="preserve"> </w:t>
      </w:r>
    </w:p>
    <w:p w14:paraId="6B4CDC88" w14:textId="09FBBE62" w:rsidR="006E107E" w:rsidRDefault="00CB4245" w:rsidP="0CDA5CEC">
      <w:pPr>
        <w:rPr>
          <w:rFonts w:cs="Arial"/>
        </w:rPr>
      </w:pPr>
      <w:r w:rsidRPr="0CDA5CEC">
        <w:rPr>
          <w:rFonts w:cs="Arial"/>
        </w:rPr>
        <w:t>If the agency confirms the decision to give you the fine, that means that your application for review has been unsuccessful</w:t>
      </w:r>
      <w:r w:rsidR="003467FE" w:rsidRPr="0CDA5CEC">
        <w:rPr>
          <w:rFonts w:cs="Arial"/>
        </w:rPr>
        <w:t xml:space="preserve"> and you will have to pay the fine or make arrangements t</w:t>
      </w:r>
      <w:r w:rsidR="0090295B" w:rsidRPr="0CDA5CEC">
        <w:rPr>
          <w:rFonts w:cs="Arial"/>
        </w:rPr>
        <w:t>o deal with it in another way</w:t>
      </w:r>
      <w:r w:rsidR="009E5B56" w:rsidRPr="0CDA5CEC">
        <w:rPr>
          <w:rFonts w:cs="Arial"/>
        </w:rPr>
        <w:t xml:space="preserve"> (for example by applying for a work and development permit or a payment arrangement). </w:t>
      </w:r>
    </w:p>
    <w:p w14:paraId="7D7C6775" w14:textId="79557B0D" w:rsidR="009E5B56" w:rsidRDefault="00E1162C" w:rsidP="0CDA5CEC">
      <w:pPr>
        <w:rPr>
          <w:rFonts w:cs="Arial"/>
        </w:rPr>
      </w:pPr>
      <w:r w:rsidRPr="0CDA5CEC">
        <w:rPr>
          <w:rFonts w:cs="Arial"/>
        </w:rPr>
        <w:t>If you are not successful on internal review, you can still apply for enforcement review on the same basis once the fine(s) are registered with Fines Victoria for enforcement.</w:t>
      </w:r>
    </w:p>
    <w:p w14:paraId="0E028CA7" w14:textId="429B8A7C" w:rsidR="00510CEA" w:rsidRDefault="00E75FDD" w:rsidP="0CDA5CEC">
      <w:pPr>
        <w:rPr>
          <w:rFonts w:cs="Arial"/>
        </w:rPr>
      </w:pPr>
      <w:r w:rsidRPr="0CDA5CEC">
        <w:rPr>
          <w:rFonts w:cs="Arial"/>
        </w:rPr>
        <w:t>If you apply for review of fines that are at enforcement stage, t</w:t>
      </w:r>
      <w:r w:rsidR="00303F31" w:rsidRPr="0CDA5CEC">
        <w:rPr>
          <w:rFonts w:cs="Arial"/>
        </w:rPr>
        <w:t>his is called ‘enforcement review’. If you are successful on review, Fines Victoria will cancel enforcement and send your fines back to the agency that fined you. The agency may then withdraw your fines, issue a warnin</w:t>
      </w:r>
      <w:r w:rsidR="009A2DFE" w:rsidRPr="0CDA5CEC">
        <w:rPr>
          <w:rFonts w:cs="Arial"/>
        </w:rPr>
        <w:t>g instead,</w:t>
      </w:r>
      <w:r w:rsidR="00303F31" w:rsidRPr="0CDA5CEC">
        <w:rPr>
          <w:rFonts w:cs="Arial"/>
        </w:rPr>
        <w:t xml:space="preserve"> or commence proceedings to enforce your </w:t>
      </w:r>
      <w:r w:rsidR="009A2DFE" w:rsidRPr="0CDA5CEC">
        <w:rPr>
          <w:rFonts w:cs="Arial"/>
        </w:rPr>
        <w:t>fines</w:t>
      </w:r>
      <w:r w:rsidR="00303F31" w:rsidRPr="0CDA5CEC">
        <w:rPr>
          <w:rFonts w:cs="Arial"/>
        </w:rPr>
        <w:t xml:space="preserve"> in the Magistrates’ Court.</w:t>
      </w:r>
      <w:r w:rsidR="00637640" w:rsidRPr="0CDA5CEC">
        <w:rPr>
          <w:rFonts w:cs="Arial"/>
        </w:rPr>
        <w:t xml:space="preserve"> </w:t>
      </w:r>
    </w:p>
    <w:p w14:paraId="6F095BD4" w14:textId="4854EAD8" w:rsidR="00303F31" w:rsidRDefault="007122DE" w:rsidP="0CDA5CEC">
      <w:pPr>
        <w:rPr>
          <w:rFonts w:cs="Arial"/>
        </w:rPr>
      </w:pPr>
      <w:r w:rsidRPr="0CDA5CEC">
        <w:rPr>
          <w:rFonts w:cs="Arial"/>
        </w:rPr>
        <w:t xml:space="preserve">If the agency decides to enforce </w:t>
      </w:r>
      <w:r w:rsidR="005B3A7D" w:rsidRPr="0CDA5CEC">
        <w:rPr>
          <w:rFonts w:cs="Arial"/>
        </w:rPr>
        <w:t>your</w:t>
      </w:r>
      <w:r w:rsidRPr="0CDA5CEC">
        <w:rPr>
          <w:rFonts w:cs="Arial"/>
        </w:rPr>
        <w:t xml:space="preserve"> fines in the Magistrates’ Court, and you plead guilty or a</w:t>
      </w:r>
      <w:r w:rsidR="007F2DAC" w:rsidRPr="0CDA5CEC">
        <w:rPr>
          <w:rFonts w:cs="Arial"/>
        </w:rPr>
        <w:t>re</w:t>
      </w:r>
      <w:r w:rsidRPr="0CDA5CEC">
        <w:rPr>
          <w:rFonts w:cs="Arial"/>
        </w:rPr>
        <w:t xml:space="preserve"> found guilty, the Court </w:t>
      </w:r>
      <w:r w:rsidR="005640B3" w:rsidRPr="0CDA5CEC">
        <w:rPr>
          <w:rFonts w:cs="Arial"/>
        </w:rPr>
        <w:t xml:space="preserve">should </w:t>
      </w:r>
      <w:r w:rsidRPr="0CDA5CEC">
        <w:rPr>
          <w:rFonts w:cs="Arial"/>
        </w:rPr>
        <w:t xml:space="preserve">take your special circumstances into account when sentencing you. </w:t>
      </w:r>
      <w:r w:rsidR="00303F31" w:rsidRPr="0CDA5CEC">
        <w:rPr>
          <w:rFonts w:cs="Arial"/>
        </w:rPr>
        <w:t xml:space="preserve"> </w:t>
      </w:r>
    </w:p>
    <w:p w14:paraId="5DC84491" w14:textId="385E4871" w:rsidR="00D66657" w:rsidRDefault="00183103" w:rsidP="0CDA5CEC">
      <w:pPr>
        <w:rPr>
          <w:rFonts w:cs="Arial"/>
        </w:rPr>
      </w:pPr>
      <w:r w:rsidRPr="0CDA5CEC">
        <w:rPr>
          <w:rFonts w:cs="Arial"/>
        </w:rPr>
        <w:t>It is possible to make two applications for enforcement review on the basis of special circumstances in relation to the same fines. Therefore, i</w:t>
      </w:r>
      <w:r w:rsidR="00D66657" w:rsidRPr="0CDA5CEC">
        <w:rPr>
          <w:rFonts w:cs="Arial"/>
        </w:rPr>
        <w:t xml:space="preserve">f you are unsuccessful </w:t>
      </w:r>
      <w:r w:rsidR="00A51151" w:rsidRPr="0CDA5CEC">
        <w:rPr>
          <w:rFonts w:cs="Arial"/>
        </w:rPr>
        <w:t xml:space="preserve">in an application for enforcement review on the basis of special circumstances, </w:t>
      </w:r>
      <w:r w:rsidRPr="0CDA5CEC">
        <w:rPr>
          <w:rFonts w:cs="Arial"/>
        </w:rPr>
        <w:t xml:space="preserve">you can try the application again, though you should get more evidence to support the application if you want </w:t>
      </w:r>
      <w:r w:rsidR="002E7AC6" w:rsidRPr="0CDA5CEC">
        <w:rPr>
          <w:rFonts w:cs="Arial"/>
        </w:rPr>
        <w:t xml:space="preserve">the application to succeed. </w:t>
      </w:r>
    </w:p>
    <w:p w14:paraId="2755DDC9" w14:textId="1F59A016" w:rsidR="002E7AC6" w:rsidRDefault="00934070" w:rsidP="0CDA5CEC">
      <w:pPr>
        <w:rPr>
          <w:rFonts w:cs="Arial"/>
        </w:rPr>
      </w:pPr>
      <w:r w:rsidRPr="0CDA5CEC">
        <w:rPr>
          <w:rFonts w:cs="Arial"/>
        </w:rPr>
        <w:t>For more information about other options for dealing with your fines, see</w:t>
      </w:r>
      <w:r w:rsidR="5984C2EB" w:rsidRPr="0CDA5CEC">
        <w:rPr>
          <w:rFonts w:cs="Arial"/>
        </w:rPr>
        <w:t xml:space="preserve"> </w:t>
      </w:r>
      <w:hyperlink r:id="rId10">
        <w:r w:rsidR="58E935BD" w:rsidRPr="0CDA5CEC">
          <w:rPr>
            <w:rStyle w:val="Hyperlink"/>
            <w:rFonts w:cs="Arial"/>
          </w:rPr>
          <w:t>Dealing with fines</w:t>
        </w:r>
      </w:hyperlink>
      <w:r w:rsidR="55B589AD" w:rsidRPr="0CDA5CEC">
        <w:rPr>
          <w:rFonts w:cs="Arial"/>
        </w:rPr>
        <w:t xml:space="preserve"> </w:t>
      </w:r>
      <w:r w:rsidR="3D8949A3" w:rsidRPr="0CDA5CEC">
        <w:rPr>
          <w:rFonts w:cs="Arial"/>
        </w:rPr>
        <w:t>(</w:t>
      </w:r>
      <w:hyperlink r:id="rId11">
        <w:r w:rsidR="55B589AD" w:rsidRPr="0CDA5CEC">
          <w:rPr>
            <w:rStyle w:val="Hyperlink"/>
            <w:rFonts w:cs="Arial"/>
          </w:rPr>
          <w:t>https://www.legalaid.vic.gov.au/dealing-fines</w:t>
        </w:r>
        <w:r w:rsidR="5056CAA9" w:rsidRPr="0CDA5CEC">
          <w:rPr>
            <w:rStyle w:val="Hyperlink"/>
            <w:rFonts w:cs="Arial"/>
          </w:rPr>
          <w:t>)</w:t>
        </w:r>
      </w:hyperlink>
      <w:r w:rsidR="55B589AD" w:rsidRPr="0CDA5CEC">
        <w:rPr>
          <w:rFonts w:cs="Arial"/>
        </w:rPr>
        <w:t xml:space="preserve">. </w:t>
      </w:r>
      <w:r w:rsidR="5984C2EB" w:rsidRPr="0CDA5CEC">
        <w:rPr>
          <w:rFonts w:cs="Arial"/>
        </w:rPr>
        <w:t xml:space="preserve"> </w:t>
      </w:r>
      <w:r w:rsidRPr="0CDA5CEC">
        <w:rPr>
          <w:rFonts w:cs="Arial"/>
        </w:rPr>
        <w:t xml:space="preserve"> </w:t>
      </w:r>
    </w:p>
    <w:p w14:paraId="2F4F1A33" w14:textId="5B2DE482" w:rsidR="00303F31" w:rsidRDefault="00303F31" w:rsidP="00303F31">
      <w:pPr>
        <w:pStyle w:val="Heading2"/>
      </w:pPr>
      <w:r>
        <w:t>What to consider before you apply</w:t>
      </w:r>
      <w:r w:rsidR="00F331B4">
        <w:t xml:space="preserve"> for review</w:t>
      </w:r>
    </w:p>
    <w:p w14:paraId="08ACE2E2" w14:textId="77777777" w:rsidR="00303F31" w:rsidRDefault="00303F31" w:rsidP="00303F31">
      <w:r>
        <w:t>If you decide to apply:</w:t>
      </w:r>
    </w:p>
    <w:p w14:paraId="75B2385B" w14:textId="140C53AA" w:rsidR="00303F31" w:rsidRDefault="000D17F3" w:rsidP="00176E27">
      <w:pPr>
        <w:pStyle w:val="ListBullet"/>
        <w:spacing w:before="0" w:after="120"/>
        <w:ind w:left="850" w:hanging="340"/>
      </w:pPr>
      <w:r>
        <w:t xml:space="preserve">If your </w:t>
      </w:r>
      <w:r w:rsidR="00942FA9">
        <w:t>fines are for driving offences,</w:t>
      </w:r>
      <w:r>
        <w:t xml:space="preserve"> and you received demerit points, the demerit points will </w:t>
      </w:r>
      <w:r w:rsidR="001E404C">
        <w:t>remain on your record even if your application for</w:t>
      </w:r>
      <w:r w:rsidR="0D20215F">
        <w:t xml:space="preserve"> inter</w:t>
      </w:r>
      <w:r w:rsidR="003151AD">
        <w:t>n</w:t>
      </w:r>
      <w:r w:rsidR="0D20215F">
        <w:t>al or</w:t>
      </w:r>
      <w:r w:rsidR="001E404C">
        <w:t xml:space="preserve"> enforcement review is successful. </w:t>
      </w:r>
    </w:p>
    <w:p w14:paraId="2BE5CEF8" w14:textId="44176D5B" w:rsidR="00303F31" w:rsidRPr="007E469E" w:rsidRDefault="007652E1" w:rsidP="0CDA5CEC">
      <w:pPr>
        <w:pStyle w:val="ListBullet"/>
        <w:spacing w:before="0" w:after="120"/>
        <w:ind w:left="850" w:hanging="340"/>
      </w:pPr>
      <w:r>
        <w:t>If you</w:t>
      </w:r>
      <w:r w:rsidR="00942FA9">
        <w:t>r fines are for driving offences, and you</w:t>
      </w:r>
      <w:r>
        <w:t xml:space="preserve"> appl</w:t>
      </w:r>
      <w:r w:rsidR="00942FA9">
        <w:t>y</w:t>
      </w:r>
      <w:r>
        <w:t xml:space="preserve"> for</w:t>
      </w:r>
      <w:r w:rsidR="54CE908F">
        <w:t xml:space="preserve"> internal or</w:t>
      </w:r>
      <w:r>
        <w:t xml:space="preserve"> enforcement review because of an addiction to alcohol or drugs, or </w:t>
      </w:r>
      <w:r w:rsidR="00573245">
        <w:t>because of a</w:t>
      </w:r>
      <w:r>
        <w:t xml:space="preserve"> mental illness or disability, then VicRoads </w:t>
      </w:r>
      <w:r w:rsidR="00B174BD">
        <w:t xml:space="preserve">will </w:t>
      </w:r>
      <w:r>
        <w:t xml:space="preserve">ask you to undergo a medical review of your fitness to drive. </w:t>
      </w:r>
      <w:r w:rsidR="00BB6B3C">
        <w:t>Read more about medical review</w:t>
      </w:r>
      <w:r w:rsidR="647D49C3">
        <w:t>s</w:t>
      </w:r>
      <w:r w:rsidR="00BB6B3C">
        <w:t xml:space="preserve"> here</w:t>
      </w:r>
      <w:r w:rsidR="607870F5">
        <w:t>:</w:t>
      </w:r>
      <w:r w:rsidR="00BB6B3C">
        <w:t xml:space="preserve"> </w:t>
      </w:r>
      <w:hyperlink r:id="rId12">
        <w:r w:rsidR="00BB6B3C" w:rsidRPr="0CDA5CEC">
          <w:rPr>
            <w:rStyle w:val="Hyperlink"/>
          </w:rPr>
          <w:t>How medical reviews work - Transport Victoria</w:t>
        </w:r>
      </w:hyperlink>
      <w:r w:rsidR="00BB6B3C">
        <w:t xml:space="preserve"> </w:t>
      </w:r>
      <w:r w:rsidR="6E219E38" w:rsidRPr="0CDA5CEC">
        <w:rPr>
          <w:rFonts w:eastAsia="Arial" w:cs="Arial"/>
          <w:szCs w:val="22"/>
        </w:rPr>
        <w:t>(</w:t>
      </w:r>
      <w:hyperlink r:id="rId13">
        <w:r w:rsidR="6E219E38" w:rsidRPr="0CDA5CEC">
          <w:rPr>
            <w:rStyle w:val="Hyperlink"/>
            <w:rFonts w:eastAsia="Arial" w:cs="Arial"/>
            <w:szCs w:val="22"/>
          </w:rPr>
          <w:t>https://transport.vic.gov.au/registration-and-licensing/licences/medical-conditions-and-reviews/how-medical-reviews-work</w:t>
        </w:r>
      </w:hyperlink>
      <w:r w:rsidR="6E219E38" w:rsidRPr="0CDA5CEC">
        <w:rPr>
          <w:rFonts w:eastAsia="Arial" w:cs="Arial"/>
          <w:color w:val="000000" w:themeColor="text1"/>
          <w:szCs w:val="22"/>
        </w:rPr>
        <w:t xml:space="preserve">). </w:t>
      </w:r>
    </w:p>
    <w:p w14:paraId="7218A298" w14:textId="15347E5F" w:rsidR="00355F9B" w:rsidRPr="007E469E" w:rsidRDefault="003F411E" w:rsidP="00C71AED">
      <w:pPr>
        <w:pStyle w:val="ListBullet"/>
        <w:spacing w:before="0" w:after="120"/>
        <w:ind w:left="850" w:hanging="340"/>
      </w:pPr>
      <w:r w:rsidRPr="007E469E">
        <w:t>If you successfully apply for enforcement review, t</w:t>
      </w:r>
      <w:r w:rsidR="00355F9B" w:rsidRPr="007E469E">
        <w:t xml:space="preserve">he agency </w:t>
      </w:r>
      <w:r w:rsidRPr="007E469E">
        <w:t>that fined you (e</w:t>
      </w:r>
      <w:r w:rsidR="00B96360">
        <w:t>.</w:t>
      </w:r>
      <w:r w:rsidRPr="007E469E">
        <w:t>g</w:t>
      </w:r>
      <w:r w:rsidR="00B96360">
        <w:t>.,</w:t>
      </w:r>
      <w:r w:rsidRPr="007E469E">
        <w:t xml:space="preserve"> Victoria Police or a local council) </w:t>
      </w:r>
      <w:r w:rsidR="00A61BB1" w:rsidRPr="007E469E">
        <w:t>can then</w:t>
      </w:r>
      <w:r w:rsidR="00355F9B" w:rsidRPr="007E469E">
        <w:t xml:space="preserve"> commence proceedings in the Magistrates Court to enforce </w:t>
      </w:r>
      <w:r w:rsidR="00355F9B" w:rsidRPr="007E469E">
        <w:lastRenderedPageBreak/>
        <w:t xml:space="preserve">the fines. Usually, proceedings are only initiated if the fines related to public safety offending, but they can be initiated in relation to any kind of offending. </w:t>
      </w:r>
    </w:p>
    <w:p w14:paraId="5D2803D4" w14:textId="6BE0207C" w:rsidR="0CDA5CEC" w:rsidRDefault="004043D2" w:rsidP="005707AF">
      <w:pPr>
        <w:spacing w:before="240" w:after="240"/>
        <w:rPr>
          <w:rFonts w:eastAsia="Arial" w:cs="Arial"/>
          <w:szCs w:val="22"/>
        </w:rPr>
      </w:pPr>
      <w:r w:rsidRPr="005C0253">
        <w:rPr>
          <w:szCs w:val="22"/>
        </w:rPr>
        <w:t xml:space="preserve">Read more about </w:t>
      </w:r>
      <w:hyperlink r:id="rId14" w:history="1">
        <w:r w:rsidRPr="00F973ED">
          <w:rPr>
            <w:rStyle w:val="Hyperlink"/>
            <w:szCs w:val="22"/>
          </w:rPr>
          <w:t>possible outcomes and penalties from a special circumstances application for a fine</w:t>
        </w:r>
      </w:hyperlink>
      <w:r>
        <w:rPr>
          <w:szCs w:val="22"/>
        </w:rPr>
        <w:t xml:space="preserve"> (</w:t>
      </w:r>
      <w:hyperlink r:id="rId15" w:history="1">
        <w:r w:rsidRPr="005C0037">
          <w:rPr>
            <w:rStyle w:val="Hyperlink"/>
            <w:szCs w:val="22"/>
          </w:rPr>
          <w:t>https://www.legalaid.vic.gov.au/node/5442</w:t>
        </w:r>
      </w:hyperlink>
      <w:r>
        <w:rPr>
          <w:szCs w:val="22"/>
        </w:rPr>
        <w:t>)</w:t>
      </w:r>
      <w:r w:rsidRPr="005C0253">
        <w:rPr>
          <w:szCs w:val="22"/>
        </w:rPr>
        <w:t>.</w:t>
      </w:r>
      <w:r w:rsidR="783628BF">
        <w:t>Your local community legal centre may be able to provide you with</w:t>
      </w:r>
      <w:r w:rsidR="00E32E04">
        <w:t xml:space="preserve"> </w:t>
      </w:r>
      <w:r w:rsidR="00303F31">
        <w:t xml:space="preserve">more information about </w:t>
      </w:r>
      <w:r w:rsidR="00962C9B">
        <w:t>the special circumstances process</w:t>
      </w:r>
      <w:r w:rsidR="00303F31">
        <w:t>.</w:t>
      </w:r>
      <w:r w:rsidR="62ACBAE2">
        <w:t xml:space="preserve"> See </w:t>
      </w:r>
      <w:hyperlink r:id="rId16">
        <w:r w:rsidR="62ACBAE2" w:rsidRPr="0CDA5CEC">
          <w:rPr>
            <w:rStyle w:val="Hyperlink"/>
          </w:rPr>
          <w:t>Find a community legal centre</w:t>
        </w:r>
      </w:hyperlink>
      <w:r w:rsidR="62ACBAE2">
        <w:t xml:space="preserve"> on the Federation of Community Legal Centres web</w:t>
      </w:r>
      <w:r w:rsidR="7C9C45B6">
        <w:t>sit</w:t>
      </w:r>
      <w:r w:rsidR="62ACBAE2">
        <w:t>e (</w:t>
      </w:r>
      <w:hyperlink r:id="rId17">
        <w:r w:rsidR="62ACBAE2" w:rsidRPr="0CDA5CEC">
          <w:rPr>
            <w:rStyle w:val="Hyperlink"/>
            <w:rFonts w:eastAsia="Arial" w:cs="Arial"/>
            <w:szCs w:val="22"/>
          </w:rPr>
          <w:t>https://www.fclc.org.au/find_a_community_legal_centre).</w:t>
        </w:r>
      </w:hyperlink>
    </w:p>
    <w:p w14:paraId="6E00C635" w14:textId="48C841BF" w:rsidR="00303F31" w:rsidRPr="00F230A7" w:rsidRDefault="00303F31" w:rsidP="00F230A7">
      <w:pPr>
        <w:pStyle w:val="Heading2"/>
        <w:rPr>
          <w:color w:val="96004A"/>
          <w:sz w:val="26"/>
        </w:rPr>
      </w:pPr>
      <w:r>
        <w:t>How to apply</w:t>
      </w:r>
    </w:p>
    <w:p w14:paraId="239F7606" w14:textId="34458B8D" w:rsidR="00303F31" w:rsidRDefault="00303F31" w:rsidP="00303F31">
      <w:pPr>
        <w:pStyle w:val="Heading3"/>
      </w:pPr>
      <w:r>
        <w:t xml:space="preserve">Step 1: Request a list of fines </w:t>
      </w:r>
    </w:p>
    <w:p w14:paraId="16856D04" w14:textId="7EC069FB" w:rsidR="00303F31" w:rsidRDefault="00303F31" w:rsidP="00303F31">
      <w:r>
        <w:t>Write to Fines Victoria to ask for a list of all your unpaid fines.</w:t>
      </w:r>
      <w:r w:rsidR="002876CB">
        <w:t xml:space="preserve"> </w:t>
      </w:r>
      <w:r>
        <w:t>You can use the</w:t>
      </w:r>
      <w:r w:rsidR="004509AF">
        <w:t xml:space="preserve"> </w:t>
      </w:r>
      <w:hyperlink w:anchor="Letter_to_FV_request_list_of_fines">
        <w:r w:rsidR="004509AF" w:rsidRPr="0CDA5CEC">
          <w:rPr>
            <w:rStyle w:val="Hyperlink"/>
          </w:rPr>
          <w:t>sample letter</w:t>
        </w:r>
      </w:hyperlink>
      <w:r>
        <w:t xml:space="preserve"> attached to this fact sheet. Add your personal details and send it to the address on the letter.</w:t>
      </w:r>
      <w:r w:rsidR="002876CB">
        <w:t xml:space="preserve"> </w:t>
      </w:r>
      <w:r>
        <w:t>Fines Victoria may take a few weeks to get back to you.</w:t>
      </w:r>
    </w:p>
    <w:p w14:paraId="17B4034E" w14:textId="77777777" w:rsidR="00303F31" w:rsidRDefault="00303F31" w:rsidP="00303F31">
      <w:r>
        <w:t xml:space="preserve">Alternatively, if you have the details of at least one unpaid fine, you can get a list of your fines online at </w:t>
      </w:r>
      <w:hyperlink r:id="rId18" w:history="1">
        <w:r w:rsidRPr="002D435B">
          <w:rPr>
            <w:rStyle w:val="Hyperlink"/>
          </w:rPr>
          <w:t xml:space="preserve">Fines </w:t>
        </w:r>
        <w:r>
          <w:rPr>
            <w:rStyle w:val="Hyperlink"/>
          </w:rPr>
          <w:t>Victoria</w:t>
        </w:r>
      </w:hyperlink>
      <w:r>
        <w:t xml:space="preserve"> (</w:t>
      </w:r>
      <w:hyperlink r:id="rId19" w:history="1">
        <w:r w:rsidRPr="0002030C">
          <w:rPr>
            <w:rStyle w:val="Hyperlink"/>
          </w:rPr>
          <w:t>https://online.fines.vic.gov.au/</w:t>
        </w:r>
      </w:hyperlink>
      <w:r>
        <w:t xml:space="preserve">). </w:t>
      </w:r>
    </w:p>
    <w:p w14:paraId="6FEF7A6F" w14:textId="7710D082" w:rsidR="00303F31" w:rsidRDefault="00303F31" w:rsidP="00303F31">
      <w:pPr>
        <w:pStyle w:val="Heading3"/>
      </w:pPr>
      <w:r>
        <w:t xml:space="preserve">Step 2: </w:t>
      </w:r>
      <w:r w:rsidR="0016019F">
        <w:t>Gather evidence to support your application</w:t>
      </w:r>
    </w:p>
    <w:p w14:paraId="241287ED" w14:textId="17599574" w:rsidR="0016019F" w:rsidRDefault="0016019F" w:rsidP="00303F31">
      <w:r>
        <w:t>You will need to provide evidence in support of your application</w:t>
      </w:r>
      <w:r w:rsidR="00BF5555">
        <w:t xml:space="preserve"> for review</w:t>
      </w:r>
      <w:r>
        <w:t xml:space="preserve">. </w:t>
      </w:r>
      <w:r w:rsidR="00616226">
        <w:t xml:space="preserve">The type of evidence you should provide depends on the </w:t>
      </w:r>
      <w:r w:rsidR="004326AD">
        <w:t xml:space="preserve">special circumstances that apply to you. </w:t>
      </w:r>
    </w:p>
    <w:p w14:paraId="1BD6BFDD" w14:textId="50A3C0EA" w:rsidR="00944F73" w:rsidRDefault="00086031" w:rsidP="00303F31">
      <w:r>
        <w:t>You may have more than one form of special circumstances. You should get as much evidence as you can</w:t>
      </w:r>
      <w:r w:rsidR="00034A29">
        <w:t xml:space="preserve">, in relation to </w:t>
      </w:r>
      <w:r w:rsidR="00040613">
        <w:t xml:space="preserve">all of the special circumstances relevant to your fines. </w:t>
      </w:r>
      <w:r w:rsidR="00177BFC">
        <w:t xml:space="preserve">If you don’t have </w:t>
      </w:r>
      <w:r w:rsidR="009A6999">
        <w:t xml:space="preserve">multiple professionals who can write reports on your behalf, </w:t>
      </w:r>
      <w:r w:rsidR="00944F73">
        <w:t>but you have one who is aware of all of your circumstances</w:t>
      </w:r>
      <w:r w:rsidR="00772FAF">
        <w:t xml:space="preserve"> (for example, a general practitioner or psychologist)</w:t>
      </w:r>
      <w:r w:rsidR="00944F73">
        <w:t xml:space="preserve">, </w:t>
      </w:r>
      <w:r w:rsidR="00772FAF">
        <w:t>you can ask them to write a report commenting on all of the special circumstances they are aware of (and the connection between those special circumstances and your fines).</w:t>
      </w:r>
    </w:p>
    <w:p w14:paraId="2884F266" w14:textId="4A8A0FDF" w:rsidR="00C669A0" w:rsidRDefault="00C669A0" w:rsidP="00303F31">
      <w:r>
        <w:t xml:space="preserve">The sample letters that are included with this self-help kit asks professionals to write reports for free. If they </w:t>
      </w:r>
      <w:r w:rsidR="009E48B8">
        <w:t>will not do this, talk to them about how much they will charge and what you can afford to pay.</w:t>
      </w:r>
    </w:p>
    <w:p w14:paraId="5C189AE7" w14:textId="13F7ABC9" w:rsidR="0076022C" w:rsidRPr="00831A5F" w:rsidRDefault="00F33493" w:rsidP="00303F31">
      <w:pPr>
        <w:rPr>
          <w:b/>
          <w:bCs/>
        </w:rPr>
      </w:pPr>
      <w:r w:rsidRPr="0CDA5CEC">
        <w:rPr>
          <w:b/>
          <w:bCs/>
        </w:rPr>
        <w:t>If your special circumstances are a s</w:t>
      </w:r>
      <w:r w:rsidR="0076022C" w:rsidRPr="0CDA5CEC">
        <w:rPr>
          <w:b/>
          <w:bCs/>
        </w:rPr>
        <w:t>erious addiction to drugs, alcohol, or a volatile substance</w:t>
      </w:r>
    </w:p>
    <w:p w14:paraId="5138EFE1" w14:textId="2418E64C" w:rsidR="00303F31" w:rsidRDefault="0024443F" w:rsidP="00C07503">
      <w:r>
        <w:t>G</w:t>
      </w:r>
      <w:r w:rsidR="00C07503">
        <w:t>et a report from your</w:t>
      </w:r>
      <w:r w:rsidR="00303F31">
        <w:t xml:space="preserve"> treating specialist that confirms </w:t>
      </w:r>
      <w:r w:rsidR="00C07503">
        <w:t xml:space="preserve">you </w:t>
      </w:r>
      <w:r w:rsidR="0076022C">
        <w:t>had a serious addiction</w:t>
      </w:r>
      <w:r>
        <w:t xml:space="preserve"> to drugs, alcohol, or a volatile substance</w:t>
      </w:r>
      <w:r w:rsidR="00303F31">
        <w:t xml:space="preserve"> when you broke the law</w:t>
      </w:r>
      <w:r w:rsidR="0076022C">
        <w:t>,</w:t>
      </w:r>
      <w:r w:rsidR="00303F31">
        <w:t xml:space="preserve"> and that there was a connection between your </w:t>
      </w:r>
      <w:r w:rsidR="0076022C">
        <w:t xml:space="preserve">serious </w:t>
      </w:r>
      <w:r w:rsidR="00303F31">
        <w:t>addiction and your offending behaviour. A treating specialist can be</w:t>
      </w:r>
      <w:r w:rsidR="00D66894">
        <w:t>, for example,</w:t>
      </w:r>
      <w:r w:rsidR="00303F31">
        <w:t xml:space="preserve"> a doctor and/or a drug and alcohol counsellor.</w:t>
      </w:r>
    </w:p>
    <w:p w14:paraId="105778D0" w14:textId="1CE08A38" w:rsidR="00303F31" w:rsidRDefault="00303F31" w:rsidP="00303F31">
      <w:r>
        <w:t>Use the</w:t>
      </w:r>
      <w:r w:rsidR="004509AF">
        <w:t xml:space="preserve"> </w:t>
      </w:r>
      <w:hyperlink w:anchor="Letter_To_Doctor_Counsellor" w:history="1">
        <w:r w:rsidR="004509AF" w:rsidRPr="004509AF">
          <w:rPr>
            <w:rStyle w:val="Hyperlink"/>
          </w:rPr>
          <w:t>sample letter</w:t>
        </w:r>
      </w:hyperlink>
      <w:r>
        <w:t xml:space="preserve"> attached to this fact sheet. Add your personal details and give the completed letter to your treating specialist.</w:t>
      </w:r>
    </w:p>
    <w:p w14:paraId="1E0D4F27" w14:textId="6B26713E" w:rsidR="0076022C" w:rsidRDefault="00F33493" w:rsidP="0CDA5CEC">
      <w:pPr>
        <w:rPr>
          <w:b/>
          <w:bCs/>
        </w:rPr>
      </w:pPr>
      <w:r w:rsidRPr="0CDA5CEC">
        <w:rPr>
          <w:b/>
          <w:bCs/>
        </w:rPr>
        <w:t>If your special circumstances are h</w:t>
      </w:r>
      <w:r w:rsidR="0076022C" w:rsidRPr="0CDA5CEC">
        <w:rPr>
          <w:b/>
          <w:bCs/>
        </w:rPr>
        <w:t>omelessness</w:t>
      </w:r>
    </w:p>
    <w:p w14:paraId="38DBD947" w14:textId="7E083526" w:rsidR="005551DD" w:rsidRDefault="005551DD" w:rsidP="005551DD">
      <w:r>
        <w:t xml:space="preserve">If you are applying on the grounds of homelessness, get a report from a housing support worker or organisation that confirms you were homeless when you broke the law. Use the </w:t>
      </w:r>
      <w:hyperlink w:anchor="_Letter_to_housing" w:history="1">
        <w:r w:rsidRPr="00B519DC">
          <w:rPr>
            <w:rStyle w:val="Hyperlink"/>
          </w:rPr>
          <w:t>sample letter</w:t>
        </w:r>
      </w:hyperlink>
      <w:r>
        <w:t xml:space="preserve"> attached to this fact sheet. Add your personal details and give the completed letter to the housing support worker or organisation.</w:t>
      </w:r>
    </w:p>
    <w:p w14:paraId="2813CE07" w14:textId="362D8CF0" w:rsidR="0076022C" w:rsidRDefault="00F33493" w:rsidP="0CDA5CEC">
      <w:pPr>
        <w:rPr>
          <w:b/>
          <w:bCs/>
        </w:rPr>
      </w:pPr>
      <w:r w:rsidRPr="0CDA5CEC">
        <w:rPr>
          <w:b/>
          <w:bCs/>
        </w:rPr>
        <w:t>If your special circumstances are</w:t>
      </w:r>
      <w:r w:rsidR="00D07471" w:rsidRPr="0CDA5CEC">
        <w:rPr>
          <w:b/>
          <w:bCs/>
        </w:rPr>
        <w:t xml:space="preserve"> </w:t>
      </w:r>
      <w:r w:rsidRPr="0CDA5CEC">
        <w:rPr>
          <w:b/>
          <w:bCs/>
        </w:rPr>
        <w:t>a mental or</w:t>
      </w:r>
      <w:r w:rsidR="00D07471" w:rsidRPr="0CDA5CEC">
        <w:rPr>
          <w:b/>
          <w:bCs/>
        </w:rPr>
        <w:t xml:space="preserve"> intellectual disability, disorder, disease, or illness</w:t>
      </w:r>
    </w:p>
    <w:p w14:paraId="1FC117CB" w14:textId="77777777" w:rsidR="00D07471" w:rsidRDefault="00D07471" w:rsidP="00D07471">
      <w:r>
        <w:lastRenderedPageBreak/>
        <w:t>Get a report from your treating specialist that confirms you had a mental illness or disability when you broke the law, and that there was a connection between your condition and your offending behaviour. A treating specialist can be a doctor, psychiatrist or psychologist.</w:t>
      </w:r>
    </w:p>
    <w:p w14:paraId="4DBA939F" w14:textId="16E3B52B" w:rsidR="00D07471" w:rsidRDefault="00D07471" w:rsidP="00D07471">
      <w:r>
        <w:t xml:space="preserve">Use the </w:t>
      </w:r>
      <w:hyperlink w:anchor="_Letter_to_doctor," w:history="1">
        <w:r>
          <w:rPr>
            <w:rStyle w:val="Hyperlink"/>
          </w:rPr>
          <w:t>sample letter</w:t>
        </w:r>
      </w:hyperlink>
      <w:r>
        <w:t xml:space="preserve"> attached to this fact sheet. Add your personal details and give the completed letter to your treating specialist.</w:t>
      </w:r>
    </w:p>
    <w:p w14:paraId="2D3ADBAE" w14:textId="4CD06A38" w:rsidR="00D07471" w:rsidRDefault="00F33493" w:rsidP="0CDA5CEC">
      <w:pPr>
        <w:rPr>
          <w:b/>
          <w:bCs/>
        </w:rPr>
      </w:pPr>
      <w:r w:rsidRPr="0CDA5CEC">
        <w:rPr>
          <w:b/>
          <w:bCs/>
        </w:rPr>
        <w:t xml:space="preserve">If your special circumstances are family violence </w:t>
      </w:r>
    </w:p>
    <w:p w14:paraId="1C969EB6" w14:textId="62D7D181" w:rsidR="0061655F" w:rsidRDefault="0061655F" w:rsidP="0061655F">
      <w:r>
        <w:t xml:space="preserve">Get a report from a family violence case worker or social worker that confirms you were experiencing family violence when you broke the law. Use the </w:t>
      </w:r>
      <w:hyperlink w:anchor="_Letter_to_case" w:history="1">
        <w:r w:rsidRPr="00522794">
          <w:rPr>
            <w:rStyle w:val="Hyperlink"/>
          </w:rPr>
          <w:t>sample letter</w:t>
        </w:r>
      </w:hyperlink>
      <w:r>
        <w:t xml:space="preserve"> attached to this fact sheet. Add your personal details and give the completed letter to your case worker.</w:t>
      </w:r>
    </w:p>
    <w:p w14:paraId="7586C149" w14:textId="74220376" w:rsidR="008C024F" w:rsidRDefault="0061655F" w:rsidP="0CDA5CEC">
      <w:r>
        <w:t>If you do not have a case worker, then try to gather other evidence to support your special circumstances. This may include police reports, medical reports, family violence safety notices or family violence intervention orders.</w:t>
      </w:r>
    </w:p>
    <w:p w14:paraId="5A01FA3F" w14:textId="3F7FA933" w:rsidR="00372837" w:rsidRPr="008C024F" w:rsidRDefault="005A2823" w:rsidP="0CDA5CEC">
      <w:pPr>
        <w:rPr>
          <w:rFonts w:eastAsia="Arial" w:cs="Arial"/>
          <w:szCs w:val="22"/>
        </w:rPr>
      </w:pPr>
      <w:r>
        <w:t xml:space="preserve">If family violence is your only special circumstance, make sure to get legal advice before applying for review on this ground. An application to the Family Violence Scheme may be a better option for you. </w:t>
      </w:r>
      <w:r w:rsidR="00474808">
        <w:t xml:space="preserve">For more information about the Family Violence Scheme, </w:t>
      </w:r>
      <w:r w:rsidR="00FC2E19">
        <w:t xml:space="preserve">see </w:t>
      </w:r>
      <w:hyperlink r:id="rId20">
        <w:r w:rsidR="00FC2E19" w:rsidRPr="0CDA5CEC">
          <w:rPr>
            <w:rStyle w:val="Hyperlink"/>
          </w:rPr>
          <w:t>Family Violence Scheme</w:t>
        </w:r>
      </w:hyperlink>
      <w:r w:rsidR="00FC2E19">
        <w:t xml:space="preserve"> </w:t>
      </w:r>
      <w:r w:rsidR="21BD0E2F" w:rsidRPr="0CDA5CEC">
        <w:rPr>
          <w:rFonts w:eastAsia="Arial" w:cs="Arial"/>
          <w:szCs w:val="22"/>
        </w:rPr>
        <w:t>(</w:t>
      </w:r>
      <w:hyperlink r:id="rId21">
        <w:r w:rsidR="21BD0E2F" w:rsidRPr="0CDA5CEC">
          <w:rPr>
            <w:rStyle w:val="Hyperlink"/>
            <w:rFonts w:eastAsia="Arial" w:cs="Arial"/>
            <w:szCs w:val="22"/>
          </w:rPr>
          <w:t>https://online.fines.vic.gov.au/Support/Family-Violence-Scheme</w:t>
        </w:r>
      </w:hyperlink>
      <w:r w:rsidR="21BD0E2F" w:rsidRPr="0CDA5CEC">
        <w:rPr>
          <w:rFonts w:eastAsia="Arial" w:cs="Arial"/>
          <w:color w:val="000000" w:themeColor="text1"/>
          <w:szCs w:val="22"/>
        </w:rPr>
        <w:t xml:space="preserve">). </w:t>
      </w:r>
    </w:p>
    <w:p w14:paraId="6C63778E" w14:textId="4AE8D73E" w:rsidR="00303F31" w:rsidRDefault="00303F31" w:rsidP="00303F31">
      <w:pPr>
        <w:pStyle w:val="Heading3"/>
      </w:pPr>
      <w:r>
        <w:t>Step 3: Apply for review</w:t>
      </w:r>
    </w:p>
    <w:p w14:paraId="5B481D4E" w14:textId="5738C629" w:rsidR="00303F31" w:rsidRDefault="00303F31" w:rsidP="00B3569C">
      <w:r>
        <w:t xml:space="preserve">Once you have got a list of your fines from Fines Victoria, and </w:t>
      </w:r>
      <w:r w:rsidR="0044779D">
        <w:t>the evidence that you are going to rely on</w:t>
      </w:r>
      <w:r>
        <w:t xml:space="preserve">, you can </w:t>
      </w:r>
      <w:r w:rsidR="00B3569C">
        <w:t xml:space="preserve">apply for </w:t>
      </w:r>
      <w:r>
        <w:t>review</w:t>
      </w:r>
      <w:r w:rsidR="00B3569C">
        <w:t>.</w:t>
      </w:r>
      <w:r>
        <w:t xml:space="preserve"> </w:t>
      </w:r>
    </w:p>
    <w:p w14:paraId="7899127F" w14:textId="45F66111" w:rsidR="00303F31" w:rsidRDefault="00303F31" w:rsidP="00303F31">
      <w:r>
        <w:t>You can use the</w:t>
      </w:r>
      <w:r w:rsidR="004509AF">
        <w:t xml:space="preserve"> </w:t>
      </w:r>
      <w:hyperlink w:anchor="_Letter_to_Fines">
        <w:r w:rsidR="004509AF" w:rsidRPr="0CDA5CEC">
          <w:rPr>
            <w:rStyle w:val="Hyperlink"/>
          </w:rPr>
          <w:t>sample letter</w:t>
        </w:r>
      </w:hyperlink>
      <w:r>
        <w:t xml:space="preserve"> attached to this fact sheet. Add your personal details. Send it with </w:t>
      </w:r>
      <w:r w:rsidR="008F48CA">
        <w:t xml:space="preserve">your supporting </w:t>
      </w:r>
      <w:r w:rsidR="00B3569C">
        <w:t>evidence</w:t>
      </w:r>
      <w:r>
        <w:t xml:space="preserve"> to the address on the sample letter.</w:t>
      </w:r>
    </w:p>
    <w:p w14:paraId="6C32D1F9" w14:textId="30CAF32D" w:rsidR="002D7415" w:rsidRDefault="00303F31" w:rsidP="00303F31">
      <w:r w:rsidRPr="0CDA5CEC">
        <w:rPr>
          <w:lang w:val="en-US"/>
        </w:rPr>
        <w:t xml:space="preserve">Alternatively, you can </w:t>
      </w:r>
      <w:r>
        <w:t xml:space="preserve">apply online, via the Fines Online website at </w:t>
      </w:r>
      <w:hyperlink r:id="rId22">
        <w:r w:rsidRPr="0CDA5CEC">
          <w:rPr>
            <w:rStyle w:val="Hyperlink"/>
          </w:rPr>
          <w:t>Request a review</w:t>
        </w:r>
      </w:hyperlink>
      <w:r>
        <w:t xml:space="preserve"> (</w:t>
      </w:r>
      <w:hyperlink r:id="rId23">
        <w:r w:rsidRPr="0CDA5CEC">
          <w:rPr>
            <w:rStyle w:val="Hyperlink"/>
          </w:rPr>
          <w:t>https://online.fines.vic.gov.au/Request-a-review</w:t>
        </w:r>
      </w:hyperlink>
      <w:r>
        <w:t>).</w:t>
      </w:r>
      <w:r w:rsidR="00FB38D4">
        <w:t xml:space="preserve"> </w:t>
      </w:r>
      <w:r w:rsidR="002D7415">
        <w:t xml:space="preserve">Remember that if you have fines at infringement stage and fines at enforcement stage, </w:t>
      </w:r>
      <w:r w:rsidR="00FA096E">
        <w:t xml:space="preserve">you will need to make separate online applications for review. </w:t>
      </w:r>
    </w:p>
    <w:p w14:paraId="72EBF67D" w14:textId="0363A189" w:rsidR="00653268" w:rsidRDefault="00653268" w:rsidP="00303F31">
      <w:r>
        <w:t>Make sure you keep copies of all documents you send to Fines Victoria</w:t>
      </w:r>
      <w:r w:rsidR="00405670">
        <w:t xml:space="preserve"> and </w:t>
      </w:r>
      <w:r w:rsidR="009B6C1F">
        <w:t>emails you receive from them.</w:t>
      </w:r>
    </w:p>
    <w:p w14:paraId="58461B43" w14:textId="77777777" w:rsidR="00303F31" w:rsidRDefault="00303F31" w:rsidP="00303F31">
      <w:pPr>
        <w:pStyle w:val="Heading2"/>
      </w:pPr>
      <w:r>
        <w:t>Decision by Fines Victoria</w:t>
      </w:r>
    </w:p>
    <w:p w14:paraId="7BA9D6C8" w14:textId="507BBDFB" w:rsidR="009B6C1F" w:rsidRDefault="009B6C1F" w:rsidP="00303F31">
      <w:r>
        <w:t xml:space="preserve">You will be notified of the outcome of your application in writing. </w:t>
      </w:r>
    </w:p>
    <w:p w14:paraId="12C2E902" w14:textId="18141FD2" w:rsidR="00303F31" w:rsidRDefault="00303F31" w:rsidP="00303F31">
      <w:r>
        <w:t>If Fines Victoria cancel</w:t>
      </w:r>
      <w:r w:rsidR="00E442DB">
        <w:t>s</w:t>
      </w:r>
      <w:r>
        <w:t xml:space="preserve"> enforcement of </w:t>
      </w:r>
      <w:r w:rsidR="00E442DB">
        <w:t xml:space="preserve">your </w:t>
      </w:r>
      <w:r>
        <w:t>fines and refer</w:t>
      </w:r>
      <w:r w:rsidR="00E442DB">
        <w:t>s</w:t>
      </w:r>
      <w:r>
        <w:t xml:space="preserve"> the matter</w:t>
      </w:r>
      <w:r w:rsidR="00E442DB">
        <w:t>s</w:t>
      </w:r>
      <w:r>
        <w:t xml:space="preserve"> back to the agency</w:t>
      </w:r>
      <w:r w:rsidR="00E442DB">
        <w:t xml:space="preserve"> or agencies</w:t>
      </w:r>
      <w:r>
        <w:t xml:space="preserve"> that issued the fine</w:t>
      </w:r>
      <w:r w:rsidR="00E442DB">
        <w:t>(s)</w:t>
      </w:r>
      <w:r w:rsidR="00B60B11">
        <w:t>,</w:t>
      </w:r>
      <w:r>
        <w:t xml:space="preserve"> </w:t>
      </w:r>
      <w:r w:rsidR="00B60B11">
        <w:t>t</w:t>
      </w:r>
      <w:r>
        <w:t>he agency may decide to withdraw the fine and/or issue an official warning instead. However, the agency may also withdraw the fine and proceed against you by way of charge and summons.</w:t>
      </w:r>
      <w:r w:rsidR="00642F80">
        <w:t xml:space="preserve"> </w:t>
      </w:r>
      <w:r>
        <w:t xml:space="preserve">If this happens, the </w:t>
      </w:r>
      <w:r w:rsidR="00642F80">
        <w:t xml:space="preserve">fines </w:t>
      </w:r>
      <w:r>
        <w:t xml:space="preserve">will be </w:t>
      </w:r>
      <w:r w:rsidR="00084971">
        <w:t>dealt with</w:t>
      </w:r>
      <w:r w:rsidR="00F65413">
        <w:t xml:space="preserve"> as offences</w:t>
      </w:r>
      <w:r w:rsidR="00084971">
        <w:t xml:space="preserve"> in</w:t>
      </w:r>
      <w:r>
        <w:t xml:space="preserve"> the Magistrates’ Court</w:t>
      </w:r>
      <w:r w:rsidR="00084971">
        <w:t>.</w:t>
      </w:r>
    </w:p>
    <w:p w14:paraId="5A71B7B5" w14:textId="77777777" w:rsidR="00303F31" w:rsidRPr="00000953" w:rsidRDefault="00303F31" w:rsidP="00303F31">
      <w:r>
        <w:t xml:space="preserve">If Fines Victoria finds that you do not have special circumstances, you will have </w:t>
      </w:r>
      <w:r w:rsidRPr="004A68A4">
        <w:rPr>
          <w:b/>
        </w:rPr>
        <w:t>21 days</w:t>
      </w:r>
      <w:r>
        <w:rPr>
          <w:b/>
        </w:rPr>
        <w:t xml:space="preserve"> </w:t>
      </w:r>
      <w:r w:rsidRPr="00C50BED">
        <w:t xml:space="preserve">to </w:t>
      </w:r>
      <w:r>
        <w:t xml:space="preserve">either </w:t>
      </w:r>
      <w:r w:rsidRPr="00C50BED">
        <w:t>pay the fine, apply for a payment arrangement</w:t>
      </w:r>
      <w:r>
        <w:t>,</w:t>
      </w:r>
      <w:r w:rsidRPr="00C50BED">
        <w:t xml:space="preserve"> </w:t>
      </w:r>
      <w:r>
        <w:t xml:space="preserve">apply for the Family Violence Scheme (if you are a victim of family violence) </w:t>
      </w:r>
      <w:r w:rsidRPr="00C50BED">
        <w:t>or apply for a work and development permit</w:t>
      </w:r>
      <w:r>
        <w:t xml:space="preserve"> (WDP)</w:t>
      </w:r>
      <w:r w:rsidRPr="00C50BED">
        <w:t>.</w:t>
      </w:r>
    </w:p>
    <w:p w14:paraId="57A18D9E" w14:textId="77777777" w:rsidR="00303F31" w:rsidRDefault="00303F31" w:rsidP="00303F31">
      <w:pPr>
        <w:pStyle w:val="Shadedbox"/>
        <w:contextualSpacing/>
      </w:pPr>
      <w:r>
        <w:t>If Fines Victoria decides you do not have special circumstances, or the agency that fined you</w:t>
      </w:r>
    </w:p>
    <w:p w14:paraId="6BC2D1B2" w14:textId="77777777" w:rsidR="00303F31" w:rsidRDefault="00303F31" w:rsidP="00303F31">
      <w:pPr>
        <w:pStyle w:val="Shadedbox"/>
        <w:contextualSpacing/>
      </w:pPr>
      <w:r>
        <w:t xml:space="preserve">decides to proceed with a charge and summons, contact </w:t>
      </w:r>
      <w:r w:rsidRPr="0CDA5CEC">
        <w:rPr>
          <w:b/>
          <w:bCs/>
        </w:rPr>
        <w:t>Legal Help</w:t>
      </w:r>
      <w:r>
        <w:t xml:space="preserve"> on </w:t>
      </w:r>
      <w:r w:rsidRPr="0CDA5CEC">
        <w:rPr>
          <w:b/>
          <w:bCs/>
        </w:rPr>
        <w:t>1300 792 387</w:t>
      </w:r>
      <w:r>
        <w:t xml:space="preserve"> for free legal</w:t>
      </w:r>
    </w:p>
    <w:p w14:paraId="6E18EA70" w14:textId="30A1DC59" w:rsidR="00303F31" w:rsidRDefault="00303F31" w:rsidP="0CDA5CEC">
      <w:pPr>
        <w:pStyle w:val="Shadedbox"/>
        <w:contextualSpacing/>
        <w:rPr>
          <w:rFonts w:cs="Arial"/>
        </w:rPr>
      </w:pPr>
      <w:r>
        <w:t>advice.</w:t>
      </w:r>
      <w:r w:rsidR="00EF53B6">
        <w:t xml:space="preserve"> </w:t>
      </w:r>
      <w:r w:rsidR="1579CDE4">
        <w:t xml:space="preserve">For information on other options for dealing with your fines, see </w:t>
      </w:r>
      <w:hyperlink r:id="rId24">
        <w:r w:rsidR="1579CDE4" w:rsidRPr="0CDA5CEC">
          <w:rPr>
            <w:rStyle w:val="Hyperlink"/>
            <w:rFonts w:cs="Arial"/>
          </w:rPr>
          <w:t>Dealing with fines</w:t>
        </w:r>
      </w:hyperlink>
      <w:r w:rsidR="1579CDE4" w:rsidRPr="0CDA5CEC">
        <w:rPr>
          <w:rFonts w:cs="Arial"/>
        </w:rPr>
        <w:t xml:space="preserve"> (</w:t>
      </w:r>
      <w:hyperlink r:id="rId25">
        <w:r w:rsidR="1579CDE4" w:rsidRPr="0CDA5CEC">
          <w:rPr>
            <w:rStyle w:val="Hyperlink"/>
            <w:rFonts w:cs="Arial"/>
          </w:rPr>
          <w:t>https://www.legalaid.vic.gov.au/dealing-fines)</w:t>
        </w:r>
      </w:hyperlink>
      <w:r w:rsidR="1579CDE4" w:rsidRPr="0CDA5CEC">
        <w:rPr>
          <w:rFonts w:cs="Arial"/>
        </w:rPr>
        <w:t xml:space="preserve">.   </w:t>
      </w:r>
    </w:p>
    <w:p w14:paraId="3643E65E" w14:textId="77777777" w:rsidR="00303F31" w:rsidRDefault="00303F31" w:rsidP="00303F31">
      <w:pPr>
        <w:pStyle w:val="Heading2"/>
      </w:pPr>
      <w:r>
        <w:lastRenderedPageBreak/>
        <w:t xml:space="preserve">If you are referred to the Magistrates’ Court </w:t>
      </w:r>
    </w:p>
    <w:p w14:paraId="65E983E8" w14:textId="77777777" w:rsidR="00303F31" w:rsidRDefault="00303F31" w:rsidP="00303F31">
      <w:r>
        <w:t xml:space="preserve">You will get a charge and summons informing you of your court date and which court to go to. </w:t>
      </w:r>
    </w:p>
    <w:p w14:paraId="30A3644F" w14:textId="34541A0F" w:rsidR="00EF1E4F" w:rsidRDefault="00303F31" w:rsidP="00303F31">
      <w:r>
        <w:t>You should take all the letters you provided to Fines Victoria to court</w:t>
      </w:r>
      <w:r w:rsidRPr="00DF591C">
        <w:t xml:space="preserve">. </w:t>
      </w:r>
      <w:r w:rsidR="00601CF9" w:rsidRPr="00DF591C">
        <w:t>If you plead guilty or are found guilty of the offences</w:t>
      </w:r>
      <w:r w:rsidR="00601CF9">
        <w:t xml:space="preserve">, the magistrate will consider your special circumstances when deciding how to sentence you. </w:t>
      </w:r>
    </w:p>
    <w:p w14:paraId="4AE46381" w14:textId="0E3D6D9C" w:rsidR="00EF1E4F" w:rsidRDefault="534D1AE6" w:rsidP="79A59E4E">
      <w:r w:rsidRPr="79A59E4E">
        <w:rPr>
          <w:rFonts w:eastAsia="Arial" w:cs="Arial"/>
          <w:color w:val="000000" w:themeColor="text1"/>
          <w:szCs w:val="22"/>
        </w:rPr>
        <w:t xml:space="preserve">The magistrate may fine you or decide not to impose a penalty, depending on your circumstances. Unless the magistrate records a conviction, the offence(s) will not usually be disclosed on a criminal record check, except in certain situations. The offence(s) will be disclosed to the court if you are found guilty of another offence in the future. If your fines are for driving offences, the convictions will form part of your record with VicRoads. </w:t>
      </w:r>
      <w:r w:rsidRPr="79A59E4E">
        <w:rPr>
          <w:rFonts w:eastAsia="Arial" w:cs="Arial"/>
          <w:szCs w:val="22"/>
        </w:rPr>
        <w:t xml:space="preserve"> </w:t>
      </w:r>
    </w:p>
    <w:p w14:paraId="3B54CA46" w14:textId="733AA55B" w:rsidR="006A39F3" w:rsidRDefault="006A39F3" w:rsidP="00831A5F">
      <w:pPr>
        <w:spacing w:after="0"/>
      </w:pPr>
      <w:r>
        <w:t xml:space="preserve">You may also find our booklet, </w:t>
      </w:r>
      <w:r w:rsidR="004229A8">
        <w:t>“</w:t>
      </w:r>
      <w:r>
        <w:t>Your day in court</w:t>
      </w:r>
      <w:r w:rsidR="004229A8">
        <w:t>”</w:t>
      </w:r>
      <w:r>
        <w:t xml:space="preserve"> helpful. You can download or order this free booklet from the Victoria Legal Aid </w:t>
      </w:r>
      <w:hyperlink r:id="rId26">
        <w:r w:rsidRPr="0CDA5CEC">
          <w:rPr>
            <w:rStyle w:val="Hyperlink"/>
          </w:rPr>
          <w:t>website</w:t>
        </w:r>
      </w:hyperlink>
      <w:r>
        <w:t xml:space="preserve"> (</w:t>
      </w:r>
      <w:hyperlink r:id="rId27">
        <w:r w:rsidRPr="0CDA5CEC">
          <w:rPr>
            <w:rStyle w:val="Hyperlink"/>
          </w:rPr>
          <w:t>https://www.legalaid.vic.gov.au/your-day-court</w:t>
        </w:r>
      </w:hyperlink>
      <w:r>
        <w:t>).</w:t>
      </w:r>
    </w:p>
    <w:p w14:paraId="763E198F" w14:textId="77777777" w:rsidR="00303F31" w:rsidRDefault="00303F31" w:rsidP="00303F31">
      <w:pPr>
        <w:pStyle w:val="Heading2"/>
      </w:pPr>
      <w:r>
        <w:t>Get help</w:t>
      </w:r>
    </w:p>
    <w:p w14:paraId="44308817" w14:textId="45CE8851" w:rsidR="006A39F3" w:rsidRDefault="00303F31" w:rsidP="0CDA5CEC">
      <w:r>
        <w:t xml:space="preserve">Contact </w:t>
      </w:r>
      <w:r w:rsidRPr="0CDA5CEC">
        <w:rPr>
          <w:b/>
          <w:bCs/>
        </w:rPr>
        <w:t>Legal Help</w:t>
      </w:r>
      <w:r>
        <w:t xml:space="preserve"> on </w:t>
      </w:r>
      <w:r w:rsidRPr="0CDA5CEC">
        <w:rPr>
          <w:b/>
          <w:bCs/>
        </w:rPr>
        <w:t>1300 792 387</w:t>
      </w:r>
      <w:r>
        <w:t xml:space="preserve"> for free legal</w:t>
      </w:r>
      <w:r w:rsidR="345DB888">
        <w:t xml:space="preserve"> information or</w:t>
      </w:r>
      <w:r>
        <w:t xml:space="preserve"> advice about your unpaid fines and how we can help you.</w:t>
      </w:r>
      <w:r w:rsidR="54B5CBA2">
        <w:t xml:space="preserve"> </w:t>
      </w:r>
    </w:p>
    <w:p w14:paraId="41E8C56B" w14:textId="0E165015" w:rsidR="006A39F3" w:rsidRDefault="54B5CBA2" w:rsidP="0CDA5CEC">
      <w:r>
        <w:t>Please note that</w:t>
      </w:r>
      <w:r w:rsidR="34D5A69D">
        <w:t>,</w:t>
      </w:r>
      <w:r w:rsidR="04484E35">
        <w:t xml:space="preserve"> </w:t>
      </w:r>
      <w:r w:rsidR="25CC6C1C">
        <w:t>t</w:t>
      </w:r>
      <w:r>
        <w:t xml:space="preserve">o receive ongoing assistance from Victoria Legal Aid for an infringements matter, you must </w:t>
      </w:r>
      <w:r w:rsidR="343A5EA0">
        <w:t xml:space="preserve">be eligible for a grant of legal assistance. You </w:t>
      </w:r>
      <w:r w:rsidR="0487A929">
        <w:t>may be eligible for</w:t>
      </w:r>
      <w:r w:rsidR="343A5EA0">
        <w:t xml:space="preserve"> a grant of legal assistance for an infringements matter if</w:t>
      </w:r>
      <w:r w:rsidR="021E9525">
        <w:t xml:space="preserve"> you have multiple fines totalling more than $5,000, and</w:t>
      </w:r>
      <w:r w:rsidR="1EEF803E">
        <w:t xml:space="preserve"> you meet certain other criteria, including that there is a strong likelihood that legal assistance will </w:t>
      </w:r>
      <w:r w:rsidR="16E686DE">
        <w:t xml:space="preserve">bring about a benefit in your case. </w:t>
      </w:r>
      <w:r w:rsidR="6FCC9486">
        <w:t xml:space="preserve">You must also meet our means test. </w:t>
      </w:r>
    </w:p>
    <w:p w14:paraId="146B8379" w14:textId="53E2380E" w:rsidR="006A39F3" w:rsidRDefault="16E686DE" w:rsidP="0CDA5CEC">
      <w:r>
        <w:t>For more information about grant eligibility</w:t>
      </w:r>
      <w:r w:rsidR="1A03E61D">
        <w:t xml:space="preserve"> for infringements matters</w:t>
      </w:r>
      <w:r>
        <w:t xml:space="preserve">, see </w:t>
      </w:r>
      <w:hyperlink r:id="rId28">
        <w:r w:rsidRPr="0CDA5CEC">
          <w:rPr>
            <w:rStyle w:val="Hyperlink"/>
          </w:rPr>
          <w:t>Guideline 13 – Infringements cases</w:t>
        </w:r>
      </w:hyperlink>
      <w:r>
        <w:t xml:space="preserve"> (</w:t>
      </w:r>
      <w:hyperlink r:id="rId29">
        <w:r w:rsidRPr="0CDA5CEC">
          <w:rPr>
            <w:rStyle w:val="Hyperlink"/>
          </w:rPr>
          <w:t>https://www.handbook.vla.vic.gov.au/guideline-13-infringements-cases</w:t>
        </w:r>
      </w:hyperlink>
      <w:r>
        <w:t xml:space="preserve">). </w:t>
      </w:r>
    </w:p>
    <w:p w14:paraId="3BADC415" w14:textId="6070ED2A" w:rsidR="64D61094" w:rsidRDefault="64D61094" w:rsidP="0CDA5CEC">
      <w:r>
        <w:t xml:space="preserve">For more information about applying for a grant of aid, contact </w:t>
      </w:r>
      <w:r w:rsidRPr="0CDA5CEC">
        <w:rPr>
          <w:b/>
          <w:bCs/>
        </w:rPr>
        <w:t xml:space="preserve">Legal Help </w:t>
      </w:r>
      <w:r>
        <w:t xml:space="preserve">on the number above, or see </w:t>
      </w:r>
      <w:hyperlink r:id="rId30">
        <w:r w:rsidRPr="0CDA5CEC">
          <w:rPr>
            <w:rStyle w:val="Hyperlink"/>
          </w:rPr>
          <w:t>Grants of legal assistance – Guide and application form</w:t>
        </w:r>
      </w:hyperlink>
      <w:r>
        <w:t xml:space="preserve"> (</w:t>
      </w:r>
      <w:hyperlink r:id="rId31">
        <w:r w:rsidRPr="0CDA5CEC">
          <w:rPr>
            <w:rStyle w:val="Hyperlink"/>
          </w:rPr>
          <w:t>https://www.legalaid.vic.gov.au/sites/default/files/2022-03/vla-grants-of-legal-assistance-guide-application-form-dec-2021.pdf</w:t>
        </w:r>
      </w:hyperlink>
      <w:r>
        <w:t xml:space="preserve">). </w:t>
      </w:r>
    </w:p>
    <w:p w14:paraId="6EF9026E" w14:textId="1FD0259C" w:rsidR="0CDA5CEC" w:rsidRDefault="0CDA5CEC" w:rsidP="0CDA5CEC"/>
    <w:p w14:paraId="78DFD879" w14:textId="7F67B815" w:rsidR="0CDA5CEC" w:rsidRDefault="0CDA5CEC" w:rsidP="0CDA5CEC"/>
    <w:p w14:paraId="20314E89" w14:textId="7ACE1C15" w:rsidR="0CDA5CEC" w:rsidRDefault="0CDA5CEC" w:rsidP="0CDA5CEC"/>
    <w:p w14:paraId="1714E225" w14:textId="77777777" w:rsidR="006A39F3" w:rsidRDefault="006A39F3" w:rsidP="00303F31"/>
    <w:p w14:paraId="02DF9780" w14:textId="77777777" w:rsidR="006A39F3" w:rsidRDefault="006A39F3" w:rsidP="00303F31"/>
    <w:p w14:paraId="03627020" w14:textId="77777777" w:rsidR="006A39F3" w:rsidRDefault="006A39F3" w:rsidP="00303F31"/>
    <w:p w14:paraId="16CF78C4" w14:textId="63BF2105" w:rsidR="006A39F3" w:rsidRDefault="006A39F3" w:rsidP="127FA0BC"/>
    <w:p w14:paraId="7AAE284A" w14:textId="77777777" w:rsidR="00DF591C" w:rsidRDefault="00DF591C" w:rsidP="127FA0BC"/>
    <w:p w14:paraId="433B0F6E" w14:textId="77777777" w:rsidR="00DF591C" w:rsidRDefault="00DF591C" w:rsidP="127FA0BC"/>
    <w:p w14:paraId="60F4F3E6" w14:textId="77777777" w:rsidR="00DF591C" w:rsidRDefault="00DF591C" w:rsidP="127FA0BC"/>
    <w:p w14:paraId="46318AAF" w14:textId="77777777" w:rsidR="00DF591C" w:rsidRDefault="00DF591C" w:rsidP="127FA0BC"/>
    <w:p w14:paraId="4D0EF133" w14:textId="7E5487AE" w:rsidR="004043D2" w:rsidRDefault="004043D2" w:rsidP="004043D2">
      <w:pPr>
        <w:pStyle w:val="confidentialityclause0"/>
        <w:spacing w:before="0" w:beforeAutospacing="0" w:after="0" w:afterAutospacing="0"/>
        <w:rPr>
          <w:rFonts w:ascii="Arial" w:hAnsi="Arial" w:cs="Arial"/>
          <w:color w:val="EC881D"/>
          <w:sz w:val="18"/>
          <w:szCs w:val="18"/>
        </w:rPr>
      </w:pPr>
      <w:r w:rsidRPr="00086E9D">
        <w:rPr>
          <w:rFonts w:ascii="Arial" w:hAnsi="Arial" w:cs="Arial"/>
          <w:b/>
          <w:bCs/>
          <w:sz w:val="18"/>
          <w:szCs w:val="18"/>
        </w:rPr>
        <w:t>© 20</w:t>
      </w:r>
      <w:r>
        <w:rPr>
          <w:rFonts w:ascii="Arial" w:hAnsi="Arial" w:cs="Arial"/>
          <w:b/>
          <w:bCs/>
          <w:sz w:val="18"/>
          <w:szCs w:val="18"/>
        </w:rPr>
        <w:t>2</w:t>
      </w:r>
      <w:r w:rsidR="006A39F3">
        <w:rPr>
          <w:rFonts w:ascii="Arial" w:hAnsi="Arial" w:cs="Arial"/>
          <w:b/>
          <w:bCs/>
          <w:sz w:val="18"/>
          <w:szCs w:val="18"/>
        </w:rPr>
        <w:t>5</w:t>
      </w:r>
      <w:r w:rsidRPr="00086E9D">
        <w:rPr>
          <w:rFonts w:ascii="Arial" w:hAnsi="Arial" w:cs="Arial"/>
          <w:sz w:val="18"/>
          <w:szCs w:val="18"/>
        </w:rPr>
        <w:t xml:space="preserve"> </w:t>
      </w:r>
      <w:r>
        <w:rPr>
          <w:rFonts w:ascii="Arial" w:hAnsi="Arial" w:cs="Arial"/>
          <w:sz w:val="18"/>
          <w:szCs w:val="18"/>
        </w:rPr>
        <w:t xml:space="preserve">Victoria Legal Aid. </w:t>
      </w:r>
    </w:p>
    <w:p w14:paraId="0A647C7B" w14:textId="77777777" w:rsidR="00D53E11" w:rsidRDefault="004043D2" w:rsidP="004043D2">
      <w:pPr>
        <w:pStyle w:val="confidentialityclause0"/>
        <w:spacing w:before="0" w:beforeAutospacing="0" w:after="0" w:afterAutospacing="0"/>
        <w:rPr>
          <w:rFonts w:ascii="Arial" w:hAnsi="Arial" w:cs="Arial"/>
          <w:sz w:val="18"/>
          <w:szCs w:val="18"/>
        </w:rPr>
        <w:sectPr w:rsidR="00D53E11" w:rsidSect="00365D4E">
          <w:headerReference w:type="even" r:id="rId32"/>
          <w:headerReference w:type="default" r:id="rId33"/>
          <w:footerReference w:type="even" r:id="rId34"/>
          <w:footerReference w:type="default" r:id="rId35"/>
          <w:headerReference w:type="first" r:id="rId36"/>
          <w:footerReference w:type="first" r:id="rId37"/>
          <w:pgSz w:w="11900" w:h="16820" w:code="9"/>
          <w:pgMar w:top="1418" w:right="907" w:bottom="964" w:left="907" w:header="284" w:footer="284" w:gutter="0"/>
          <w:paperSrc w:first="7" w:other="7"/>
          <w:cols w:space="708"/>
          <w:titlePg/>
          <w:docGrid w:linePitch="299"/>
        </w:sectPr>
      </w:pPr>
      <w:r w:rsidRPr="00086E9D">
        <w:rPr>
          <w:rFonts w:ascii="Arial" w:hAnsi="Arial" w:cs="Arial"/>
          <w:b/>
          <w:bCs/>
          <w:sz w:val="18"/>
          <w:szCs w:val="18"/>
        </w:rPr>
        <w:t>Disclaimer</w:t>
      </w:r>
      <w:r>
        <w:rPr>
          <w:rFonts w:ascii="Arial" w:hAnsi="Arial" w:cs="Arial"/>
          <w:b/>
          <w:bCs/>
          <w:sz w:val="18"/>
          <w:szCs w:val="18"/>
        </w:rPr>
        <w:t>:</w:t>
      </w:r>
      <w:r w:rsidRPr="00086E9D">
        <w:t xml:space="preserve"> </w:t>
      </w:r>
      <w:r>
        <w:rPr>
          <w:rFonts w:ascii="Arial" w:hAnsi="Arial" w:cs="Arial"/>
          <w:sz w:val="18"/>
          <w:szCs w:val="18"/>
        </w:rPr>
        <w:t xml:space="preserve">The material in this publication </w:t>
      </w:r>
      <w:r>
        <w:rPr>
          <w:rFonts w:ascii="Arial" w:hAnsi="Arial" w:cs="Arial"/>
          <w:noProof/>
          <w:sz w:val="18"/>
          <w:szCs w:val="18"/>
        </w:rPr>
        <w:t>is intended as a general guide only</w:t>
      </w:r>
      <w:r>
        <w:rPr>
          <w:rFonts w:ascii="Arial" w:hAnsi="Arial" w:cs="Arial"/>
          <w:sz w:val="18"/>
          <w:szCs w:val="18"/>
        </w:rPr>
        <w:t>.  </w:t>
      </w:r>
    </w:p>
    <w:p w14:paraId="381C71E7" w14:textId="77777777" w:rsidR="00D53E11" w:rsidRDefault="00D53E11" w:rsidP="00D53E11">
      <w:pPr>
        <w:pStyle w:val="Heading3"/>
      </w:pPr>
      <w:bookmarkStart w:id="0" w:name="Letter_to_FV_request_list_of_fines"/>
      <w:bookmarkEnd w:id="0"/>
      <w:r w:rsidRPr="002D435B">
        <w:lastRenderedPageBreak/>
        <w:t xml:space="preserve">Letter to </w:t>
      </w:r>
      <w:r>
        <w:t>Fines</w:t>
      </w:r>
      <w:r w:rsidRPr="002D435B">
        <w:t xml:space="preserve"> Victoria</w:t>
      </w:r>
      <w:r>
        <w:t xml:space="preserve"> requesting list of fines</w:t>
      </w:r>
    </w:p>
    <w:p w14:paraId="364A8223" w14:textId="77777777" w:rsidR="00D53E11" w:rsidRPr="000F405F" w:rsidRDefault="00D53E11" w:rsidP="00D53E11">
      <w:pPr>
        <w:rPr>
          <w:lang w:eastAsia="en-AU"/>
        </w:rPr>
      </w:pPr>
    </w:p>
    <w:p w14:paraId="636F3CAC" w14:textId="77777777" w:rsidR="00D53E11" w:rsidRPr="00FC32F0" w:rsidRDefault="00D53E11" w:rsidP="00D53E11">
      <w:pPr>
        <w:spacing w:after="480"/>
        <w:rPr>
          <w:szCs w:val="22"/>
        </w:rPr>
      </w:pPr>
      <w:r>
        <w:rPr>
          <w:szCs w:val="22"/>
        </w:rPr>
        <w:t>Da</w:t>
      </w:r>
      <w:r w:rsidRPr="00FC32F0">
        <w:rPr>
          <w:szCs w:val="22"/>
        </w:rPr>
        <w:t xml:space="preserve">te: </w:t>
      </w:r>
      <w:bookmarkStart w:id="1" w:name="todays_date"/>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bookmarkEnd w:id="1"/>
    </w:p>
    <w:p w14:paraId="3D778905" w14:textId="77777777" w:rsidR="00D53E11" w:rsidRPr="000F405F" w:rsidRDefault="00D53E11" w:rsidP="00D53E11">
      <w:pPr>
        <w:spacing w:after="0"/>
        <w:rPr>
          <w:szCs w:val="22"/>
        </w:rPr>
      </w:pPr>
      <w:r w:rsidRPr="000F405F">
        <w:rPr>
          <w:szCs w:val="22"/>
        </w:rPr>
        <w:t>Fines Victoria</w:t>
      </w:r>
    </w:p>
    <w:p w14:paraId="2DD06C4B" w14:textId="77777777" w:rsidR="00D53E11" w:rsidRPr="000F405F" w:rsidRDefault="00D53E11" w:rsidP="00D53E11">
      <w:pPr>
        <w:spacing w:after="0"/>
        <w:rPr>
          <w:szCs w:val="22"/>
        </w:rPr>
      </w:pPr>
      <w:r w:rsidRPr="000F405F">
        <w:rPr>
          <w:szCs w:val="22"/>
        </w:rPr>
        <w:t>PO Box 14487</w:t>
      </w:r>
    </w:p>
    <w:p w14:paraId="2FD74D2B" w14:textId="77777777" w:rsidR="00D53E11" w:rsidRPr="000F405F" w:rsidRDefault="00D53E11" w:rsidP="00D53E11">
      <w:pPr>
        <w:spacing w:after="480"/>
        <w:rPr>
          <w:szCs w:val="22"/>
        </w:rPr>
      </w:pPr>
      <w:r w:rsidRPr="000F405F">
        <w:rPr>
          <w:szCs w:val="22"/>
        </w:rPr>
        <w:t>Melbourne VICTORIA 8001</w:t>
      </w:r>
    </w:p>
    <w:p w14:paraId="71B82EE1" w14:textId="77777777" w:rsidR="00D53E11" w:rsidRPr="000F405F" w:rsidRDefault="00D53E11" w:rsidP="00D53E11">
      <w:pPr>
        <w:spacing w:after="240"/>
        <w:rPr>
          <w:szCs w:val="22"/>
        </w:rPr>
      </w:pPr>
      <w:r w:rsidRPr="000F405F">
        <w:rPr>
          <w:szCs w:val="22"/>
        </w:rPr>
        <w:t xml:space="preserve">Dear </w:t>
      </w:r>
      <w:r>
        <w:rPr>
          <w:szCs w:val="22"/>
        </w:rPr>
        <w:t>Fines Victoria</w:t>
      </w:r>
    </w:p>
    <w:p w14:paraId="41EB59C9" w14:textId="77777777" w:rsidR="00D53E11" w:rsidRPr="000F405F" w:rsidRDefault="00D53E11" w:rsidP="00D53E11">
      <w:pPr>
        <w:spacing w:after="240"/>
        <w:rPr>
          <w:szCs w:val="22"/>
        </w:rPr>
      </w:pPr>
      <w:r w:rsidRPr="000F405F">
        <w:rPr>
          <w:szCs w:val="22"/>
        </w:rPr>
        <w:t>I request information about my unpaid fines.</w:t>
      </w:r>
    </w:p>
    <w:p w14:paraId="7CE04B28" w14:textId="77777777" w:rsidR="00D53E11" w:rsidRPr="000F405F" w:rsidRDefault="00D53E11" w:rsidP="00D53E11">
      <w:pPr>
        <w:spacing w:after="240"/>
        <w:rPr>
          <w:szCs w:val="22"/>
        </w:rPr>
      </w:pPr>
      <w:r w:rsidRPr="000F405F">
        <w:rPr>
          <w:szCs w:val="22"/>
        </w:rPr>
        <w:t>My details are:</w:t>
      </w:r>
    </w:p>
    <w:p w14:paraId="43B04740" w14:textId="77777777" w:rsidR="00D53E11" w:rsidRPr="00FC32F0" w:rsidRDefault="00D53E11" w:rsidP="00D53E11">
      <w:pPr>
        <w:tabs>
          <w:tab w:val="left" w:pos="2127"/>
        </w:tabs>
        <w:rPr>
          <w:szCs w:val="22"/>
        </w:rPr>
      </w:pPr>
      <w:r w:rsidRPr="00FC32F0">
        <w:rPr>
          <w:szCs w:val="22"/>
        </w:rPr>
        <w:t>Full name:</w:t>
      </w:r>
      <w:r w:rsidRPr="00FC32F0">
        <w:rPr>
          <w:szCs w:val="22"/>
        </w:rPr>
        <w:tab/>
      </w:r>
      <w:bookmarkStart w:id="2" w:name="full_name"/>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bookmarkEnd w:id="2"/>
    </w:p>
    <w:p w14:paraId="5CAA36B1" w14:textId="77777777" w:rsidR="00D53E11" w:rsidRPr="00FC32F0" w:rsidRDefault="00D53E11" w:rsidP="00D53E11">
      <w:pPr>
        <w:tabs>
          <w:tab w:val="left" w:pos="2127"/>
        </w:tabs>
        <w:spacing w:after="480"/>
        <w:rPr>
          <w:szCs w:val="22"/>
        </w:rPr>
      </w:pPr>
      <w:r w:rsidRPr="00FC32F0">
        <w:rPr>
          <w:szCs w:val="22"/>
        </w:rPr>
        <w:t>Date of birth:</w:t>
      </w:r>
      <w:r w:rsidRPr="00FC32F0">
        <w:rPr>
          <w:szCs w:val="22"/>
        </w:rPr>
        <w:tab/>
      </w:r>
      <w:bookmarkStart w:id="3" w:name="date_of_birth"/>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bookmarkEnd w:id="3"/>
    </w:p>
    <w:p w14:paraId="09011958" w14:textId="77777777" w:rsidR="00D53E11" w:rsidRPr="00FC32F0" w:rsidRDefault="00D53E11" w:rsidP="00D53E11">
      <w:pPr>
        <w:rPr>
          <w:szCs w:val="22"/>
        </w:rPr>
      </w:pPr>
      <w:r w:rsidRPr="00FC32F0">
        <w:rPr>
          <w:szCs w:val="22"/>
        </w:rPr>
        <w:t>Current address:</w:t>
      </w:r>
      <w:r w:rsidRPr="00FC32F0">
        <w:rPr>
          <w:szCs w:val="22"/>
        </w:rPr>
        <w:tab/>
      </w:r>
      <w:bookmarkStart w:id="4" w:name="current_address"/>
      <w:r w:rsidRPr="00FC32F0">
        <w:rPr>
          <w:szCs w:val="22"/>
        </w:rPr>
        <w:fldChar w:fldCharType="begin">
          <w:ffData>
            <w:name w:val="current_address"/>
            <w:enabled/>
            <w:calcOnExit w:val="0"/>
            <w:statusText w:type="text" w:val="Current address?"/>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bookmarkEnd w:id="4"/>
    </w:p>
    <w:p w14:paraId="0A35EDCF" w14:textId="77777777" w:rsidR="00D53E11" w:rsidRPr="00FC32F0" w:rsidRDefault="00D53E11" w:rsidP="00D53E11">
      <w:pPr>
        <w:tabs>
          <w:tab w:val="left" w:pos="3544"/>
        </w:tabs>
        <w:ind w:firstLine="2126"/>
        <w:rPr>
          <w:szCs w:val="22"/>
        </w:rPr>
      </w:pPr>
      <w:r w:rsidRPr="00FC32F0">
        <w:rPr>
          <w:szCs w:val="22"/>
        </w:rPr>
        <w:t>Postcode:</w:t>
      </w:r>
      <w:bookmarkStart w:id="5" w:name="postcode"/>
      <w:r w:rsidRPr="00FC32F0">
        <w:rPr>
          <w:szCs w:val="22"/>
        </w:rPr>
        <w:tab/>
      </w:r>
      <w:r w:rsidRPr="00FC32F0">
        <w:rPr>
          <w:szCs w:val="22"/>
        </w:rPr>
        <w:fldChar w:fldCharType="begin">
          <w:ffData>
            <w:name w:val="postcode"/>
            <w:enabled/>
            <w:calcOnExit w:val="0"/>
            <w:statusText w:type="text" w:val="Postcode?"/>
            <w:textInput>
              <w:default w:val="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w:t>
      </w:r>
      <w:r w:rsidRPr="00FC32F0">
        <w:rPr>
          <w:szCs w:val="22"/>
        </w:rPr>
        <w:fldChar w:fldCharType="end"/>
      </w:r>
      <w:bookmarkEnd w:id="5"/>
      <w:r w:rsidRPr="00FC32F0">
        <w:rPr>
          <w:szCs w:val="22"/>
        </w:rPr>
        <w:t xml:space="preserve"> </w:t>
      </w:r>
    </w:p>
    <w:p w14:paraId="51F0D173" w14:textId="77777777" w:rsidR="00D53E11" w:rsidRPr="00FC32F0" w:rsidRDefault="00D53E11" w:rsidP="00D53E11">
      <w:pPr>
        <w:tabs>
          <w:tab w:val="left" w:pos="3544"/>
        </w:tabs>
        <w:ind w:firstLine="2126"/>
        <w:rPr>
          <w:szCs w:val="22"/>
        </w:rPr>
      </w:pPr>
      <w:r w:rsidRPr="00FC32F0">
        <w:rPr>
          <w:szCs w:val="22"/>
        </w:rPr>
        <w:t>State:</w:t>
      </w:r>
      <w:bookmarkStart w:id="6" w:name="state"/>
      <w:r w:rsidRPr="00FC32F0">
        <w:rPr>
          <w:szCs w:val="22"/>
        </w:rPr>
        <w:tab/>
      </w:r>
      <w:r w:rsidRPr="00FC32F0">
        <w:rPr>
          <w:szCs w:val="22"/>
        </w:rPr>
        <w:fldChar w:fldCharType="begin">
          <w:ffData>
            <w:name w:val="state"/>
            <w:enabled/>
            <w:calcOnExit w:val="0"/>
            <w:statusText w:type="text" w:val="State?"/>
            <w:textInput>
              <w:default w:val="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w:t>
      </w:r>
      <w:r w:rsidRPr="00FC32F0">
        <w:rPr>
          <w:szCs w:val="22"/>
        </w:rPr>
        <w:fldChar w:fldCharType="end"/>
      </w:r>
      <w:bookmarkEnd w:id="6"/>
    </w:p>
    <w:p w14:paraId="1EA00BE9" w14:textId="77777777" w:rsidR="00D53E11" w:rsidRPr="00FC32F0" w:rsidRDefault="00D53E11" w:rsidP="00D53E11">
      <w:pPr>
        <w:rPr>
          <w:szCs w:val="22"/>
        </w:rPr>
      </w:pPr>
      <w:r w:rsidRPr="00FC32F0">
        <w:rPr>
          <w:szCs w:val="22"/>
        </w:rPr>
        <w:t xml:space="preserve">Previous address: </w:t>
      </w:r>
      <w:r w:rsidRPr="00FC32F0">
        <w:rPr>
          <w:szCs w:val="22"/>
        </w:rPr>
        <w:tab/>
      </w:r>
      <w:bookmarkStart w:id="7" w:name="previous_address"/>
      <w:r w:rsidRPr="00FC32F0">
        <w:rPr>
          <w:szCs w:val="22"/>
        </w:rPr>
        <w:fldChar w:fldCharType="begin">
          <w:ffData>
            <w:name w:val="previous_address"/>
            <w:enabled/>
            <w:calcOnExit w:val="0"/>
            <w:statusText w:type="text" w:val="Previous address?"/>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bookmarkEnd w:id="7"/>
    </w:p>
    <w:p w14:paraId="7CF5A908" w14:textId="77777777" w:rsidR="00D53E11" w:rsidRPr="00FC32F0" w:rsidRDefault="00D53E11" w:rsidP="00D53E11">
      <w:pPr>
        <w:tabs>
          <w:tab w:val="left" w:pos="3544"/>
        </w:tabs>
        <w:ind w:firstLine="2126"/>
        <w:rPr>
          <w:szCs w:val="22"/>
        </w:rPr>
      </w:pPr>
      <w:r w:rsidRPr="00FC32F0">
        <w:rPr>
          <w:szCs w:val="22"/>
        </w:rPr>
        <w:t>Postcode:</w:t>
      </w:r>
      <w:bookmarkStart w:id="8" w:name="previous_postcode"/>
      <w:r w:rsidRPr="00FC32F0">
        <w:rPr>
          <w:szCs w:val="22"/>
        </w:rPr>
        <w:tab/>
      </w:r>
      <w:r w:rsidRPr="00FC32F0">
        <w:rPr>
          <w:szCs w:val="22"/>
        </w:rPr>
        <w:fldChar w:fldCharType="begin">
          <w:ffData>
            <w:name w:val="previous_postcode"/>
            <w:enabled/>
            <w:calcOnExit w:val="0"/>
            <w:statusText w:type="text" w:val="Postcode of previous address?"/>
            <w:textInput>
              <w:default w:val="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w:t>
      </w:r>
      <w:r w:rsidRPr="00FC32F0">
        <w:rPr>
          <w:szCs w:val="22"/>
        </w:rPr>
        <w:fldChar w:fldCharType="end"/>
      </w:r>
      <w:bookmarkEnd w:id="8"/>
    </w:p>
    <w:p w14:paraId="77628B5E" w14:textId="77777777" w:rsidR="00D53E11" w:rsidRPr="00FC32F0" w:rsidRDefault="00D53E11" w:rsidP="00D53E11">
      <w:pPr>
        <w:tabs>
          <w:tab w:val="left" w:pos="3544"/>
        </w:tabs>
        <w:spacing w:after="480"/>
        <w:ind w:firstLine="2127"/>
        <w:rPr>
          <w:szCs w:val="22"/>
        </w:rPr>
      </w:pPr>
      <w:r w:rsidRPr="00FC32F0">
        <w:rPr>
          <w:szCs w:val="22"/>
        </w:rPr>
        <w:t xml:space="preserve">State: </w:t>
      </w:r>
      <w:bookmarkStart w:id="9" w:name="state_previous"/>
      <w:r w:rsidRPr="00FC32F0">
        <w:rPr>
          <w:szCs w:val="22"/>
        </w:rPr>
        <w:tab/>
      </w:r>
      <w:r w:rsidRPr="00FC32F0">
        <w:rPr>
          <w:szCs w:val="22"/>
        </w:rPr>
        <w:fldChar w:fldCharType="begin">
          <w:ffData>
            <w:name w:val="state_previous"/>
            <w:enabled/>
            <w:calcOnExit w:val="0"/>
            <w:statusText w:type="text" w:val="State of previous address?"/>
            <w:textInput>
              <w:default w:val="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w:t>
      </w:r>
      <w:r w:rsidRPr="00FC32F0">
        <w:rPr>
          <w:szCs w:val="22"/>
        </w:rPr>
        <w:fldChar w:fldCharType="end"/>
      </w:r>
      <w:bookmarkEnd w:id="9"/>
    </w:p>
    <w:p w14:paraId="1A8991E8" w14:textId="77777777" w:rsidR="00D53E11" w:rsidRPr="00FC32F0" w:rsidRDefault="00D53E11" w:rsidP="00D53E11">
      <w:pPr>
        <w:spacing w:after="240"/>
        <w:rPr>
          <w:szCs w:val="22"/>
        </w:rPr>
      </w:pPr>
      <w:r w:rsidRPr="00FC32F0">
        <w:rPr>
          <w:szCs w:val="22"/>
        </w:rPr>
        <w:t>Licence number:</w:t>
      </w:r>
      <w:r w:rsidRPr="00FC32F0">
        <w:rPr>
          <w:szCs w:val="22"/>
        </w:rPr>
        <w:tab/>
      </w:r>
      <w:bookmarkStart w:id="10" w:name="licence_number"/>
      <w:r w:rsidRPr="00FC32F0">
        <w:rPr>
          <w:szCs w:val="22"/>
        </w:rPr>
        <w:fldChar w:fldCharType="begin">
          <w:ffData>
            <w:name w:val="licence_number"/>
            <w:enabled/>
            <w:calcOnExit w:val="0"/>
            <w:statusText w:type="text" w:val="Licence number?"/>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bookmarkEnd w:id="10"/>
    </w:p>
    <w:p w14:paraId="2AAF3565" w14:textId="77777777" w:rsidR="00D53E11" w:rsidRPr="00FC32F0" w:rsidRDefault="00D53E11" w:rsidP="00D53E11">
      <w:pPr>
        <w:spacing w:after="240"/>
        <w:rPr>
          <w:szCs w:val="22"/>
        </w:rPr>
      </w:pPr>
      <w:r w:rsidRPr="00FC32F0">
        <w:rPr>
          <w:szCs w:val="22"/>
        </w:rPr>
        <w:t>Registration number:</w:t>
      </w:r>
      <w:r w:rsidRPr="00FC32F0">
        <w:rPr>
          <w:szCs w:val="22"/>
        </w:rPr>
        <w:tab/>
      </w:r>
      <w:bookmarkStart w:id="11" w:name="registration_number"/>
      <w:r w:rsidRPr="00FC32F0">
        <w:rPr>
          <w:szCs w:val="22"/>
        </w:rPr>
        <w:fldChar w:fldCharType="begin">
          <w:ffData>
            <w:name w:val="registration_number"/>
            <w:enabled/>
            <w:calcOnExit w:val="0"/>
            <w:statusText w:type="text" w:val="Registration number?"/>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bookmarkEnd w:id="11"/>
    </w:p>
    <w:p w14:paraId="1EA01B71" w14:textId="77777777" w:rsidR="00D53E11" w:rsidRPr="000F405F" w:rsidRDefault="00D53E11" w:rsidP="00D53E11">
      <w:pPr>
        <w:rPr>
          <w:szCs w:val="22"/>
        </w:rPr>
      </w:pPr>
      <w:r w:rsidRPr="000F405F">
        <w:rPr>
          <w:szCs w:val="22"/>
        </w:rPr>
        <w:t>Could you please forward the following to my current address:</w:t>
      </w:r>
    </w:p>
    <w:p w14:paraId="7F4976EB" w14:textId="77777777" w:rsidR="00D53E11" w:rsidRPr="000F405F" w:rsidRDefault="00D53E11" w:rsidP="00D53E11">
      <w:pPr>
        <w:pStyle w:val="ListBullet"/>
        <w:spacing w:before="0" w:after="120"/>
        <w:ind w:left="850" w:hanging="340"/>
        <w:rPr>
          <w:szCs w:val="22"/>
        </w:rPr>
      </w:pPr>
      <w:r w:rsidRPr="000F405F">
        <w:rPr>
          <w:szCs w:val="22"/>
        </w:rPr>
        <w:t>a list of all my outstanding fines</w:t>
      </w:r>
    </w:p>
    <w:p w14:paraId="40641067" w14:textId="77777777" w:rsidR="00D53E11" w:rsidRPr="000F405F" w:rsidRDefault="00D53E11" w:rsidP="00D53E11">
      <w:pPr>
        <w:pStyle w:val="ListBullet"/>
        <w:spacing w:before="0" w:after="120"/>
        <w:ind w:left="850" w:hanging="340"/>
        <w:rPr>
          <w:szCs w:val="22"/>
        </w:rPr>
      </w:pPr>
      <w:r w:rsidRPr="000F405F">
        <w:rPr>
          <w:szCs w:val="22"/>
        </w:rPr>
        <w:t>any orders or warrants that have been made or issued in relation to any fines</w:t>
      </w:r>
    </w:p>
    <w:p w14:paraId="59D62325" w14:textId="77777777" w:rsidR="00D53E11" w:rsidRPr="000F405F" w:rsidRDefault="00D53E11" w:rsidP="00D53E11">
      <w:pPr>
        <w:pStyle w:val="ListBullet"/>
        <w:spacing w:before="0" w:after="120"/>
        <w:ind w:left="850" w:hanging="340"/>
        <w:rPr>
          <w:szCs w:val="22"/>
        </w:rPr>
      </w:pPr>
      <w:r w:rsidRPr="000F405F">
        <w:rPr>
          <w:szCs w:val="22"/>
        </w:rPr>
        <w:t>any current instalment plans or payment arrangements.</w:t>
      </w:r>
    </w:p>
    <w:p w14:paraId="070F3995" w14:textId="77777777" w:rsidR="00D53E11" w:rsidRPr="00FC32F0" w:rsidRDefault="00D53E11" w:rsidP="00D53E11">
      <w:pPr>
        <w:rPr>
          <w:szCs w:val="22"/>
        </w:rPr>
      </w:pPr>
      <w:r w:rsidRPr="00FC32F0">
        <w:rPr>
          <w:szCs w:val="22"/>
        </w:rPr>
        <w:t>If you have any questions, please call me on:</w:t>
      </w:r>
    </w:p>
    <w:p w14:paraId="6E20B542" w14:textId="77777777" w:rsidR="00D53E11" w:rsidRPr="00FC32F0" w:rsidRDefault="00D53E11" w:rsidP="00D53E11">
      <w:pPr>
        <w:rPr>
          <w:szCs w:val="22"/>
        </w:rPr>
      </w:pPr>
      <w:r w:rsidRPr="00FC32F0">
        <w:rPr>
          <w:szCs w:val="22"/>
        </w:rPr>
        <w:t xml:space="preserve">Home phone: </w:t>
      </w:r>
      <w:bookmarkStart w:id="12" w:name="home_phone"/>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bookmarkEnd w:id="12"/>
      <w:r w:rsidRPr="00FC32F0">
        <w:rPr>
          <w:szCs w:val="22"/>
        </w:rPr>
        <w:t xml:space="preserve"> </w:t>
      </w:r>
      <w:r>
        <w:rPr>
          <w:szCs w:val="22"/>
        </w:rPr>
        <w:t>or</w:t>
      </w:r>
      <w:r w:rsidRPr="00FC32F0">
        <w:rPr>
          <w:szCs w:val="22"/>
        </w:rPr>
        <w:t xml:space="preserve"> mobile: </w:t>
      </w:r>
      <w:bookmarkStart w:id="13" w:name="mobile"/>
      <w:r w:rsidRPr="00FC32F0">
        <w:rPr>
          <w:szCs w:val="22"/>
        </w:rPr>
        <w:fldChar w:fldCharType="begin">
          <w:ffData>
            <w:name w:val="mobile"/>
            <w:enabled/>
            <w:calcOnExit w:val="0"/>
            <w:statusText w:type="text" w:val="Mobile phone number?"/>
            <w:textInput>
              <w:default w:val="_ 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 _</w:t>
      </w:r>
      <w:r w:rsidRPr="00FC32F0">
        <w:rPr>
          <w:szCs w:val="22"/>
        </w:rPr>
        <w:fldChar w:fldCharType="end"/>
      </w:r>
      <w:bookmarkEnd w:id="13"/>
    </w:p>
    <w:p w14:paraId="77D6A4A7" w14:textId="77777777" w:rsidR="00D53E11" w:rsidRPr="00FC32F0" w:rsidRDefault="00D53E11" w:rsidP="00D53E11">
      <w:pPr>
        <w:rPr>
          <w:szCs w:val="22"/>
        </w:rPr>
      </w:pPr>
      <w:r w:rsidRPr="00FC32F0">
        <w:rPr>
          <w:szCs w:val="22"/>
        </w:rPr>
        <w:t>Kind regards</w:t>
      </w:r>
    </w:p>
    <w:bookmarkStart w:id="14" w:name="Text12"/>
    <w:p w14:paraId="0077884B" w14:textId="77777777" w:rsidR="00D53E11" w:rsidRPr="00FC32F0" w:rsidRDefault="00D53E11" w:rsidP="00D53E11">
      <w:pPr>
        <w:spacing w:before="480"/>
        <w:rPr>
          <w:szCs w:val="22"/>
        </w:rPr>
      </w:pPr>
      <w:r w:rsidRPr="00FC32F0">
        <w:rPr>
          <w:szCs w:val="22"/>
        </w:rPr>
        <w:fldChar w:fldCharType="begin">
          <w:ffData>
            <w:name w:val="Text12"/>
            <w:enabled/>
            <w:calcOnExit w:val="0"/>
            <w:textInput>
              <w:default w:val="(Signature)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w:t>
      </w:r>
      <w:r w:rsidRPr="00FC32F0">
        <w:rPr>
          <w:szCs w:val="22"/>
        </w:rPr>
        <w:fldChar w:fldCharType="end"/>
      </w:r>
      <w:bookmarkEnd w:id="14"/>
    </w:p>
    <w:bookmarkStart w:id="15" w:name="Text13"/>
    <w:p w14:paraId="04B44ED6" w14:textId="77777777" w:rsidR="00D53E11" w:rsidRDefault="00D53E11" w:rsidP="00D53E11">
      <w:pPr>
        <w:rPr>
          <w:szCs w:val="22"/>
        </w:rPr>
        <w:sectPr w:rsidR="00D53E11" w:rsidSect="00365D4E">
          <w:headerReference w:type="even" r:id="rId38"/>
          <w:headerReference w:type="default" r:id="rId39"/>
          <w:footerReference w:type="even" r:id="rId40"/>
          <w:footerReference w:type="default" r:id="rId41"/>
          <w:headerReference w:type="first" r:id="rId42"/>
          <w:footerReference w:type="first" r:id="rId43"/>
          <w:pgSz w:w="11900" w:h="16840" w:code="9"/>
          <w:pgMar w:top="851" w:right="907" w:bottom="964" w:left="907" w:header="284" w:footer="284" w:gutter="0"/>
          <w:paperSrc w:first="7" w:other="7"/>
          <w:cols w:space="708"/>
          <w:titlePg/>
          <w:docGrid w:linePitch="299"/>
        </w:sectPr>
      </w:pPr>
      <w:r w:rsidRPr="00FC32F0">
        <w:rPr>
          <w:szCs w:val="22"/>
        </w:rPr>
        <w:fldChar w:fldCharType="begin">
          <w:ffData>
            <w:name w:val="Text13"/>
            <w:enabled/>
            <w:calcOnExit w:val="0"/>
            <w:textInput>
              <w:default w:val="(Print name)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(Print name)____________________________</w:t>
      </w:r>
      <w:bookmarkEnd w:id="15"/>
      <w:r w:rsidRPr="00FC32F0">
        <w:rPr>
          <w:szCs w:val="22"/>
        </w:rPr>
        <w:fldChar w:fldCharType="end"/>
      </w:r>
    </w:p>
    <w:p w14:paraId="144113F4" w14:textId="77777777" w:rsidR="00D53E11" w:rsidRDefault="00D53E11" w:rsidP="00D53E11">
      <w:pPr>
        <w:pStyle w:val="Heading3"/>
      </w:pPr>
      <w:bookmarkStart w:id="16" w:name="_Letter_to_doctor"/>
      <w:bookmarkStart w:id="17" w:name="Letter_To_Doctor_Counsellor"/>
      <w:bookmarkEnd w:id="16"/>
      <w:bookmarkEnd w:id="17"/>
      <w:r w:rsidRPr="002D435B">
        <w:lastRenderedPageBreak/>
        <w:t xml:space="preserve">Letter to </w:t>
      </w:r>
      <w:r>
        <w:t>doctor or counsellor</w:t>
      </w:r>
    </w:p>
    <w:p w14:paraId="1FA73D0F" w14:textId="77777777" w:rsidR="00D53E11" w:rsidRPr="000F405F" w:rsidRDefault="00D53E11" w:rsidP="00D53E11">
      <w:pPr>
        <w:rPr>
          <w:lang w:eastAsia="en-AU"/>
        </w:rPr>
      </w:pPr>
    </w:p>
    <w:p w14:paraId="6DDE329B" w14:textId="77777777" w:rsidR="00D53E11" w:rsidRPr="00FC32F0" w:rsidRDefault="00D53E11" w:rsidP="00D53E11">
      <w:pPr>
        <w:spacing w:after="480"/>
        <w:rPr>
          <w:szCs w:val="22"/>
        </w:rPr>
      </w:pPr>
      <w:r w:rsidRPr="00FC32F0">
        <w:rPr>
          <w:szCs w:val="22"/>
        </w:rPr>
        <w:t xml:space="preserve">Date: </w:t>
      </w:r>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004865A4" w14:textId="77777777" w:rsidR="00D53E11" w:rsidRPr="00FC32F0" w:rsidRDefault="00D53E11" w:rsidP="00D53E11">
      <w:pPr>
        <w:tabs>
          <w:tab w:val="left" w:leader="dot" w:pos="1418"/>
        </w:tabs>
        <w:spacing w:after="360" w:line="240" w:lineRule="auto"/>
        <w:rPr>
          <w:rFonts w:cs="Arial"/>
          <w:szCs w:val="22"/>
        </w:rPr>
      </w:pPr>
      <w:r w:rsidRPr="00FC32F0">
        <w:rPr>
          <w:rFonts w:cs="Arial"/>
          <w:szCs w:val="22"/>
        </w:rPr>
        <w:t>Dear:</w:t>
      </w:r>
      <w:bookmarkStart w:id="18" w:name="Dear"/>
      <w:r w:rsidRPr="00FC32F0">
        <w:rPr>
          <w:rFonts w:cs="Arial"/>
          <w:szCs w:val="22"/>
        </w:rPr>
        <w:t xml:space="preserve"> </w:t>
      </w:r>
      <w:bookmarkEnd w:id="18"/>
      <w:r w:rsidRPr="00FC32F0">
        <w:rPr>
          <w:rFonts w:cs="Arial"/>
          <w:szCs w:val="22"/>
        </w:rPr>
        <w:fldChar w:fldCharType="begin">
          <w:ffData>
            <w:name w:val=""/>
            <w:enabled/>
            <w:calcOnExit w:val="0"/>
            <w:statusText w:type="text" w:val="Dear? (Enter addresee)"/>
            <w:textInput>
              <w:default w:val="______________________________________________________"/>
            </w:textInput>
          </w:ffData>
        </w:fldChar>
      </w:r>
      <w:r w:rsidRPr="00FC32F0">
        <w:rPr>
          <w:rFonts w:cs="Arial"/>
          <w:szCs w:val="22"/>
        </w:rPr>
        <w:instrText xml:space="preserve"> FORMTEXT </w:instrText>
      </w:r>
      <w:r w:rsidRPr="00FC32F0">
        <w:rPr>
          <w:rFonts w:cs="Arial"/>
          <w:szCs w:val="22"/>
        </w:rPr>
      </w:r>
      <w:r w:rsidRPr="00FC32F0">
        <w:rPr>
          <w:rFonts w:cs="Arial"/>
          <w:szCs w:val="22"/>
        </w:rPr>
        <w:fldChar w:fldCharType="separate"/>
      </w:r>
      <w:r>
        <w:rPr>
          <w:rFonts w:cs="Arial"/>
          <w:noProof/>
          <w:szCs w:val="22"/>
        </w:rPr>
        <w:t>______________________________________________________</w:t>
      </w:r>
      <w:r w:rsidRPr="00FC32F0">
        <w:rPr>
          <w:rFonts w:cs="Arial"/>
          <w:szCs w:val="22"/>
        </w:rPr>
        <w:fldChar w:fldCharType="end"/>
      </w:r>
    </w:p>
    <w:p w14:paraId="746FE578" w14:textId="17434D95" w:rsidR="00D53E11" w:rsidRPr="00FC32F0" w:rsidRDefault="00D53E11" w:rsidP="00D53E11">
      <w:pPr>
        <w:spacing w:after="360"/>
        <w:rPr>
          <w:rFonts w:cs="Arial"/>
          <w:b/>
          <w:szCs w:val="22"/>
        </w:rPr>
      </w:pPr>
      <w:r w:rsidRPr="00FC32F0">
        <w:rPr>
          <w:rFonts w:cs="Arial"/>
          <w:b/>
          <w:szCs w:val="22"/>
        </w:rPr>
        <w:t xml:space="preserve">Request for a report for my </w:t>
      </w:r>
      <w:r w:rsidR="00CF751D">
        <w:rPr>
          <w:rFonts w:cs="Arial"/>
          <w:b/>
          <w:szCs w:val="22"/>
        </w:rPr>
        <w:t>special circumstances application</w:t>
      </w:r>
      <w:r w:rsidRPr="00FC32F0">
        <w:rPr>
          <w:rFonts w:cs="Arial"/>
          <w:b/>
          <w:szCs w:val="22"/>
        </w:rPr>
        <w:t xml:space="preserve"> regarding outstanding fines</w:t>
      </w:r>
    </w:p>
    <w:p w14:paraId="03C322D6" w14:textId="77777777" w:rsidR="00D53E11" w:rsidRPr="00FC32F0" w:rsidRDefault="00D53E11" w:rsidP="00D53E11">
      <w:pPr>
        <w:spacing w:after="360"/>
        <w:rPr>
          <w:rFonts w:cs="Arial"/>
          <w:szCs w:val="22"/>
        </w:rPr>
      </w:pPr>
      <w:r w:rsidRPr="00FC32F0">
        <w:rPr>
          <w:rFonts w:cs="Arial"/>
          <w:szCs w:val="22"/>
        </w:rPr>
        <w:t>I am a patient of yours and I am writing to you using a template letter that Victoria Legal Aid has given me. I am requesting that you write me a report about my history</w:t>
      </w:r>
      <w:r>
        <w:rPr>
          <w:rFonts w:cs="Arial"/>
          <w:szCs w:val="22"/>
        </w:rPr>
        <w:t xml:space="preserve"> of drug or alcohol addiction</w:t>
      </w:r>
      <w:r w:rsidRPr="00FC32F0">
        <w:rPr>
          <w:rFonts w:cs="Arial"/>
          <w:szCs w:val="22"/>
        </w:rPr>
        <w:t>.</w:t>
      </w:r>
    </w:p>
    <w:p w14:paraId="701C1F5D" w14:textId="77777777" w:rsidR="00D53E11" w:rsidRPr="00FC32F0" w:rsidRDefault="00D53E11" w:rsidP="00D53E11">
      <w:pPr>
        <w:tabs>
          <w:tab w:val="left" w:leader="dot" w:pos="9639"/>
        </w:tabs>
        <w:spacing w:after="240" w:line="240" w:lineRule="auto"/>
        <w:rPr>
          <w:rFonts w:cs="Arial"/>
          <w:b/>
          <w:szCs w:val="22"/>
        </w:rPr>
      </w:pPr>
      <w:r w:rsidRPr="00FC32F0">
        <w:rPr>
          <w:rFonts w:cs="Arial"/>
          <w:b/>
          <w:szCs w:val="22"/>
        </w:rPr>
        <w:t>My details are:</w:t>
      </w:r>
    </w:p>
    <w:p w14:paraId="01EC38C3" w14:textId="77777777" w:rsidR="00D53E11" w:rsidRPr="00FC32F0" w:rsidRDefault="00D53E11" w:rsidP="00D53E11">
      <w:pPr>
        <w:tabs>
          <w:tab w:val="left" w:pos="2127"/>
        </w:tabs>
        <w:rPr>
          <w:szCs w:val="22"/>
        </w:rPr>
      </w:pPr>
      <w:r w:rsidRPr="00FC32F0">
        <w:rPr>
          <w:szCs w:val="22"/>
        </w:rPr>
        <w:t>Full name:</w:t>
      </w:r>
      <w:r w:rsidRPr="00FC32F0">
        <w:rPr>
          <w:szCs w:val="22"/>
        </w:rPr>
        <w:tab/>
      </w:r>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p>
    <w:p w14:paraId="5E4A3B9F" w14:textId="77777777" w:rsidR="00D53E11" w:rsidRPr="00FC32F0" w:rsidRDefault="00D53E11" w:rsidP="00D53E11">
      <w:pPr>
        <w:tabs>
          <w:tab w:val="left" w:pos="2127"/>
        </w:tabs>
        <w:spacing w:after="360"/>
        <w:rPr>
          <w:szCs w:val="22"/>
        </w:rPr>
      </w:pPr>
      <w:r w:rsidRPr="00FC32F0">
        <w:rPr>
          <w:szCs w:val="22"/>
        </w:rPr>
        <w:t>Date of birth:</w:t>
      </w:r>
      <w:r w:rsidRPr="00FC32F0">
        <w:rPr>
          <w:szCs w:val="22"/>
        </w:rPr>
        <w:tab/>
      </w:r>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60DE381A" w14:textId="1449C16F" w:rsidR="00D53E11" w:rsidRPr="00FC32F0" w:rsidRDefault="00D53E11" w:rsidP="00D53E11">
      <w:pPr>
        <w:spacing w:after="240"/>
        <w:rPr>
          <w:rFonts w:cs="Arial"/>
          <w:szCs w:val="22"/>
        </w:rPr>
      </w:pPr>
      <w:r w:rsidRPr="00FC32F0">
        <w:rPr>
          <w:rFonts w:cs="Arial"/>
          <w:szCs w:val="22"/>
        </w:rPr>
        <w:t xml:space="preserve">This report will greatly assist me. I have a number of outstanding fines which are now at enforcement stage. If I can establish that I had ‘special circumstances’ (see </w:t>
      </w:r>
      <w:hyperlink w:anchor="b" w:history="1">
        <w:r w:rsidRPr="00FD067A">
          <w:rPr>
            <w:rStyle w:val="Hyperlink"/>
            <w:szCs w:val="22"/>
          </w:rPr>
          <w:t>‘b’</w:t>
        </w:r>
      </w:hyperlink>
      <w:r w:rsidRPr="00FC32F0">
        <w:rPr>
          <w:rFonts w:cs="Arial"/>
          <w:szCs w:val="22"/>
        </w:rPr>
        <w:t xml:space="preserve"> below) at or around the time that I incurred these fines, then the fines </w:t>
      </w:r>
      <w:r>
        <w:rPr>
          <w:rFonts w:cs="Arial"/>
          <w:szCs w:val="22"/>
        </w:rPr>
        <w:t xml:space="preserve">may be withdrawn </w:t>
      </w:r>
      <w:r w:rsidR="009350E4">
        <w:rPr>
          <w:rFonts w:cs="Arial"/>
          <w:szCs w:val="22"/>
        </w:rPr>
        <w:t xml:space="preserve">by Fines Victoria. </w:t>
      </w:r>
    </w:p>
    <w:p w14:paraId="481B1928" w14:textId="77777777" w:rsidR="00D53E11" w:rsidRPr="00FC32F0" w:rsidRDefault="00D53E11" w:rsidP="00D53E11">
      <w:pPr>
        <w:spacing w:after="240"/>
        <w:rPr>
          <w:szCs w:val="22"/>
        </w:rPr>
      </w:pPr>
      <w:r w:rsidRPr="00FC32F0">
        <w:rPr>
          <w:szCs w:val="22"/>
        </w:rPr>
        <w:t xml:space="preserve">A </w:t>
      </w:r>
      <w:r w:rsidRPr="00FC32F0">
        <w:rPr>
          <w:b/>
          <w:szCs w:val="22"/>
        </w:rPr>
        <w:t>‘special circumstances’</w:t>
      </w:r>
      <w:r w:rsidRPr="00FC32F0">
        <w:rPr>
          <w:szCs w:val="22"/>
        </w:rPr>
        <w:t xml:space="preserve"> application must meet two tests:</w:t>
      </w:r>
    </w:p>
    <w:p w14:paraId="52A0F9F5" w14:textId="77777777" w:rsidR="00D53E11" w:rsidRPr="00A16904" w:rsidRDefault="00D53E11" w:rsidP="00D53E11">
      <w:pPr>
        <w:pStyle w:val="ListNumber"/>
        <w:numPr>
          <w:ilvl w:val="0"/>
          <w:numId w:val="14"/>
        </w:numPr>
        <w:contextualSpacing/>
      </w:pPr>
      <w:r w:rsidRPr="00566220">
        <w:t>A</w:t>
      </w:r>
      <w:r>
        <w:t xml:space="preserve">t the time the fines were incurred, the applicant </w:t>
      </w:r>
      <w:r w:rsidRPr="00566220">
        <w:t>either</w:t>
      </w:r>
      <w:r w:rsidRPr="00A16904">
        <w:t>:</w:t>
      </w:r>
    </w:p>
    <w:p w14:paraId="04A21176" w14:textId="77777777" w:rsidR="00D53E11" w:rsidRPr="00566220" w:rsidRDefault="00D53E11" w:rsidP="00D53E11">
      <w:pPr>
        <w:pStyle w:val="VLAa"/>
        <w:numPr>
          <w:ilvl w:val="0"/>
          <w:numId w:val="28"/>
        </w:numPr>
        <w:tabs>
          <w:tab w:val="num" w:pos="714"/>
        </w:tabs>
      </w:pPr>
      <w:r>
        <w:t xml:space="preserve">had </w:t>
      </w:r>
      <w:r w:rsidRPr="00566220">
        <w:t>a mental or intellectual disability, disorder, disease or illness</w:t>
      </w:r>
    </w:p>
    <w:p w14:paraId="58848D18" w14:textId="77777777" w:rsidR="00D53E11" w:rsidRPr="00A16904" w:rsidRDefault="00D53E11" w:rsidP="00D53E11">
      <w:pPr>
        <w:pStyle w:val="VLAa"/>
        <w:numPr>
          <w:ilvl w:val="0"/>
          <w:numId w:val="28"/>
        </w:numPr>
        <w:tabs>
          <w:tab w:val="num" w:pos="714"/>
        </w:tabs>
        <w:rPr>
          <w:b/>
        </w:rPr>
      </w:pPr>
      <w:bookmarkStart w:id="19" w:name="b"/>
      <w:bookmarkEnd w:id="19"/>
      <w:r>
        <w:rPr>
          <w:b/>
        </w:rPr>
        <w:t xml:space="preserve">had </w:t>
      </w:r>
      <w:r w:rsidRPr="00A16904">
        <w:rPr>
          <w:b/>
        </w:rPr>
        <w:t>a serious addiction to drugs, alcohol or volatile substance</w:t>
      </w:r>
    </w:p>
    <w:p w14:paraId="7025B885" w14:textId="77777777" w:rsidR="00D53E11" w:rsidRDefault="00D53E11" w:rsidP="00D53E11">
      <w:pPr>
        <w:pStyle w:val="VLAa"/>
        <w:numPr>
          <w:ilvl w:val="0"/>
          <w:numId w:val="28"/>
        </w:numPr>
        <w:tabs>
          <w:tab w:val="num" w:pos="714"/>
        </w:tabs>
      </w:pPr>
      <w:r>
        <w:t xml:space="preserve">was </w:t>
      </w:r>
      <w:r w:rsidRPr="00566220">
        <w:t>homeless</w:t>
      </w:r>
      <w:r>
        <w:t xml:space="preserve"> or</w:t>
      </w:r>
    </w:p>
    <w:p w14:paraId="7224A83F" w14:textId="77777777" w:rsidR="00D53E11" w:rsidRPr="00566220" w:rsidRDefault="00D53E11" w:rsidP="00D53E11">
      <w:pPr>
        <w:pStyle w:val="VLAa"/>
        <w:numPr>
          <w:ilvl w:val="0"/>
          <w:numId w:val="28"/>
        </w:numPr>
        <w:tabs>
          <w:tab w:val="num" w:pos="714"/>
        </w:tabs>
      </w:pPr>
      <w:r>
        <w:t>was affected by family violence.</w:t>
      </w:r>
    </w:p>
    <w:p w14:paraId="03576251" w14:textId="77777777" w:rsidR="00D53E11" w:rsidRPr="005C0253" w:rsidRDefault="00D53E11" w:rsidP="00D53E11">
      <w:pPr>
        <w:pStyle w:val="ListNumber"/>
        <w:numPr>
          <w:ilvl w:val="0"/>
          <w:numId w:val="14"/>
        </w:numPr>
        <w:shd w:val="clear" w:color="auto" w:fill="FFFFFF"/>
        <w:contextualSpacing/>
        <w:rPr>
          <w:rFonts w:cs="Arial"/>
          <w:szCs w:val="22"/>
          <w:lang w:eastAsia="en-AU"/>
        </w:rPr>
      </w:pPr>
      <w:r w:rsidRPr="00FA192E">
        <w:rPr>
          <w:szCs w:val="22"/>
        </w:rPr>
        <w:t xml:space="preserve">The </w:t>
      </w:r>
      <w:r w:rsidRPr="005C0253">
        <w:rPr>
          <w:rFonts w:cs="Arial"/>
          <w:szCs w:val="22"/>
          <w:lang w:eastAsia="en-AU"/>
        </w:rPr>
        <w:t xml:space="preserve">mental illness, intellectual disability, or serious substance addiction, contributed to the </w:t>
      </w:r>
      <w:r>
        <w:rPr>
          <w:rFonts w:cs="Arial"/>
          <w:szCs w:val="22"/>
          <w:lang w:eastAsia="en-AU"/>
        </w:rPr>
        <w:t>applicant</w:t>
      </w:r>
      <w:r w:rsidRPr="005C0253">
        <w:rPr>
          <w:rFonts w:cs="Arial"/>
          <w:szCs w:val="22"/>
          <w:lang w:eastAsia="en-AU"/>
        </w:rPr>
        <w:t xml:space="preserve"> having a significantly reduced capacity to:</w:t>
      </w:r>
    </w:p>
    <w:p w14:paraId="4A63606B" w14:textId="77777777" w:rsidR="00D53E11" w:rsidRPr="005C0253" w:rsidRDefault="00D53E11" w:rsidP="00D53E11">
      <w:pPr>
        <w:numPr>
          <w:ilvl w:val="0"/>
          <w:numId w:val="29"/>
        </w:numPr>
        <w:shd w:val="clear" w:color="auto" w:fill="FFFFFF"/>
        <w:ind w:left="870"/>
        <w:rPr>
          <w:rFonts w:cs="Arial"/>
          <w:szCs w:val="22"/>
          <w:lang w:eastAsia="en-AU"/>
        </w:rPr>
      </w:pPr>
      <w:r w:rsidRPr="005C0253">
        <w:rPr>
          <w:rFonts w:cs="Arial"/>
          <w:szCs w:val="22"/>
          <w:lang w:eastAsia="en-AU"/>
        </w:rPr>
        <w:t>understand their behaviour was against the law or</w:t>
      </w:r>
    </w:p>
    <w:p w14:paraId="6176BC0A" w14:textId="77777777" w:rsidR="00D53E11" w:rsidRPr="005C0253" w:rsidRDefault="00D53E11" w:rsidP="00D53E11">
      <w:pPr>
        <w:numPr>
          <w:ilvl w:val="0"/>
          <w:numId w:val="29"/>
        </w:numPr>
        <w:shd w:val="clear" w:color="auto" w:fill="FFFFFF"/>
        <w:ind w:left="870"/>
        <w:rPr>
          <w:rFonts w:cs="Arial"/>
          <w:szCs w:val="22"/>
          <w:lang w:eastAsia="en-AU"/>
        </w:rPr>
      </w:pPr>
      <w:r w:rsidRPr="005C0253">
        <w:rPr>
          <w:rFonts w:cs="Arial"/>
          <w:szCs w:val="22"/>
          <w:lang w:eastAsia="en-AU"/>
        </w:rPr>
        <w:t>control their behaviour.</w:t>
      </w:r>
    </w:p>
    <w:p w14:paraId="2318BD4D" w14:textId="77777777" w:rsidR="00D53E11" w:rsidRPr="005C0253" w:rsidRDefault="00D53E11" w:rsidP="00D53E11">
      <w:pPr>
        <w:shd w:val="clear" w:color="auto" w:fill="FFFFFF"/>
        <w:ind w:left="510"/>
        <w:rPr>
          <w:rFonts w:cs="Arial"/>
          <w:szCs w:val="22"/>
          <w:lang w:eastAsia="en-AU"/>
        </w:rPr>
      </w:pPr>
      <w:r w:rsidRPr="005C0253">
        <w:rPr>
          <w:rFonts w:cs="Arial"/>
          <w:szCs w:val="22"/>
          <w:lang w:eastAsia="en-AU"/>
        </w:rPr>
        <w:t xml:space="preserve">If the </w:t>
      </w:r>
      <w:r>
        <w:rPr>
          <w:rFonts w:cs="Arial"/>
          <w:szCs w:val="22"/>
          <w:lang w:eastAsia="en-AU"/>
        </w:rPr>
        <w:t xml:space="preserve">applicant </w:t>
      </w:r>
      <w:r w:rsidRPr="005C0253">
        <w:rPr>
          <w:rFonts w:cs="Arial"/>
          <w:szCs w:val="22"/>
          <w:lang w:eastAsia="en-AU"/>
        </w:rPr>
        <w:t xml:space="preserve">was homeless or a victim of family violence, they need to </w:t>
      </w:r>
      <w:r>
        <w:rPr>
          <w:rFonts w:cs="Arial"/>
          <w:szCs w:val="22"/>
          <w:lang w:eastAsia="en-AU"/>
        </w:rPr>
        <w:t>show</w:t>
      </w:r>
      <w:r w:rsidRPr="005C0253">
        <w:rPr>
          <w:rFonts w:cs="Arial"/>
          <w:szCs w:val="22"/>
          <w:lang w:eastAsia="en-AU"/>
        </w:rPr>
        <w:t xml:space="preserve"> how this </w:t>
      </w:r>
      <w:r>
        <w:rPr>
          <w:rFonts w:cs="Arial"/>
          <w:szCs w:val="22"/>
          <w:lang w:eastAsia="en-AU"/>
        </w:rPr>
        <w:t xml:space="preserve">contributed to them having a significantly </w:t>
      </w:r>
      <w:r w:rsidRPr="005C0253">
        <w:rPr>
          <w:rFonts w:cs="Arial"/>
          <w:szCs w:val="22"/>
          <w:lang w:eastAsia="en-AU"/>
        </w:rPr>
        <w:t>reduced capacity to control their behaviour</w:t>
      </w:r>
      <w:r>
        <w:rPr>
          <w:rFonts w:cs="Arial"/>
          <w:szCs w:val="22"/>
          <w:lang w:eastAsia="en-AU"/>
        </w:rPr>
        <w:t xml:space="preserve"> that resulted in the fines</w:t>
      </w:r>
      <w:r w:rsidRPr="005C0253">
        <w:rPr>
          <w:rFonts w:cs="Arial"/>
          <w:szCs w:val="22"/>
          <w:lang w:eastAsia="en-AU"/>
        </w:rPr>
        <w:t>.</w:t>
      </w:r>
    </w:p>
    <w:p w14:paraId="0722FB82" w14:textId="338E6957" w:rsidR="00D53E11" w:rsidRDefault="00D53E11" w:rsidP="00D53E11">
      <w:pPr>
        <w:spacing w:after="240"/>
        <w:rPr>
          <w:szCs w:val="22"/>
        </w:rPr>
      </w:pPr>
      <w:r w:rsidRPr="00FC32F0">
        <w:rPr>
          <w:szCs w:val="22"/>
        </w:rPr>
        <w:t xml:space="preserve">If </w:t>
      </w:r>
      <w:r>
        <w:rPr>
          <w:szCs w:val="22"/>
        </w:rPr>
        <w:t>Fines Victoria decide</w:t>
      </w:r>
      <w:r w:rsidRPr="00FC32F0">
        <w:rPr>
          <w:szCs w:val="22"/>
        </w:rPr>
        <w:t xml:space="preserve"> that I had special circumstances, then I </w:t>
      </w:r>
      <w:r>
        <w:rPr>
          <w:szCs w:val="22"/>
        </w:rPr>
        <w:t xml:space="preserve">may not have to </w:t>
      </w:r>
      <w:r w:rsidRPr="00FC32F0">
        <w:rPr>
          <w:szCs w:val="22"/>
        </w:rPr>
        <w:t xml:space="preserve">pay back the </w:t>
      </w:r>
      <w:r>
        <w:rPr>
          <w:szCs w:val="22"/>
        </w:rPr>
        <w:t xml:space="preserve">full amount of the </w:t>
      </w:r>
      <w:r w:rsidRPr="00FC32F0">
        <w:rPr>
          <w:szCs w:val="22"/>
        </w:rPr>
        <w:t>unpaid fines.</w:t>
      </w:r>
    </w:p>
    <w:p w14:paraId="6417571B" w14:textId="2D659B07" w:rsidR="00D53E11" w:rsidRDefault="00D53E11" w:rsidP="00D53E11">
      <w:pPr>
        <w:spacing w:after="240"/>
        <w:rPr>
          <w:szCs w:val="22"/>
        </w:rPr>
      </w:pPr>
      <w:r w:rsidRPr="00FC32F0">
        <w:rPr>
          <w:szCs w:val="22"/>
        </w:rPr>
        <w:t xml:space="preserve">To help convince </w:t>
      </w:r>
      <w:r w:rsidR="001E0769">
        <w:rPr>
          <w:szCs w:val="22"/>
        </w:rPr>
        <w:t>Fines Victoria</w:t>
      </w:r>
      <w:r w:rsidRPr="00FC32F0">
        <w:rPr>
          <w:szCs w:val="22"/>
        </w:rPr>
        <w:t xml:space="preserve"> that I had special circumstances, I need supporting evidence. </w:t>
      </w:r>
    </w:p>
    <w:p w14:paraId="6E759F71" w14:textId="77777777" w:rsidR="00D53E11" w:rsidRDefault="00D53E11" w:rsidP="00D53E11">
      <w:pPr>
        <w:spacing w:after="0" w:line="240" w:lineRule="auto"/>
        <w:rPr>
          <w:b/>
          <w:szCs w:val="22"/>
        </w:rPr>
      </w:pPr>
      <w:r>
        <w:rPr>
          <w:b/>
          <w:szCs w:val="22"/>
        </w:rPr>
        <w:br w:type="page"/>
      </w:r>
    </w:p>
    <w:p w14:paraId="31729CD3" w14:textId="77777777" w:rsidR="00D53E11" w:rsidRPr="00FC32F0" w:rsidRDefault="00D53E11" w:rsidP="00D53E11">
      <w:pPr>
        <w:rPr>
          <w:b/>
          <w:szCs w:val="22"/>
        </w:rPr>
      </w:pPr>
      <w:r w:rsidRPr="00FC32F0">
        <w:rPr>
          <w:b/>
          <w:szCs w:val="22"/>
        </w:rPr>
        <w:lastRenderedPageBreak/>
        <w:t xml:space="preserve">If you can write </w:t>
      </w:r>
      <w:r>
        <w:rPr>
          <w:b/>
          <w:szCs w:val="22"/>
        </w:rPr>
        <w:t>a report for me</w:t>
      </w:r>
      <w:r w:rsidRPr="00FC32F0">
        <w:rPr>
          <w:b/>
          <w:szCs w:val="22"/>
        </w:rPr>
        <w:t>, please address each of these points:</w:t>
      </w:r>
    </w:p>
    <w:p w14:paraId="14F71E5A" w14:textId="77777777" w:rsidR="00D53E11" w:rsidRDefault="00D53E11" w:rsidP="00D53E11">
      <w:pPr>
        <w:pStyle w:val="ListBullet"/>
        <w:spacing w:before="0" w:after="120"/>
        <w:ind w:left="850" w:hanging="340"/>
      </w:pPr>
      <w:r w:rsidRPr="00A16904">
        <w:t>your qualifications and relationship to me, including how long you have known me</w:t>
      </w:r>
    </w:p>
    <w:p w14:paraId="6754120C" w14:textId="77777777" w:rsidR="00D53E11" w:rsidRPr="00A16904" w:rsidRDefault="00D53E11" w:rsidP="00D53E11">
      <w:pPr>
        <w:pStyle w:val="ListBullet"/>
        <w:spacing w:before="0" w:after="120"/>
        <w:ind w:left="850" w:hanging="340"/>
      </w:pPr>
      <w:r>
        <w:t>the nature, severity and duration of my drug and/or alcohol addiction</w:t>
      </w:r>
    </w:p>
    <w:p w14:paraId="1F454EC5" w14:textId="77777777" w:rsidR="00D53E11" w:rsidRPr="00FC32F0" w:rsidRDefault="00D53E11" w:rsidP="00D53E11">
      <w:pPr>
        <w:pStyle w:val="ListBullet"/>
        <w:spacing w:before="0" w:after="120"/>
        <w:ind w:left="850" w:hanging="340"/>
      </w:pPr>
      <w:r w:rsidRPr="00FC32F0">
        <w:t>whether I was likely affected by the</w:t>
      </w:r>
      <w:r>
        <w:t xml:space="preserve"> addiction</w:t>
      </w:r>
      <w:r w:rsidRPr="00FC32F0">
        <w:t xml:space="preserve"> from the period </w:t>
      </w:r>
      <w:bookmarkStart w:id="20" w:name="affected_ill_from"/>
      <w:r w:rsidRPr="00FC32F0">
        <w:fldChar w:fldCharType="begin">
          <w:ffData>
            <w:name w:val="affected_ill_from"/>
            <w:enabled/>
            <w:calcOnExit w:val="0"/>
            <w:statusText w:type="text" w:val="Whether I was likely affected by the illness from the period _____ to _____? (form is for the from date)"/>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bookmarkEnd w:id="20"/>
      <w:r>
        <w:t xml:space="preserve"> to</w:t>
      </w:r>
      <w:bookmarkStart w:id="21" w:name="affected_ill_to"/>
      <w:r>
        <w:br/>
      </w:r>
      <w:r w:rsidRPr="00FC32F0">
        <w:fldChar w:fldCharType="begin">
          <w:ffData>
            <w:name w:val="affected_ill_to"/>
            <w:enabled/>
            <w:calcOnExit w:val="0"/>
            <w:statusText w:type="text" w:val="Whether I was likely affected by the illness from the period _____ to _____? (form is for the to date)"/>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bookmarkEnd w:id="21"/>
      <w:r>
        <w:t>,</w:t>
      </w:r>
      <w:r w:rsidRPr="00FC32F0">
        <w:t xml:space="preserve"> even if this period pre-dates the diagnosis</w:t>
      </w:r>
    </w:p>
    <w:p w14:paraId="40EBB16F" w14:textId="77777777" w:rsidR="00D53E11" w:rsidRPr="00FC32F0" w:rsidRDefault="00D53E11" w:rsidP="00D53E11">
      <w:pPr>
        <w:pStyle w:val="ListBullet"/>
        <w:spacing w:before="0" w:after="120"/>
        <w:ind w:left="850" w:hanging="340"/>
      </w:pPr>
      <w:r w:rsidRPr="00FC32F0">
        <w:t xml:space="preserve">symptoms of the </w:t>
      </w:r>
      <w:r>
        <w:t>dependence</w:t>
      </w:r>
    </w:p>
    <w:p w14:paraId="2D02CF4F" w14:textId="77777777" w:rsidR="00D53E11" w:rsidRDefault="00D53E11" w:rsidP="00D53E11">
      <w:pPr>
        <w:pStyle w:val="ListBullet"/>
        <w:spacing w:before="0" w:after="120"/>
        <w:ind w:left="850" w:hanging="340"/>
      </w:pPr>
      <w:r>
        <w:t xml:space="preserve">importantly, </w:t>
      </w:r>
      <w:r w:rsidRPr="00FC32F0">
        <w:t>whether</w:t>
      </w:r>
      <w:r>
        <w:t>, in your opinion, it is more likely than not that my addiction contributed to me having a substantially reduced capacity to either:</w:t>
      </w:r>
    </w:p>
    <w:p w14:paraId="5FD7D753" w14:textId="77777777" w:rsidR="00D53E11" w:rsidRDefault="00D53E11" w:rsidP="00D53E11">
      <w:pPr>
        <w:pStyle w:val="ListBullet2"/>
        <w:spacing w:after="120"/>
        <w:ind w:left="1417" w:hanging="510"/>
      </w:pPr>
      <w:r>
        <w:t>understand that my conduct was against the law or</w:t>
      </w:r>
    </w:p>
    <w:p w14:paraId="766C6BE2" w14:textId="77777777" w:rsidR="00D53E11" w:rsidRPr="00FC32F0" w:rsidRDefault="00D53E11" w:rsidP="00D53E11">
      <w:pPr>
        <w:pStyle w:val="ListBullet2"/>
        <w:spacing w:after="120"/>
        <w:ind w:left="1417" w:hanging="510"/>
      </w:pPr>
      <w:r>
        <w:t xml:space="preserve">control the conduct </w:t>
      </w:r>
      <w:r w:rsidRPr="00FC32F0">
        <w:t xml:space="preserve">that led to me getting </w:t>
      </w:r>
      <w:r>
        <w:t xml:space="preserve">the </w:t>
      </w:r>
      <w:r w:rsidRPr="00FC32F0">
        <w:t>fines. For example:</w:t>
      </w:r>
    </w:p>
    <w:bookmarkStart w:id="22" w:name="example_of_fines"/>
    <w:p w14:paraId="3873AA0C" w14:textId="77777777" w:rsidR="00D53E11" w:rsidRPr="00FC32F0" w:rsidRDefault="00D53E11" w:rsidP="00D53E11">
      <w:pPr>
        <w:pStyle w:val="ListBullet2"/>
        <w:numPr>
          <w:ilvl w:val="0"/>
          <w:numId w:val="0"/>
        </w:numPr>
        <w:ind w:left="1417"/>
      </w:pPr>
      <w:r w:rsidRPr="00FC32F0">
        <w:fldChar w:fldCharType="begin">
          <w:ffData>
            <w:name w:val="example_of_fines"/>
            <w:enabled/>
            <w:calcOnExit w:val="0"/>
            <w:statusText w:type="text" w:val="Whether the condition may have contributed to conduct that led to me getting fines. For example:"/>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Pr="00FC32F0">
        <w:instrText xml:space="preserve"> FORMTEXT </w:instrText>
      </w:r>
      <w:r w:rsidRPr="00FC32F0">
        <w:fldChar w:fldCharType="separate"/>
      </w:r>
      <w:r>
        <w:rPr>
          <w:noProof/>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FC32F0">
        <w:fldChar w:fldCharType="end"/>
      </w:r>
      <w:bookmarkEnd w:id="22"/>
    </w:p>
    <w:p w14:paraId="484F6C65" w14:textId="77777777" w:rsidR="00D53E11" w:rsidRPr="00FC32F0" w:rsidRDefault="00D53E11" w:rsidP="00D53E11">
      <w:pPr>
        <w:pStyle w:val="ListBullet"/>
        <w:spacing w:before="0" w:after="120"/>
        <w:ind w:left="850" w:hanging="340"/>
      </w:pPr>
      <w:r w:rsidRPr="00FC32F0">
        <w:t>whether I am currently receiving treatment</w:t>
      </w:r>
    </w:p>
    <w:p w14:paraId="29FE36F5" w14:textId="77777777" w:rsidR="00D53E11" w:rsidRPr="00FC32F0" w:rsidRDefault="00D53E11" w:rsidP="00D53E11">
      <w:pPr>
        <w:pStyle w:val="ListBullet"/>
        <w:spacing w:before="0" w:after="120"/>
        <w:ind w:left="850" w:hanging="340"/>
      </w:pPr>
      <w:r w:rsidRPr="00FC32F0">
        <w:t>the nature of my treatment</w:t>
      </w:r>
      <w:r>
        <w:t>, including any medication</w:t>
      </w:r>
    </w:p>
    <w:p w14:paraId="188F2DCC" w14:textId="77777777" w:rsidR="00D53E11" w:rsidRPr="00FC32F0" w:rsidRDefault="00D53E11" w:rsidP="00D53E11">
      <w:pPr>
        <w:pStyle w:val="ListBullet"/>
        <w:spacing w:before="0" w:after="120"/>
        <w:ind w:left="850" w:hanging="340"/>
      </w:pPr>
      <w:r w:rsidRPr="00FC32F0">
        <w:t>whether my condition has improved</w:t>
      </w:r>
    </w:p>
    <w:p w14:paraId="47DCA7F3" w14:textId="77777777" w:rsidR="00D53E11" w:rsidRPr="00FC32F0" w:rsidRDefault="00D53E11" w:rsidP="00D53E11">
      <w:pPr>
        <w:pStyle w:val="ListBullet"/>
        <w:spacing w:before="0" w:after="120"/>
        <w:ind w:left="850" w:hanging="340"/>
      </w:pPr>
      <w:r w:rsidRPr="00FC32F0">
        <w:t>any other information you consider relevant.</w:t>
      </w:r>
    </w:p>
    <w:p w14:paraId="772401FF" w14:textId="77777777" w:rsidR="00D53E11" w:rsidRPr="00FC32F0" w:rsidRDefault="00D53E11" w:rsidP="00D53E11">
      <w:pPr>
        <w:rPr>
          <w:b/>
          <w:szCs w:val="22"/>
        </w:rPr>
      </w:pPr>
      <w:r w:rsidRPr="00FC32F0">
        <w:rPr>
          <w:b/>
          <w:szCs w:val="22"/>
        </w:rPr>
        <w:t>When you have completed the report, can you please ensure:</w:t>
      </w:r>
    </w:p>
    <w:p w14:paraId="3B6D82FB" w14:textId="77777777" w:rsidR="00D53E11" w:rsidRPr="005D5693" w:rsidRDefault="00D53E11" w:rsidP="00D53E11">
      <w:pPr>
        <w:pStyle w:val="ListBullet"/>
        <w:spacing w:before="0" w:after="120"/>
        <w:ind w:left="850" w:hanging="340"/>
        <w:rPr>
          <w:b/>
        </w:rPr>
      </w:pPr>
      <w:r w:rsidRPr="005D5693">
        <w:rPr>
          <w:b/>
        </w:rPr>
        <w:t>you print it out on your letterhead</w:t>
      </w:r>
    </w:p>
    <w:p w14:paraId="7346AE06" w14:textId="77777777" w:rsidR="00D53E11" w:rsidRPr="005D5693" w:rsidRDefault="00D53E11" w:rsidP="00D53E11">
      <w:pPr>
        <w:pStyle w:val="ListBullet"/>
        <w:spacing w:before="0" w:after="120"/>
        <w:ind w:left="850" w:hanging="340"/>
        <w:rPr>
          <w:b/>
        </w:rPr>
      </w:pPr>
      <w:r w:rsidRPr="005D5693">
        <w:rPr>
          <w:b/>
        </w:rPr>
        <w:t>you sign and date the report</w:t>
      </w:r>
    </w:p>
    <w:p w14:paraId="798F0A05" w14:textId="77777777" w:rsidR="00D53E11" w:rsidRPr="00FC32F0" w:rsidRDefault="00D53E11" w:rsidP="00D53E11">
      <w:pPr>
        <w:pStyle w:val="ListBullet"/>
        <w:spacing w:before="0" w:after="120"/>
        <w:ind w:left="850" w:hanging="340"/>
      </w:pPr>
      <w:r w:rsidRPr="005D5693">
        <w:rPr>
          <w:b/>
        </w:rPr>
        <w:t>you have it ready by</w:t>
      </w:r>
      <w:r w:rsidRPr="00FC32F0">
        <w:t xml:space="preserve"> </w:t>
      </w:r>
      <w:bookmarkStart w:id="23" w:name="have_it_read_by"/>
      <w:r w:rsidRPr="00FC32F0">
        <w:fldChar w:fldCharType="begin">
          <w:ffData>
            <w:name w:val="have_it_read_by"/>
            <w:enabled/>
            <w:calcOnExit w:val="0"/>
            <w:statusText w:type="text" w:val="When you have completed the report, can you please ensure you have it read by __________."/>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bookmarkEnd w:id="23"/>
      <w:r w:rsidRPr="00FC32F0">
        <w:t>.</w:t>
      </w:r>
    </w:p>
    <w:p w14:paraId="7F806D1B" w14:textId="77777777" w:rsidR="00D53E11" w:rsidRPr="00FC32F0" w:rsidRDefault="00D53E11" w:rsidP="00D53E11">
      <w:pPr>
        <w:spacing w:after="240"/>
        <w:rPr>
          <w:szCs w:val="22"/>
        </w:rPr>
      </w:pPr>
      <w:r w:rsidRPr="00FC32F0">
        <w:rPr>
          <w:szCs w:val="22"/>
        </w:rPr>
        <w:t>Please contact me when the report is ready to be collected.</w:t>
      </w:r>
    </w:p>
    <w:p w14:paraId="7CE6986B" w14:textId="77777777" w:rsidR="00D53E11" w:rsidRPr="00FC32F0" w:rsidRDefault="00D53E11" w:rsidP="00D53E11">
      <w:pPr>
        <w:spacing w:after="240"/>
        <w:rPr>
          <w:szCs w:val="22"/>
        </w:rPr>
      </w:pPr>
      <w:r w:rsidRPr="00FC32F0">
        <w:rPr>
          <w:szCs w:val="22"/>
        </w:rPr>
        <w:t>Due to my current financial situation, I request that you please provide this report free of charge.</w:t>
      </w:r>
    </w:p>
    <w:p w14:paraId="35724B90" w14:textId="77777777" w:rsidR="00D53E11" w:rsidRPr="00FC32F0" w:rsidRDefault="00D53E11" w:rsidP="00D53E11">
      <w:pPr>
        <w:spacing w:after="240"/>
        <w:rPr>
          <w:szCs w:val="22"/>
        </w:rPr>
      </w:pPr>
      <w:r w:rsidRPr="00FC32F0">
        <w:rPr>
          <w:szCs w:val="22"/>
        </w:rPr>
        <w:t>If you have any questions, please call me on:</w:t>
      </w:r>
    </w:p>
    <w:p w14:paraId="7CC9B58A" w14:textId="77777777" w:rsidR="00D53E11" w:rsidRPr="00FC32F0" w:rsidRDefault="00D53E11" w:rsidP="00D53E11">
      <w:pPr>
        <w:spacing w:after="360"/>
        <w:rPr>
          <w:szCs w:val="22"/>
        </w:rPr>
      </w:pPr>
      <w:r w:rsidRPr="00FC32F0">
        <w:rPr>
          <w:szCs w:val="22"/>
        </w:rPr>
        <w:t xml:space="preserve">Home phone: </w:t>
      </w:r>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r w:rsidRPr="00FC32F0">
        <w:rPr>
          <w:szCs w:val="22"/>
        </w:rPr>
        <w:t xml:space="preserve"> </w:t>
      </w:r>
      <w:r>
        <w:rPr>
          <w:szCs w:val="22"/>
        </w:rPr>
        <w:t>or m</w:t>
      </w:r>
      <w:r w:rsidRPr="00FC32F0">
        <w:rPr>
          <w:szCs w:val="22"/>
        </w:rPr>
        <w:t xml:space="preserve">obile: </w:t>
      </w:r>
      <w:r w:rsidRPr="00FC32F0">
        <w:rPr>
          <w:szCs w:val="22"/>
        </w:rPr>
        <w:fldChar w:fldCharType="begin">
          <w:ffData>
            <w:name w:val="mobile"/>
            <w:enabled/>
            <w:calcOnExit w:val="0"/>
            <w:statusText w:type="text" w:val="Mobile phone number?"/>
            <w:textInput>
              <w:default w:val="_ 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 _</w:t>
      </w:r>
      <w:r w:rsidRPr="00FC32F0">
        <w:rPr>
          <w:szCs w:val="22"/>
        </w:rPr>
        <w:fldChar w:fldCharType="end"/>
      </w:r>
    </w:p>
    <w:p w14:paraId="6146745B" w14:textId="77777777" w:rsidR="00D53E11" w:rsidRPr="00FC32F0" w:rsidRDefault="00D53E11" w:rsidP="00D53E11">
      <w:pPr>
        <w:spacing w:after="360"/>
        <w:rPr>
          <w:szCs w:val="22"/>
        </w:rPr>
      </w:pPr>
      <w:r w:rsidRPr="00FC32F0">
        <w:rPr>
          <w:szCs w:val="22"/>
        </w:rPr>
        <w:t>Kind regards</w:t>
      </w:r>
    </w:p>
    <w:p w14:paraId="66EA9F66" w14:textId="77777777" w:rsidR="00D53E11" w:rsidRPr="00FC32F0" w:rsidRDefault="00D53E11" w:rsidP="00D53E11">
      <w:pPr>
        <w:spacing w:before="360" w:after="360"/>
        <w:rPr>
          <w:szCs w:val="22"/>
        </w:rPr>
      </w:pPr>
      <w:r w:rsidRPr="00FC32F0">
        <w:rPr>
          <w:szCs w:val="22"/>
        </w:rPr>
        <w:fldChar w:fldCharType="begin">
          <w:ffData>
            <w:name w:val=""/>
            <w:enabled/>
            <w:calcOnExit w:val="0"/>
            <w:textInput>
              <w:default w:val="(Signature)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(Signature)_____________________________</w:t>
      </w:r>
      <w:r w:rsidRPr="00FC32F0">
        <w:rPr>
          <w:szCs w:val="22"/>
        </w:rPr>
        <w:fldChar w:fldCharType="end"/>
      </w:r>
    </w:p>
    <w:p w14:paraId="51F1EBD0" w14:textId="77777777" w:rsidR="00D53E11" w:rsidRDefault="00D53E11" w:rsidP="00D53E11">
      <w:pPr>
        <w:sectPr w:rsidR="00D53E11" w:rsidSect="00365D4E">
          <w:headerReference w:type="default" r:id="rId44"/>
          <w:footerReference w:type="default" r:id="rId45"/>
          <w:headerReference w:type="first" r:id="rId46"/>
          <w:pgSz w:w="11900" w:h="16840" w:code="9"/>
          <w:pgMar w:top="1109" w:right="907" w:bottom="964" w:left="907" w:header="284" w:footer="284" w:gutter="0"/>
          <w:paperSrc w:first="7" w:other="7"/>
          <w:cols w:space="708"/>
          <w:titlePg/>
          <w:docGrid w:linePitch="299"/>
        </w:sectPr>
      </w:pPr>
      <w:r w:rsidRPr="00FC32F0">
        <w:rPr>
          <w:szCs w:val="22"/>
        </w:rPr>
        <w:fldChar w:fldCharType="begin">
          <w:ffData>
            <w:name w:val="Text13"/>
            <w:enabled/>
            <w:calcOnExit w:val="0"/>
            <w:textInput>
              <w:default w:val="(Print name)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(Print name)____________________________</w:t>
      </w:r>
      <w:r w:rsidRPr="00FC32F0">
        <w:rPr>
          <w:szCs w:val="22"/>
        </w:rPr>
        <w:fldChar w:fldCharType="end"/>
      </w:r>
    </w:p>
    <w:p w14:paraId="642BB85C" w14:textId="77777777" w:rsidR="008E503F" w:rsidRDefault="008E503F" w:rsidP="008E503F">
      <w:pPr>
        <w:pStyle w:val="Heading3"/>
      </w:pPr>
      <w:bookmarkStart w:id="24" w:name="Letter_To_Infringements_Court"/>
      <w:bookmarkStart w:id="25" w:name="Letter_to_FV_enforcement_review"/>
      <w:bookmarkStart w:id="26" w:name="_Letter_to_housing"/>
      <w:bookmarkEnd w:id="24"/>
      <w:bookmarkEnd w:id="25"/>
      <w:bookmarkEnd w:id="26"/>
      <w:r>
        <w:lastRenderedPageBreak/>
        <w:t>Letter to housing support worker</w:t>
      </w:r>
    </w:p>
    <w:p w14:paraId="7C4C86B9" w14:textId="77777777" w:rsidR="008E503F" w:rsidRPr="00D50624" w:rsidRDefault="008E503F" w:rsidP="008E503F">
      <w:pPr>
        <w:rPr>
          <w:lang w:eastAsia="en-AU"/>
        </w:rPr>
      </w:pPr>
    </w:p>
    <w:p w14:paraId="1ED9573A" w14:textId="77777777" w:rsidR="008E503F" w:rsidRPr="00FC32F0" w:rsidRDefault="008E503F" w:rsidP="008E503F">
      <w:pPr>
        <w:spacing w:after="480"/>
        <w:rPr>
          <w:szCs w:val="22"/>
        </w:rPr>
      </w:pPr>
      <w:r w:rsidRPr="00FC32F0">
        <w:rPr>
          <w:szCs w:val="22"/>
        </w:rPr>
        <w:t xml:space="preserve">Date: </w:t>
      </w:r>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12F414D4" w14:textId="77777777" w:rsidR="008E503F" w:rsidRPr="00FC32F0" w:rsidRDefault="008E503F" w:rsidP="008E503F">
      <w:pPr>
        <w:tabs>
          <w:tab w:val="left" w:leader="dot" w:pos="1418"/>
        </w:tabs>
        <w:spacing w:after="360" w:line="240" w:lineRule="auto"/>
        <w:rPr>
          <w:rFonts w:cs="Arial"/>
          <w:szCs w:val="22"/>
        </w:rPr>
      </w:pPr>
      <w:r w:rsidRPr="00FC32F0">
        <w:rPr>
          <w:rFonts w:cs="Arial"/>
          <w:szCs w:val="22"/>
        </w:rPr>
        <w:t xml:space="preserve">Dear: </w:t>
      </w:r>
      <w:r w:rsidRPr="00FC32F0">
        <w:rPr>
          <w:rFonts w:cs="Arial"/>
          <w:szCs w:val="22"/>
        </w:rPr>
        <w:fldChar w:fldCharType="begin">
          <w:ffData>
            <w:name w:val=""/>
            <w:enabled/>
            <w:calcOnExit w:val="0"/>
            <w:statusText w:type="text" w:val="Dear? (Enter addresee)"/>
            <w:textInput>
              <w:default w:val="______________________________________________________"/>
            </w:textInput>
          </w:ffData>
        </w:fldChar>
      </w:r>
      <w:r w:rsidRPr="00FC32F0">
        <w:rPr>
          <w:rFonts w:cs="Arial"/>
          <w:szCs w:val="22"/>
        </w:rPr>
        <w:instrText xml:space="preserve"> FORMTEXT </w:instrText>
      </w:r>
      <w:r w:rsidRPr="00FC32F0">
        <w:rPr>
          <w:rFonts w:cs="Arial"/>
          <w:szCs w:val="22"/>
        </w:rPr>
      </w:r>
      <w:r w:rsidRPr="00FC32F0">
        <w:rPr>
          <w:rFonts w:cs="Arial"/>
          <w:szCs w:val="22"/>
        </w:rPr>
        <w:fldChar w:fldCharType="separate"/>
      </w:r>
      <w:r>
        <w:rPr>
          <w:rFonts w:cs="Arial"/>
          <w:noProof/>
          <w:szCs w:val="22"/>
        </w:rPr>
        <w:t>______________________________________________________</w:t>
      </w:r>
      <w:r w:rsidRPr="00FC32F0">
        <w:rPr>
          <w:rFonts w:cs="Arial"/>
          <w:szCs w:val="22"/>
        </w:rPr>
        <w:fldChar w:fldCharType="end"/>
      </w:r>
    </w:p>
    <w:p w14:paraId="38CFCACE" w14:textId="35D7A8E5" w:rsidR="008E503F" w:rsidRPr="00FC32F0" w:rsidRDefault="008E503F" w:rsidP="008E503F">
      <w:pPr>
        <w:spacing w:after="360"/>
        <w:rPr>
          <w:rFonts w:cs="Arial"/>
          <w:b/>
          <w:szCs w:val="22"/>
        </w:rPr>
      </w:pPr>
      <w:r w:rsidRPr="00FC32F0">
        <w:rPr>
          <w:rFonts w:cs="Arial"/>
          <w:b/>
          <w:szCs w:val="22"/>
        </w:rPr>
        <w:t xml:space="preserve">Request for a report for </w:t>
      </w:r>
      <w:r w:rsidR="00323782">
        <w:rPr>
          <w:rFonts w:cs="Arial"/>
          <w:b/>
          <w:szCs w:val="22"/>
        </w:rPr>
        <w:t>my special circumstances application</w:t>
      </w:r>
      <w:r w:rsidRPr="00FC32F0">
        <w:rPr>
          <w:rFonts w:cs="Arial"/>
          <w:b/>
          <w:szCs w:val="22"/>
        </w:rPr>
        <w:t xml:space="preserve"> regarding outstanding fines</w:t>
      </w:r>
    </w:p>
    <w:p w14:paraId="16A406BF" w14:textId="77777777" w:rsidR="008E503F" w:rsidRPr="00FC32F0" w:rsidRDefault="008E503F" w:rsidP="008E503F">
      <w:pPr>
        <w:spacing w:after="360"/>
        <w:rPr>
          <w:rFonts w:cs="Arial"/>
          <w:szCs w:val="22"/>
        </w:rPr>
      </w:pPr>
      <w:r w:rsidRPr="00FC32F0">
        <w:rPr>
          <w:rFonts w:cs="Arial"/>
          <w:szCs w:val="22"/>
        </w:rPr>
        <w:t xml:space="preserve">I am a </w:t>
      </w:r>
      <w:r>
        <w:rPr>
          <w:rFonts w:cs="Arial"/>
          <w:szCs w:val="22"/>
        </w:rPr>
        <w:t>client</w:t>
      </w:r>
      <w:r w:rsidRPr="00FC32F0">
        <w:rPr>
          <w:rFonts w:cs="Arial"/>
          <w:szCs w:val="22"/>
        </w:rPr>
        <w:t xml:space="preserve"> of yours and I am writing to you using a template letter that Victoria Legal Aid has given me. I am requesting that you write me a report about my </w:t>
      </w:r>
      <w:r>
        <w:rPr>
          <w:rFonts w:cs="Arial"/>
          <w:szCs w:val="22"/>
        </w:rPr>
        <w:t>homelessness</w:t>
      </w:r>
      <w:r w:rsidRPr="00FC32F0">
        <w:rPr>
          <w:rFonts w:cs="Arial"/>
          <w:szCs w:val="22"/>
        </w:rPr>
        <w:t>.</w:t>
      </w:r>
    </w:p>
    <w:p w14:paraId="2DA392EC" w14:textId="77777777" w:rsidR="008E503F" w:rsidRPr="00FC32F0" w:rsidRDefault="008E503F" w:rsidP="008E503F">
      <w:pPr>
        <w:tabs>
          <w:tab w:val="left" w:leader="dot" w:pos="9639"/>
        </w:tabs>
        <w:spacing w:after="240" w:line="240" w:lineRule="auto"/>
        <w:rPr>
          <w:rFonts w:cs="Arial"/>
          <w:b/>
          <w:szCs w:val="22"/>
        </w:rPr>
      </w:pPr>
      <w:r w:rsidRPr="00FC32F0">
        <w:rPr>
          <w:rFonts w:cs="Arial"/>
          <w:b/>
          <w:szCs w:val="22"/>
        </w:rPr>
        <w:t>My details are:</w:t>
      </w:r>
    </w:p>
    <w:p w14:paraId="774830C9" w14:textId="77777777" w:rsidR="008E503F" w:rsidRPr="00FC32F0" w:rsidRDefault="008E503F" w:rsidP="008E503F">
      <w:pPr>
        <w:tabs>
          <w:tab w:val="left" w:pos="2127"/>
        </w:tabs>
        <w:rPr>
          <w:szCs w:val="22"/>
        </w:rPr>
      </w:pPr>
      <w:r w:rsidRPr="00FC32F0">
        <w:rPr>
          <w:szCs w:val="22"/>
        </w:rPr>
        <w:t>Full name:</w:t>
      </w:r>
      <w:r w:rsidRPr="00FC32F0">
        <w:rPr>
          <w:szCs w:val="22"/>
        </w:rPr>
        <w:tab/>
      </w:r>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p>
    <w:p w14:paraId="2784930C" w14:textId="77777777" w:rsidR="008E503F" w:rsidRPr="00FC32F0" w:rsidRDefault="008E503F" w:rsidP="008E503F">
      <w:pPr>
        <w:tabs>
          <w:tab w:val="left" w:pos="2127"/>
        </w:tabs>
        <w:spacing w:after="360"/>
        <w:rPr>
          <w:szCs w:val="22"/>
        </w:rPr>
      </w:pPr>
      <w:r w:rsidRPr="00FC32F0">
        <w:rPr>
          <w:szCs w:val="22"/>
        </w:rPr>
        <w:t>Date of birth:</w:t>
      </w:r>
      <w:r w:rsidRPr="00FC32F0">
        <w:rPr>
          <w:szCs w:val="22"/>
        </w:rPr>
        <w:tab/>
      </w:r>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2409E8EF" w14:textId="54F665EB" w:rsidR="008E503F" w:rsidRPr="00FC32F0" w:rsidRDefault="008E503F" w:rsidP="008E503F">
      <w:pPr>
        <w:spacing w:after="240"/>
        <w:rPr>
          <w:rFonts w:cs="Arial"/>
          <w:szCs w:val="22"/>
        </w:rPr>
      </w:pPr>
      <w:r w:rsidRPr="00FC32F0">
        <w:rPr>
          <w:rFonts w:cs="Arial"/>
          <w:szCs w:val="22"/>
        </w:rPr>
        <w:t>This report will greatly assist me. I have a number of outstanding fines which are now at enforcement stage. If I can establish that I h</w:t>
      </w:r>
      <w:r>
        <w:rPr>
          <w:rFonts w:cs="Arial"/>
          <w:szCs w:val="22"/>
        </w:rPr>
        <w:t xml:space="preserve">ad ‘special circumstances’ (see </w:t>
      </w:r>
      <w:hyperlink w:anchor="c" w:history="1">
        <w:r w:rsidRPr="002C3F62">
          <w:rPr>
            <w:rStyle w:val="Hyperlink"/>
            <w:rFonts w:cs="Arial"/>
            <w:szCs w:val="22"/>
          </w:rPr>
          <w:t>‘c’</w:t>
        </w:r>
      </w:hyperlink>
      <w:r w:rsidRPr="00FC32F0">
        <w:rPr>
          <w:rFonts w:cs="Arial"/>
          <w:szCs w:val="22"/>
        </w:rPr>
        <w:t xml:space="preserve"> below) at or around the time that I incurred these fines, then the fines </w:t>
      </w:r>
      <w:r>
        <w:rPr>
          <w:rFonts w:cs="Arial"/>
          <w:szCs w:val="22"/>
        </w:rPr>
        <w:t xml:space="preserve">may be withdrawn </w:t>
      </w:r>
      <w:r w:rsidR="00323782">
        <w:rPr>
          <w:rFonts w:cs="Arial"/>
          <w:szCs w:val="22"/>
        </w:rPr>
        <w:t xml:space="preserve">by Fines Victoria. </w:t>
      </w:r>
    </w:p>
    <w:p w14:paraId="2B39EDCB" w14:textId="77777777" w:rsidR="008E503F" w:rsidRPr="00FC32F0" w:rsidRDefault="008E503F" w:rsidP="008E503F">
      <w:pPr>
        <w:spacing w:after="240"/>
        <w:rPr>
          <w:szCs w:val="22"/>
        </w:rPr>
      </w:pPr>
      <w:r w:rsidRPr="00FC32F0">
        <w:rPr>
          <w:szCs w:val="22"/>
        </w:rPr>
        <w:t xml:space="preserve">A </w:t>
      </w:r>
      <w:r w:rsidRPr="00FC32F0">
        <w:rPr>
          <w:b/>
          <w:szCs w:val="22"/>
        </w:rPr>
        <w:t>‘special circumstances’</w:t>
      </w:r>
      <w:r w:rsidRPr="00FC32F0">
        <w:rPr>
          <w:szCs w:val="22"/>
        </w:rPr>
        <w:t xml:space="preserve"> application must meet two tests:</w:t>
      </w:r>
    </w:p>
    <w:p w14:paraId="68645DD5" w14:textId="77777777" w:rsidR="008E503F" w:rsidRPr="007135F4" w:rsidRDefault="008E503F" w:rsidP="008E503F">
      <w:pPr>
        <w:pStyle w:val="ListNumber"/>
        <w:numPr>
          <w:ilvl w:val="0"/>
          <w:numId w:val="14"/>
        </w:numPr>
        <w:contextualSpacing/>
      </w:pPr>
      <w:r w:rsidRPr="009B1CAB">
        <w:t>A</w:t>
      </w:r>
      <w:r>
        <w:t xml:space="preserve">t the time the fines were incurred, the applicant </w:t>
      </w:r>
      <w:r w:rsidRPr="009B1CAB">
        <w:t>either</w:t>
      </w:r>
      <w:r w:rsidRPr="007135F4">
        <w:t>:</w:t>
      </w:r>
    </w:p>
    <w:p w14:paraId="6D70B374" w14:textId="77777777" w:rsidR="008E503F" w:rsidRPr="009B1CAB" w:rsidRDefault="008E503F" w:rsidP="008E503F">
      <w:pPr>
        <w:pStyle w:val="VLAa"/>
        <w:numPr>
          <w:ilvl w:val="0"/>
          <w:numId w:val="33"/>
        </w:numPr>
        <w:tabs>
          <w:tab w:val="num" w:pos="714"/>
        </w:tabs>
      </w:pPr>
      <w:r>
        <w:t xml:space="preserve">had </w:t>
      </w:r>
      <w:r w:rsidRPr="009B1CAB">
        <w:t>a mental or intellectual disability, disorder, disease or illness</w:t>
      </w:r>
    </w:p>
    <w:p w14:paraId="17A16BBE" w14:textId="77777777" w:rsidR="008E503F" w:rsidRPr="009B1CAB" w:rsidRDefault="008E503F" w:rsidP="008E503F">
      <w:pPr>
        <w:pStyle w:val="VLAa"/>
        <w:numPr>
          <w:ilvl w:val="0"/>
          <w:numId w:val="33"/>
        </w:numPr>
        <w:tabs>
          <w:tab w:val="num" w:pos="714"/>
        </w:tabs>
      </w:pPr>
      <w:r>
        <w:t xml:space="preserve">had </w:t>
      </w:r>
      <w:r w:rsidRPr="009B1CAB">
        <w:t>a serious addiction to drugs, alcohol or volatile substance</w:t>
      </w:r>
    </w:p>
    <w:p w14:paraId="26AF2294" w14:textId="77777777" w:rsidR="008E503F" w:rsidRDefault="008E503F" w:rsidP="008E503F">
      <w:pPr>
        <w:pStyle w:val="VLAa"/>
        <w:numPr>
          <w:ilvl w:val="0"/>
          <w:numId w:val="33"/>
        </w:numPr>
        <w:tabs>
          <w:tab w:val="num" w:pos="714"/>
        </w:tabs>
        <w:rPr>
          <w:b/>
        </w:rPr>
      </w:pPr>
      <w:bookmarkStart w:id="27" w:name="c"/>
      <w:bookmarkEnd w:id="27"/>
      <w:r>
        <w:rPr>
          <w:b/>
        </w:rPr>
        <w:t xml:space="preserve">was </w:t>
      </w:r>
      <w:r w:rsidRPr="007135F4">
        <w:rPr>
          <w:b/>
        </w:rPr>
        <w:t>homeless</w:t>
      </w:r>
      <w:r>
        <w:rPr>
          <w:b/>
        </w:rPr>
        <w:t xml:space="preserve"> </w:t>
      </w:r>
      <w:r w:rsidRPr="009B1CAB">
        <w:t>or</w:t>
      </w:r>
    </w:p>
    <w:p w14:paraId="27CE5757" w14:textId="77777777" w:rsidR="008E503F" w:rsidRPr="009B1CAB" w:rsidRDefault="008E503F" w:rsidP="008E503F">
      <w:pPr>
        <w:pStyle w:val="VLAa"/>
        <w:numPr>
          <w:ilvl w:val="0"/>
          <w:numId w:val="33"/>
        </w:numPr>
        <w:tabs>
          <w:tab w:val="num" w:pos="714"/>
        </w:tabs>
      </w:pPr>
      <w:r>
        <w:t xml:space="preserve">was affected by </w:t>
      </w:r>
      <w:r w:rsidRPr="009B1CAB">
        <w:t>family violence.</w:t>
      </w:r>
    </w:p>
    <w:p w14:paraId="31F97AB3" w14:textId="77777777" w:rsidR="008E503F" w:rsidRPr="005C0253" w:rsidRDefault="008E503F" w:rsidP="008E503F">
      <w:pPr>
        <w:pStyle w:val="ListNumber"/>
        <w:numPr>
          <w:ilvl w:val="0"/>
          <w:numId w:val="14"/>
        </w:numPr>
        <w:shd w:val="clear" w:color="auto" w:fill="FFFFFF"/>
        <w:contextualSpacing/>
        <w:rPr>
          <w:rFonts w:cs="Arial"/>
          <w:szCs w:val="22"/>
          <w:lang w:eastAsia="en-AU"/>
        </w:rPr>
      </w:pPr>
      <w:r w:rsidRPr="00FA192E">
        <w:rPr>
          <w:szCs w:val="22"/>
        </w:rPr>
        <w:t xml:space="preserve">The </w:t>
      </w:r>
      <w:r w:rsidRPr="005C0253">
        <w:rPr>
          <w:rFonts w:cs="Arial"/>
          <w:szCs w:val="22"/>
          <w:lang w:eastAsia="en-AU"/>
        </w:rPr>
        <w:t xml:space="preserve">mental illness, intellectual disability, or serious substance addiction, contributed to the </w:t>
      </w:r>
      <w:r>
        <w:rPr>
          <w:rFonts w:cs="Arial"/>
          <w:szCs w:val="22"/>
          <w:lang w:eastAsia="en-AU"/>
        </w:rPr>
        <w:t>applicant</w:t>
      </w:r>
      <w:r w:rsidRPr="005C0253">
        <w:rPr>
          <w:rFonts w:cs="Arial"/>
          <w:szCs w:val="22"/>
          <w:lang w:eastAsia="en-AU"/>
        </w:rPr>
        <w:t xml:space="preserve"> having a significantly reduced capacity to:</w:t>
      </w:r>
    </w:p>
    <w:p w14:paraId="4AE4F38D" w14:textId="77777777" w:rsidR="008E503F" w:rsidRPr="005C0253" w:rsidRDefault="008E503F" w:rsidP="008E503F">
      <w:pPr>
        <w:numPr>
          <w:ilvl w:val="0"/>
          <w:numId w:val="29"/>
        </w:numPr>
        <w:shd w:val="clear" w:color="auto" w:fill="FFFFFF"/>
        <w:ind w:left="870"/>
        <w:rPr>
          <w:rFonts w:cs="Arial"/>
          <w:szCs w:val="22"/>
          <w:lang w:eastAsia="en-AU"/>
        </w:rPr>
      </w:pPr>
      <w:r w:rsidRPr="005C0253">
        <w:rPr>
          <w:rFonts w:cs="Arial"/>
          <w:szCs w:val="22"/>
          <w:lang w:eastAsia="en-AU"/>
        </w:rPr>
        <w:t>understand their behaviour was against the law or</w:t>
      </w:r>
    </w:p>
    <w:p w14:paraId="4C604FD9" w14:textId="77777777" w:rsidR="008E503F" w:rsidRPr="005C0253" w:rsidRDefault="008E503F" w:rsidP="008E503F">
      <w:pPr>
        <w:numPr>
          <w:ilvl w:val="0"/>
          <w:numId w:val="29"/>
        </w:numPr>
        <w:shd w:val="clear" w:color="auto" w:fill="FFFFFF"/>
        <w:ind w:left="870"/>
        <w:rPr>
          <w:rFonts w:cs="Arial"/>
          <w:szCs w:val="22"/>
          <w:lang w:eastAsia="en-AU"/>
        </w:rPr>
      </w:pPr>
      <w:r w:rsidRPr="005C0253">
        <w:rPr>
          <w:rFonts w:cs="Arial"/>
          <w:szCs w:val="22"/>
          <w:lang w:eastAsia="en-AU"/>
        </w:rPr>
        <w:t>control their behaviour.</w:t>
      </w:r>
    </w:p>
    <w:p w14:paraId="25E419B1" w14:textId="77777777" w:rsidR="008E503F" w:rsidRPr="005C0253" w:rsidRDefault="008E503F" w:rsidP="008E503F">
      <w:pPr>
        <w:shd w:val="clear" w:color="auto" w:fill="FFFFFF"/>
        <w:ind w:left="510"/>
        <w:rPr>
          <w:rFonts w:cs="Arial"/>
          <w:szCs w:val="22"/>
          <w:lang w:eastAsia="en-AU"/>
        </w:rPr>
      </w:pPr>
      <w:r w:rsidRPr="005C0253">
        <w:rPr>
          <w:rFonts w:cs="Arial"/>
          <w:szCs w:val="22"/>
          <w:lang w:eastAsia="en-AU"/>
        </w:rPr>
        <w:t xml:space="preserve">If the </w:t>
      </w:r>
      <w:r>
        <w:rPr>
          <w:rFonts w:cs="Arial"/>
          <w:szCs w:val="22"/>
          <w:lang w:eastAsia="en-AU"/>
        </w:rPr>
        <w:t xml:space="preserve">applicant </w:t>
      </w:r>
      <w:r w:rsidRPr="005C0253">
        <w:rPr>
          <w:rFonts w:cs="Arial"/>
          <w:szCs w:val="22"/>
          <w:lang w:eastAsia="en-AU"/>
        </w:rPr>
        <w:t xml:space="preserve">was homeless or a victim of family violence, they need to </w:t>
      </w:r>
      <w:r>
        <w:rPr>
          <w:rFonts w:cs="Arial"/>
          <w:szCs w:val="22"/>
          <w:lang w:eastAsia="en-AU"/>
        </w:rPr>
        <w:t>show</w:t>
      </w:r>
      <w:r w:rsidRPr="005C0253">
        <w:rPr>
          <w:rFonts w:cs="Arial"/>
          <w:szCs w:val="22"/>
          <w:lang w:eastAsia="en-AU"/>
        </w:rPr>
        <w:t xml:space="preserve"> how this </w:t>
      </w:r>
      <w:r>
        <w:rPr>
          <w:rFonts w:cs="Arial"/>
          <w:szCs w:val="22"/>
          <w:lang w:eastAsia="en-AU"/>
        </w:rPr>
        <w:t xml:space="preserve">contributed to them having a significantly </w:t>
      </w:r>
      <w:r w:rsidRPr="005C0253">
        <w:rPr>
          <w:rFonts w:cs="Arial"/>
          <w:szCs w:val="22"/>
          <w:lang w:eastAsia="en-AU"/>
        </w:rPr>
        <w:t>reduced capacity to control their behaviour</w:t>
      </w:r>
      <w:r>
        <w:rPr>
          <w:rFonts w:cs="Arial"/>
          <w:szCs w:val="22"/>
          <w:lang w:eastAsia="en-AU"/>
        </w:rPr>
        <w:t xml:space="preserve"> that resulted in the fines</w:t>
      </w:r>
      <w:r w:rsidRPr="005C0253">
        <w:rPr>
          <w:rFonts w:cs="Arial"/>
          <w:szCs w:val="22"/>
          <w:lang w:eastAsia="en-AU"/>
        </w:rPr>
        <w:t>.</w:t>
      </w:r>
    </w:p>
    <w:p w14:paraId="3ABA5752" w14:textId="117CF1D5" w:rsidR="008E503F" w:rsidRDefault="008E503F" w:rsidP="008E503F">
      <w:pPr>
        <w:pStyle w:val="VLAa"/>
        <w:tabs>
          <w:tab w:val="clear" w:pos="714"/>
        </w:tabs>
        <w:ind w:left="0" w:firstLine="0"/>
        <w:rPr>
          <w:szCs w:val="22"/>
        </w:rPr>
      </w:pPr>
      <w:r w:rsidRPr="00FC32F0">
        <w:rPr>
          <w:szCs w:val="22"/>
        </w:rPr>
        <w:t>If</w:t>
      </w:r>
      <w:r>
        <w:rPr>
          <w:szCs w:val="22"/>
        </w:rPr>
        <w:t xml:space="preserve"> Fines </w:t>
      </w:r>
      <w:r w:rsidR="00323782">
        <w:rPr>
          <w:szCs w:val="22"/>
        </w:rPr>
        <w:t>Victoria</w:t>
      </w:r>
      <w:r w:rsidRPr="00FC32F0">
        <w:rPr>
          <w:szCs w:val="22"/>
        </w:rPr>
        <w:t xml:space="preserve"> </w:t>
      </w:r>
      <w:r>
        <w:rPr>
          <w:szCs w:val="22"/>
        </w:rPr>
        <w:t>decide</w:t>
      </w:r>
      <w:r w:rsidRPr="00FC32F0">
        <w:rPr>
          <w:szCs w:val="22"/>
        </w:rPr>
        <w:t xml:space="preserve"> that I had special circumstances, then I </w:t>
      </w:r>
      <w:r>
        <w:rPr>
          <w:szCs w:val="22"/>
        </w:rPr>
        <w:t>may</w:t>
      </w:r>
      <w:r w:rsidRPr="00FC32F0">
        <w:rPr>
          <w:szCs w:val="22"/>
        </w:rPr>
        <w:t xml:space="preserve"> not </w:t>
      </w:r>
      <w:r>
        <w:rPr>
          <w:szCs w:val="22"/>
        </w:rPr>
        <w:t>have</w:t>
      </w:r>
      <w:r w:rsidRPr="00FC32F0">
        <w:rPr>
          <w:szCs w:val="22"/>
        </w:rPr>
        <w:t xml:space="preserve"> to pay back the </w:t>
      </w:r>
      <w:r>
        <w:rPr>
          <w:szCs w:val="22"/>
        </w:rPr>
        <w:t xml:space="preserve">full amount of the </w:t>
      </w:r>
      <w:r w:rsidRPr="00FC32F0">
        <w:rPr>
          <w:szCs w:val="22"/>
        </w:rPr>
        <w:t>unpaid fines.</w:t>
      </w:r>
    </w:p>
    <w:p w14:paraId="19B4AB39" w14:textId="1F1A5440" w:rsidR="008E503F" w:rsidRDefault="008E503F" w:rsidP="008E503F">
      <w:pPr>
        <w:spacing w:after="240"/>
        <w:rPr>
          <w:szCs w:val="22"/>
        </w:rPr>
      </w:pPr>
      <w:r w:rsidRPr="00FC32F0">
        <w:rPr>
          <w:szCs w:val="22"/>
        </w:rPr>
        <w:t xml:space="preserve">To help convince </w:t>
      </w:r>
      <w:r w:rsidR="00323782">
        <w:rPr>
          <w:szCs w:val="22"/>
        </w:rPr>
        <w:t>Fines Victoria</w:t>
      </w:r>
      <w:r w:rsidRPr="00FC32F0">
        <w:rPr>
          <w:szCs w:val="22"/>
        </w:rPr>
        <w:t xml:space="preserve"> that I had special circumstances, I need supporting evidence. </w:t>
      </w:r>
    </w:p>
    <w:p w14:paraId="431979A8" w14:textId="77777777" w:rsidR="008E503F" w:rsidRDefault="008E503F" w:rsidP="008E503F">
      <w:pPr>
        <w:sectPr w:rsidR="008E503F" w:rsidSect="008E503F">
          <w:pgSz w:w="11900" w:h="16840" w:code="9"/>
          <w:pgMar w:top="719" w:right="907" w:bottom="964" w:left="907" w:header="284" w:footer="13" w:gutter="0"/>
          <w:paperSrc w:first="7" w:other="7"/>
          <w:cols w:space="708"/>
          <w:titlePg/>
          <w:docGrid w:linePitch="299"/>
        </w:sectPr>
      </w:pPr>
    </w:p>
    <w:p w14:paraId="435CF49A" w14:textId="77777777" w:rsidR="008E503F" w:rsidRPr="005726F2" w:rsidRDefault="008E503F" w:rsidP="008E503F">
      <w:pPr>
        <w:rPr>
          <w:b/>
        </w:rPr>
      </w:pPr>
      <w:r w:rsidRPr="005726F2">
        <w:rPr>
          <w:b/>
        </w:rPr>
        <w:lastRenderedPageBreak/>
        <w:t>If you can write a report for me, please address each of these points:</w:t>
      </w:r>
    </w:p>
    <w:p w14:paraId="6020983A" w14:textId="77777777" w:rsidR="008E503F" w:rsidRDefault="008E503F" w:rsidP="008E503F">
      <w:pPr>
        <w:pStyle w:val="ListBullet"/>
        <w:spacing w:before="0" w:after="120"/>
        <w:ind w:left="850" w:hanging="340"/>
      </w:pPr>
      <w:r>
        <w:t>your qualifications and relationship to me, including how long you have known me</w:t>
      </w:r>
    </w:p>
    <w:p w14:paraId="5D7CD291" w14:textId="77777777" w:rsidR="008E503F" w:rsidRDefault="008E503F" w:rsidP="008E503F">
      <w:pPr>
        <w:pStyle w:val="ListBullet"/>
        <w:spacing w:before="0" w:after="120"/>
        <w:ind w:left="850" w:hanging="340"/>
      </w:pPr>
      <w:r>
        <w:t>a summary of my current circumstances</w:t>
      </w:r>
    </w:p>
    <w:p w14:paraId="18A6FB4A" w14:textId="77777777" w:rsidR="008E503F" w:rsidRPr="00BA03C3" w:rsidRDefault="008E503F" w:rsidP="008E503F">
      <w:pPr>
        <w:pStyle w:val="ListBullet"/>
        <w:spacing w:before="0" w:after="120"/>
        <w:ind w:left="850" w:hanging="340"/>
      </w:pPr>
      <w:r w:rsidRPr="00BA03C3">
        <w:t>whether I am homeless or living in crisis or transitional accommodation</w:t>
      </w:r>
    </w:p>
    <w:p w14:paraId="59030DF6" w14:textId="77777777" w:rsidR="008E503F" w:rsidRPr="00BA03C3" w:rsidRDefault="008E503F" w:rsidP="008E503F">
      <w:pPr>
        <w:pStyle w:val="ListBullet"/>
        <w:spacing w:before="0" w:after="120"/>
        <w:ind w:left="850" w:hanging="340"/>
      </w:pPr>
      <w:r w:rsidRPr="00BA03C3">
        <w:t>whether I was homeless or living in crisis or transitiona</w:t>
      </w:r>
      <w:bookmarkStart w:id="28" w:name="period_begin"/>
      <w:r>
        <w:t>l accommodation from the period</w:t>
      </w:r>
      <w:r>
        <w:br/>
      </w:r>
      <w:r w:rsidRPr="00BA03C3">
        <w:fldChar w:fldCharType="begin">
          <w:ffData>
            <w:name w:val="period_begin"/>
            <w:enabled/>
            <w:calcOnExit w:val="0"/>
            <w:statusText w:type="text" w:val="Whether I was homeless or living in crisis or transitional accommodation from the period _____ to _____? (form is for the from date)"/>
            <w:textInput>
              <w:default w:val="_ _ / _ _ / _ _ _ _ "/>
            </w:textInput>
          </w:ffData>
        </w:fldChar>
      </w:r>
      <w:r w:rsidRPr="00BA03C3">
        <w:instrText xml:space="preserve"> FORMTEXT </w:instrText>
      </w:r>
      <w:r w:rsidRPr="00BA03C3">
        <w:fldChar w:fldCharType="separate"/>
      </w:r>
      <w:r>
        <w:rPr>
          <w:noProof/>
        </w:rPr>
        <w:t xml:space="preserve">_ _ / _ _ / _ _ _ _ </w:t>
      </w:r>
      <w:r w:rsidRPr="00BA03C3">
        <w:fldChar w:fldCharType="end"/>
      </w:r>
      <w:bookmarkEnd w:id="28"/>
      <w:r>
        <w:t xml:space="preserve"> </w:t>
      </w:r>
      <w:r w:rsidRPr="00BA03C3">
        <w:t xml:space="preserve">to </w:t>
      </w:r>
      <w:bookmarkStart w:id="29" w:name="period_end"/>
      <w:r w:rsidRPr="00BA03C3">
        <w:fldChar w:fldCharType="begin">
          <w:ffData>
            <w:name w:val="period_end"/>
            <w:enabled/>
            <w:calcOnExit w:val="0"/>
            <w:statusText w:type="text" w:val="Whether I was homeless or living in crisis or transitional accommodation from the period _____ to _____? (form is for the to date)"/>
            <w:textInput>
              <w:default w:val="_ _ / _ _ / _ _ _ _ "/>
            </w:textInput>
          </w:ffData>
        </w:fldChar>
      </w:r>
      <w:r w:rsidRPr="00BA03C3">
        <w:instrText xml:space="preserve"> FORMTEXT </w:instrText>
      </w:r>
      <w:r w:rsidRPr="00BA03C3">
        <w:fldChar w:fldCharType="separate"/>
      </w:r>
      <w:r>
        <w:rPr>
          <w:noProof/>
        </w:rPr>
        <w:t xml:space="preserve">_ _ / _ _ / _ _ _ _ </w:t>
      </w:r>
      <w:r w:rsidRPr="00BA03C3">
        <w:fldChar w:fldCharType="end"/>
      </w:r>
      <w:bookmarkEnd w:id="29"/>
    </w:p>
    <w:p w14:paraId="653B8C87" w14:textId="77777777" w:rsidR="008E503F" w:rsidRPr="00BA03C3" w:rsidRDefault="008E503F" w:rsidP="008E503F">
      <w:pPr>
        <w:pStyle w:val="ListBullet"/>
        <w:spacing w:before="0" w:after="120"/>
        <w:ind w:left="850" w:hanging="340"/>
      </w:pPr>
      <w:r w:rsidRPr="00BA03C3">
        <w:t>whether I have accessed a Commonwealth supported agency in the last few months</w:t>
      </w:r>
    </w:p>
    <w:p w14:paraId="388B020B" w14:textId="77777777" w:rsidR="008E503F" w:rsidRPr="00BA03C3" w:rsidRDefault="008E503F" w:rsidP="008E503F">
      <w:pPr>
        <w:pStyle w:val="ListBullet"/>
        <w:spacing w:before="0" w:after="120"/>
        <w:ind w:left="850" w:hanging="340"/>
      </w:pPr>
      <w:r w:rsidRPr="00BA03C3">
        <w:t>whether</w:t>
      </w:r>
      <w:r>
        <w:t>, in your opinion, it is more likely than not that my homelessness contributed to me having a substantially reduced capacity to control the</w:t>
      </w:r>
      <w:r w:rsidRPr="00BA03C3">
        <w:t xml:space="preserve"> conduct that led to me getting </w:t>
      </w:r>
      <w:r>
        <w:t xml:space="preserve">the </w:t>
      </w:r>
      <w:r w:rsidRPr="00BA03C3">
        <w:t>fines. For example:</w:t>
      </w:r>
    </w:p>
    <w:p w14:paraId="47DA2228" w14:textId="77777777" w:rsidR="008E503F" w:rsidRPr="00BA03C3" w:rsidRDefault="008E503F" w:rsidP="008E503F">
      <w:pPr>
        <w:pStyle w:val="ListBullet"/>
        <w:numPr>
          <w:ilvl w:val="0"/>
          <w:numId w:val="0"/>
        </w:numPr>
        <w:ind w:left="850"/>
        <w:rPr>
          <w:rFonts w:cs="Arial"/>
        </w:rPr>
      </w:pPr>
      <w:r w:rsidRPr="00BA03C3">
        <w:fldChar w:fldCharType="begin">
          <w:ffData>
            <w:name w:val="example_of_fines"/>
            <w:enabled/>
            <w:calcOnExit w:val="0"/>
            <w:statusText w:type="text" w:val="Whether the condition may have contributed to conduct that led to me getting fines. For example:"/>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Pr="00BA03C3">
        <w:instrText xml:space="preserve"> FORMTEXT </w:instrText>
      </w:r>
      <w:r w:rsidRPr="00BA03C3">
        <w:fldChar w:fldCharType="separate"/>
      </w:r>
      <w:r>
        <w:rPr>
          <w:noProof/>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BA03C3">
        <w:fldChar w:fldCharType="end"/>
      </w:r>
    </w:p>
    <w:p w14:paraId="165D4149" w14:textId="77777777" w:rsidR="008E503F" w:rsidRPr="00BA03C3" w:rsidRDefault="008E503F" w:rsidP="008E503F">
      <w:pPr>
        <w:pStyle w:val="ListBullet"/>
        <w:spacing w:before="0" w:after="120"/>
        <w:ind w:left="850" w:hanging="340"/>
      </w:pPr>
      <w:r w:rsidRPr="00BA03C3">
        <w:t>whether I have options in relation to secure and permanent housing in the foreseeable future</w:t>
      </w:r>
    </w:p>
    <w:p w14:paraId="129E3E73" w14:textId="77777777" w:rsidR="008E503F" w:rsidRPr="00BA03C3" w:rsidRDefault="008E503F" w:rsidP="008E503F">
      <w:pPr>
        <w:pStyle w:val="ListBullet"/>
        <w:spacing w:before="0" w:after="120"/>
        <w:ind w:left="850" w:hanging="340"/>
      </w:pPr>
      <w:r w:rsidRPr="00BA03C3">
        <w:t>any other information you consider relevant.</w:t>
      </w:r>
    </w:p>
    <w:p w14:paraId="5BCE8CB4" w14:textId="77777777" w:rsidR="008E503F" w:rsidRPr="00FC32F0" w:rsidRDefault="008E503F" w:rsidP="008E503F">
      <w:pPr>
        <w:rPr>
          <w:b/>
          <w:szCs w:val="22"/>
        </w:rPr>
      </w:pPr>
      <w:r w:rsidRPr="00FC32F0">
        <w:rPr>
          <w:b/>
          <w:szCs w:val="22"/>
        </w:rPr>
        <w:t>When you have completed the report, can you please ensure:</w:t>
      </w:r>
    </w:p>
    <w:p w14:paraId="1DF8C7CF" w14:textId="77777777" w:rsidR="008E503F" w:rsidRPr="00A31D53" w:rsidRDefault="008E503F" w:rsidP="008E503F">
      <w:pPr>
        <w:pStyle w:val="ListBullet"/>
        <w:spacing w:before="0" w:after="120"/>
        <w:ind w:left="850" w:hanging="340"/>
        <w:rPr>
          <w:b/>
        </w:rPr>
      </w:pPr>
      <w:r w:rsidRPr="00A31D53">
        <w:rPr>
          <w:b/>
        </w:rPr>
        <w:t>you print it out on your letterhead</w:t>
      </w:r>
    </w:p>
    <w:p w14:paraId="6C1611AF" w14:textId="77777777" w:rsidR="008E503F" w:rsidRPr="00A31D53" w:rsidRDefault="008E503F" w:rsidP="008E503F">
      <w:pPr>
        <w:pStyle w:val="ListBullet"/>
        <w:spacing w:before="0" w:after="120"/>
        <w:ind w:left="850" w:hanging="340"/>
        <w:rPr>
          <w:b/>
        </w:rPr>
      </w:pPr>
      <w:r w:rsidRPr="00A31D53">
        <w:rPr>
          <w:b/>
        </w:rPr>
        <w:t>you sign and date the report</w:t>
      </w:r>
    </w:p>
    <w:p w14:paraId="25B15D56" w14:textId="77777777" w:rsidR="008E503F" w:rsidRPr="00FC32F0" w:rsidRDefault="008E503F" w:rsidP="008E503F">
      <w:pPr>
        <w:pStyle w:val="ListBullet"/>
        <w:spacing w:before="0" w:after="120"/>
        <w:ind w:left="850" w:hanging="340"/>
      </w:pPr>
      <w:r w:rsidRPr="00A31D53">
        <w:rPr>
          <w:b/>
        </w:rPr>
        <w:t>you have it ready by</w:t>
      </w:r>
      <w:r w:rsidRPr="00FC32F0">
        <w:t xml:space="preserve"> </w:t>
      </w:r>
      <w:r w:rsidRPr="00FC32F0">
        <w:fldChar w:fldCharType="begin">
          <w:ffData>
            <w:name w:val="have_it_read_by"/>
            <w:enabled/>
            <w:calcOnExit w:val="0"/>
            <w:statusText w:type="text" w:val="When you have completed the report, can you please ensure you have it read by __________."/>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r w:rsidRPr="00FC32F0">
        <w:t>.</w:t>
      </w:r>
    </w:p>
    <w:p w14:paraId="20568256" w14:textId="77777777" w:rsidR="008E503F" w:rsidRPr="00FC32F0" w:rsidRDefault="008E503F" w:rsidP="008E503F">
      <w:pPr>
        <w:spacing w:after="240"/>
        <w:rPr>
          <w:szCs w:val="22"/>
        </w:rPr>
      </w:pPr>
      <w:r w:rsidRPr="00FC32F0">
        <w:rPr>
          <w:szCs w:val="22"/>
        </w:rPr>
        <w:t>Please contact me when the report is ready to be collected.</w:t>
      </w:r>
    </w:p>
    <w:p w14:paraId="31D2EBC5" w14:textId="77777777" w:rsidR="008E503F" w:rsidRPr="00FC32F0" w:rsidRDefault="008E503F" w:rsidP="008E503F">
      <w:pPr>
        <w:spacing w:after="240"/>
        <w:rPr>
          <w:szCs w:val="22"/>
        </w:rPr>
      </w:pPr>
      <w:r w:rsidRPr="00FC32F0">
        <w:rPr>
          <w:szCs w:val="22"/>
        </w:rPr>
        <w:t>Due to my current financial situation, I request that you please provide this report free of charge.</w:t>
      </w:r>
    </w:p>
    <w:p w14:paraId="03ABA5D5" w14:textId="77777777" w:rsidR="008E503F" w:rsidRPr="00FC32F0" w:rsidRDefault="008E503F" w:rsidP="008E503F">
      <w:pPr>
        <w:spacing w:after="240"/>
        <w:rPr>
          <w:szCs w:val="22"/>
        </w:rPr>
      </w:pPr>
      <w:r w:rsidRPr="00FC32F0">
        <w:rPr>
          <w:szCs w:val="22"/>
        </w:rPr>
        <w:t>If you have any questions</w:t>
      </w:r>
      <w:r>
        <w:rPr>
          <w:szCs w:val="22"/>
        </w:rPr>
        <w:t>,</w:t>
      </w:r>
      <w:r w:rsidRPr="00FC32F0">
        <w:rPr>
          <w:szCs w:val="22"/>
        </w:rPr>
        <w:t xml:space="preserve"> please call me on:</w:t>
      </w:r>
    </w:p>
    <w:p w14:paraId="6B0597DF" w14:textId="77777777" w:rsidR="008E503F" w:rsidRPr="00FC32F0" w:rsidRDefault="008E503F" w:rsidP="008E503F">
      <w:pPr>
        <w:spacing w:after="360"/>
        <w:rPr>
          <w:szCs w:val="22"/>
        </w:rPr>
      </w:pPr>
      <w:r w:rsidRPr="00FC32F0">
        <w:rPr>
          <w:szCs w:val="22"/>
        </w:rPr>
        <w:t xml:space="preserve">Home phone: </w:t>
      </w:r>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r w:rsidRPr="00FC32F0">
        <w:rPr>
          <w:szCs w:val="22"/>
        </w:rPr>
        <w:t xml:space="preserve"> </w:t>
      </w:r>
      <w:r>
        <w:rPr>
          <w:szCs w:val="22"/>
        </w:rPr>
        <w:t>or m</w:t>
      </w:r>
      <w:r w:rsidRPr="00FC32F0">
        <w:rPr>
          <w:szCs w:val="22"/>
        </w:rPr>
        <w:t xml:space="preserve">obile: </w:t>
      </w:r>
      <w:r w:rsidRPr="00FC32F0">
        <w:rPr>
          <w:szCs w:val="22"/>
        </w:rPr>
        <w:fldChar w:fldCharType="begin">
          <w:ffData>
            <w:name w:val="mobile"/>
            <w:enabled/>
            <w:calcOnExit w:val="0"/>
            <w:statusText w:type="text" w:val="Mobile phone number?"/>
            <w:textInput>
              <w:default w:val="_ 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 _</w:t>
      </w:r>
      <w:r w:rsidRPr="00FC32F0">
        <w:rPr>
          <w:szCs w:val="22"/>
        </w:rPr>
        <w:fldChar w:fldCharType="end"/>
      </w:r>
    </w:p>
    <w:p w14:paraId="50A02864" w14:textId="77777777" w:rsidR="008E503F" w:rsidRPr="00FC32F0" w:rsidRDefault="008E503F" w:rsidP="008E503F">
      <w:pPr>
        <w:spacing w:after="360"/>
        <w:rPr>
          <w:szCs w:val="22"/>
        </w:rPr>
      </w:pPr>
      <w:r w:rsidRPr="00FC32F0">
        <w:rPr>
          <w:szCs w:val="22"/>
        </w:rPr>
        <w:t>Kind regards</w:t>
      </w:r>
    </w:p>
    <w:p w14:paraId="2B3A7133" w14:textId="77777777" w:rsidR="008E503F" w:rsidRPr="00FC32F0" w:rsidRDefault="008E503F" w:rsidP="008E503F">
      <w:pPr>
        <w:spacing w:before="360" w:after="360"/>
        <w:rPr>
          <w:szCs w:val="22"/>
        </w:rPr>
      </w:pPr>
      <w:r w:rsidRPr="00FC32F0">
        <w:rPr>
          <w:szCs w:val="22"/>
        </w:rPr>
        <w:fldChar w:fldCharType="begin">
          <w:ffData>
            <w:name w:val=""/>
            <w:enabled/>
            <w:calcOnExit w:val="0"/>
            <w:textInput>
              <w:default w:val="(Signature)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(Signature)_____________________________</w:t>
      </w:r>
      <w:r w:rsidRPr="00FC32F0">
        <w:rPr>
          <w:szCs w:val="22"/>
        </w:rPr>
        <w:fldChar w:fldCharType="end"/>
      </w:r>
    </w:p>
    <w:p w14:paraId="7C158871" w14:textId="77777777" w:rsidR="008E503F" w:rsidRPr="00FC32F0" w:rsidRDefault="008E503F" w:rsidP="008E503F">
      <w:pPr>
        <w:rPr>
          <w:szCs w:val="22"/>
        </w:rPr>
      </w:pPr>
      <w:r w:rsidRPr="00FC32F0">
        <w:rPr>
          <w:szCs w:val="22"/>
        </w:rPr>
        <w:fldChar w:fldCharType="begin">
          <w:ffData>
            <w:name w:val="Text13"/>
            <w:enabled/>
            <w:calcOnExit w:val="0"/>
            <w:textInput>
              <w:default w:val="(Print name)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(Print name)____________________________</w:t>
      </w:r>
      <w:r w:rsidRPr="00FC32F0">
        <w:rPr>
          <w:szCs w:val="22"/>
        </w:rPr>
        <w:fldChar w:fldCharType="end"/>
      </w:r>
    </w:p>
    <w:p w14:paraId="1EC5BDA8" w14:textId="528C96D3" w:rsidR="00376E12" w:rsidRDefault="00376E12" w:rsidP="00D53E11">
      <w:pPr>
        <w:pStyle w:val="Heading3"/>
      </w:pPr>
    </w:p>
    <w:p w14:paraId="7682EE8C" w14:textId="77777777" w:rsidR="00376E12" w:rsidRDefault="00376E12">
      <w:pPr>
        <w:spacing w:after="0" w:line="240" w:lineRule="auto"/>
        <w:rPr>
          <w:rFonts w:cs="Arial"/>
          <w:b/>
          <w:bCs/>
          <w:sz w:val="26"/>
          <w:szCs w:val="26"/>
          <w:lang w:eastAsia="en-AU"/>
        </w:rPr>
      </w:pPr>
      <w:r>
        <w:br w:type="page"/>
      </w:r>
    </w:p>
    <w:p w14:paraId="5E983144" w14:textId="77777777" w:rsidR="00376E12" w:rsidRDefault="00376E12" w:rsidP="00376E12">
      <w:pPr>
        <w:pStyle w:val="Heading3"/>
      </w:pPr>
      <w:bookmarkStart w:id="30" w:name="_Letter_to_doctor,"/>
      <w:bookmarkEnd w:id="30"/>
      <w:r>
        <w:lastRenderedPageBreak/>
        <w:t>Letter to doctor, psychologist or psychiatrist</w:t>
      </w:r>
    </w:p>
    <w:p w14:paraId="0FA6F7EA" w14:textId="77777777" w:rsidR="00376E12" w:rsidRPr="00B148C5" w:rsidRDefault="00376E12" w:rsidP="00376E12">
      <w:pPr>
        <w:rPr>
          <w:lang w:eastAsia="en-AU"/>
        </w:rPr>
      </w:pPr>
    </w:p>
    <w:p w14:paraId="1381894D" w14:textId="77777777" w:rsidR="00376E12" w:rsidRPr="00FC32F0" w:rsidRDefault="00376E12" w:rsidP="00376E12">
      <w:pPr>
        <w:spacing w:after="480"/>
        <w:rPr>
          <w:szCs w:val="22"/>
        </w:rPr>
      </w:pPr>
      <w:r w:rsidRPr="00FC32F0">
        <w:rPr>
          <w:szCs w:val="22"/>
        </w:rPr>
        <w:t xml:space="preserve">Date: </w:t>
      </w:r>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6B7D18C6" w14:textId="77777777" w:rsidR="00376E12" w:rsidRPr="00FC32F0" w:rsidRDefault="00376E12" w:rsidP="00376E12">
      <w:pPr>
        <w:tabs>
          <w:tab w:val="left" w:leader="dot" w:pos="1418"/>
        </w:tabs>
        <w:spacing w:after="360" w:line="240" w:lineRule="auto"/>
        <w:rPr>
          <w:rFonts w:cs="Arial"/>
          <w:szCs w:val="22"/>
        </w:rPr>
      </w:pPr>
      <w:r w:rsidRPr="00FC32F0">
        <w:rPr>
          <w:rFonts w:cs="Arial"/>
          <w:szCs w:val="22"/>
        </w:rPr>
        <w:t xml:space="preserve">Dear: </w:t>
      </w:r>
      <w:r w:rsidRPr="00FC32F0">
        <w:rPr>
          <w:rFonts w:cs="Arial"/>
          <w:szCs w:val="22"/>
        </w:rPr>
        <w:fldChar w:fldCharType="begin">
          <w:ffData>
            <w:name w:val=""/>
            <w:enabled/>
            <w:calcOnExit w:val="0"/>
            <w:statusText w:type="text" w:val="Dear? (Enter addresee)"/>
            <w:textInput>
              <w:default w:val="______________________________________________________"/>
            </w:textInput>
          </w:ffData>
        </w:fldChar>
      </w:r>
      <w:r w:rsidRPr="00FC32F0">
        <w:rPr>
          <w:rFonts w:cs="Arial"/>
          <w:szCs w:val="22"/>
        </w:rPr>
        <w:instrText xml:space="preserve"> FORMTEXT </w:instrText>
      </w:r>
      <w:r w:rsidRPr="00FC32F0">
        <w:rPr>
          <w:rFonts w:cs="Arial"/>
          <w:szCs w:val="22"/>
        </w:rPr>
      </w:r>
      <w:r w:rsidRPr="00FC32F0">
        <w:rPr>
          <w:rFonts w:cs="Arial"/>
          <w:szCs w:val="22"/>
        </w:rPr>
        <w:fldChar w:fldCharType="separate"/>
      </w:r>
      <w:r>
        <w:rPr>
          <w:rFonts w:cs="Arial"/>
          <w:noProof/>
          <w:szCs w:val="22"/>
        </w:rPr>
        <w:t>______________________________________________________</w:t>
      </w:r>
      <w:r w:rsidRPr="00FC32F0">
        <w:rPr>
          <w:rFonts w:cs="Arial"/>
          <w:szCs w:val="22"/>
        </w:rPr>
        <w:fldChar w:fldCharType="end"/>
      </w:r>
    </w:p>
    <w:p w14:paraId="392C60E9" w14:textId="130A2561" w:rsidR="00376E12" w:rsidRPr="00FC32F0" w:rsidRDefault="00376E12" w:rsidP="00376E12">
      <w:pPr>
        <w:spacing w:after="360"/>
        <w:rPr>
          <w:rFonts w:cs="Arial"/>
          <w:b/>
          <w:szCs w:val="22"/>
        </w:rPr>
      </w:pPr>
      <w:r w:rsidRPr="00FC32F0">
        <w:rPr>
          <w:rFonts w:cs="Arial"/>
          <w:b/>
          <w:szCs w:val="22"/>
        </w:rPr>
        <w:t xml:space="preserve">Request for a report for </w:t>
      </w:r>
      <w:r w:rsidR="00323782">
        <w:rPr>
          <w:rFonts w:cs="Arial"/>
          <w:b/>
          <w:szCs w:val="22"/>
        </w:rPr>
        <w:t>special circumstances application</w:t>
      </w:r>
      <w:r w:rsidRPr="00FC32F0">
        <w:rPr>
          <w:rFonts w:cs="Arial"/>
          <w:b/>
          <w:szCs w:val="22"/>
        </w:rPr>
        <w:t xml:space="preserve"> regarding outstanding fines</w:t>
      </w:r>
    </w:p>
    <w:p w14:paraId="768EA395" w14:textId="77777777" w:rsidR="00376E12" w:rsidRPr="00FC32F0" w:rsidRDefault="00376E12" w:rsidP="00376E12">
      <w:pPr>
        <w:spacing w:after="360"/>
        <w:rPr>
          <w:rFonts w:cs="Arial"/>
          <w:szCs w:val="22"/>
        </w:rPr>
      </w:pPr>
      <w:r w:rsidRPr="00FC32F0">
        <w:rPr>
          <w:rFonts w:cs="Arial"/>
          <w:szCs w:val="22"/>
        </w:rPr>
        <w:t>I am a patient of yours and I am writing to you using a template letter that Victoria Legal Aid has given me. I am requesting that you write me a report about my medical history.</w:t>
      </w:r>
    </w:p>
    <w:p w14:paraId="59267C45" w14:textId="77777777" w:rsidR="00376E12" w:rsidRPr="00FC32F0" w:rsidRDefault="00376E12" w:rsidP="00376E12">
      <w:pPr>
        <w:tabs>
          <w:tab w:val="left" w:leader="dot" w:pos="9639"/>
        </w:tabs>
        <w:spacing w:after="240" w:line="240" w:lineRule="auto"/>
        <w:rPr>
          <w:rFonts w:cs="Arial"/>
          <w:b/>
          <w:szCs w:val="22"/>
        </w:rPr>
      </w:pPr>
      <w:r w:rsidRPr="00FC32F0">
        <w:rPr>
          <w:rFonts w:cs="Arial"/>
          <w:b/>
          <w:szCs w:val="22"/>
        </w:rPr>
        <w:t>My details are:</w:t>
      </w:r>
    </w:p>
    <w:p w14:paraId="347A47B2" w14:textId="77777777" w:rsidR="00376E12" w:rsidRPr="00FC32F0" w:rsidRDefault="00376E12" w:rsidP="00376E12">
      <w:pPr>
        <w:tabs>
          <w:tab w:val="left" w:pos="2127"/>
        </w:tabs>
        <w:rPr>
          <w:szCs w:val="22"/>
        </w:rPr>
      </w:pPr>
      <w:r w:rsidRPr="00FC32F0">
        <w:rPr>
          <w:szCs w:val="22"/>
        </w:rPr>
        <w:t>Full name:</w:t>
      </w:r>
      <w:r w:rsidRPr="00FC32F0">
        <w:rPr>
          <w:szCs w:val="22"/>
        </w:rPr>
        <w:tab/>
      </w:r>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p>
    <w:p w14:paraId="521D4F54" w14:textId="77777777" w:rsidR="00376E12" w:rsidRPr="00FC32F0" w:rsidRDefault="00376E12" w:rsidP="00376E12">
      <w:pPr>
        <w:tabs>
          <w:tab w:val="left" w:pos="2127"/>
        </w:tabs>
        <w:spacing w:after="360"/>
        <w:rPr>
          <w:szCs w:val="22"/>
        </w:rPr>
      </w:pPr>
      <w:r w:rsidRPr="00FC32F0">
        <w:rPr>
          <w:szCs w:val="22"/>
        </w:rPr>
        <w:t>Date of birth:</w:t>
      </w:r>
      <w:r w:rsidRPr="00FC32F0">
        <w:rPr>
          <w:szCs w:val="22"/>
        </w:rPr>
        <w:tab/>
      </w:r>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49793749" w14:textId="05C22ACA" w:rsidR="00376E12" w:rsidRPr="00FC32F0" w:rsidRDefault="00376E12" w:rsidP="00376E12">
      <w:pPr>
        <w:spacing w:after="240"/>
        <w:rPr>
          <w:rFonts w:cs="Arial"/>
          <w:szCs w:val="22"/>
        </w:rPr>
      </w:pPr>
      <w:r w:rsidRPr="00FC32F0">
        <w:rPr>
          <w:rFonts w:cs="Arial"/>
          <w:szCs w:val="22"/>
        </w:rPr>
        <w:t xml:space="preserve">This report will greatly assist me. I have a number of outstanding fines which are now at enforcement stage. If I can establish that I had ‘special circumstances’ (see </w:t>
      </w:r>
      <w:hyperlink w:anchor="a" w:history="1">
        <w:r w:rsidRPr="0087618D">
          <w:rPr>
            <w:rStyle w:val="Hyperlink"/>
            <w:szCs w:val="22"/>
          </w:rPr>
          <w:t>‘a’</w:t>
        </w:r>
      </w:hyperlink>
      <w:r w:rsidRPr="00FC32F0">
        <w:rPr>
          <w:rFonts w:cs="Arial"/>
          <w:szCs w:val="22"/>
        </w:rPr>
        <w:t xml:space="preserve"> below) at or around the time that I incurred these fines, then the fines </w:t>
      </w:r>
      <w:r>
        <w:rPr>
          <w:rFonts w:cs="Arial"/>
          <w:szCs w:val="22"/>
        </w:rPr>
        <w:t xml:space="preserve">may be withdrawn </w:t>
      </w:r>
      <w:r w:rsidR="00323782">
        <w:rPr>
          <w:rFonts w:cs="Arial"/>
          <w:szCs w:val="22"/>
        </w:rPr>
        <w:t>by Fines Victoria</w:t>
      </w:r>
      <w:r w:rsidRPr="00FC32F0">
        <w:rPr>
          <w:rFonts w:cs="Arial"/>
          <w:szCs w:val="22"/>
        </w:rPr>
        <w:t>.</w:t>
      </w:r>
    </w:p>
    <w:p w14:paraId="4A4AC954" w14:textId="77777777" w:rsidR="00376E12" w:rsidRPr="00FA192E" w:rsidRDefault="00376E12" w:rsidP="00376E12">
      <w:pPr>
        <w:spacing w:after="240"/>
        <w:rPr>
          <w:szCs w:val="22"/>
        </w:rPr>
      </w:pPr>
      <w:r w:rsidRPr="00FA192E">
        <w:rPr>
          <w:szCs w:val="22"/>
        </w:rPr>
        <w:t xml:space="preserve">A </w:t>
      </w:r>
      <w:r w:rsidRPr="00FA192E">
        <w:rPr>
          <w:b/>
          <w:szCs w:val="22"/>
        </w:rPr>
        <w:t>‘special circumstances’</w:t>
      </w:r>
      <w:r w:rsidRPr="00FA192E">
        <w:rPr>
          <w:szCs w:val="22"/>
        </w:rPr>
        <w:t xml:space="preserve"> application must meet two tests:</w:t>
      </w:r>
    </w:p>
    <w:p w14:paraId="321A853E" w14:textId="77777777" w:rsidR="00376E12" w:rsidRPr="00FA192E" w:rsidRDefault="00376E12" w:rsidP="00376E12">
      <w:pPr>
        <w:pStyle w:val="ListNumber"/>
        <w:numPr>
          <w:ilvl w:val="0"/>
          <w:numId w:val="14"/>
        </w:numPr>
        <w:contextualSpacing/>
        <w:rPr>
          <w:szCs w:val="22"/>
        </w:rPr>
      </w:pPr>
      <w:r w:rsidRPr="00FA192E">
        <w:rPr>
          <w:szCs w:val="22"/>
        </w:rPr>
        <w:t xml:space="preserve">At the time the fines were incurred, the </w:t>
      </w:r>
      <w:r>
        <w:rPr>
          <w:szCs w:val="22"/>
        </w:rPr>
        <w:t>applicant</w:t>
      </w:r>
      <w:r w:rsidRPr="00FA192E">
        <w:rPr>
          <w:szCs w:val="22"/>
        </w:rPr>
        <w:t xml:space="preserve"> either:</w:t>
      </w:r>
    </w:p>
    <w:p w14:paraId="3E765A50" w14:textId="77777777" w:rsidR="00376E12" w:rsidRPr="00FA192E" w:rsidRDefault="00376E12" w:rsidP="00376E12">
      <w:pPr>
        <w:pStyle w:val="VLAa"/>
        <w:numPr>
          <w:ilvl w:val="0"/>
          <w:numId w:val="34"/>
        </w:numPr>
        <w:tabs>
          <w:tab w:val="num" w:pos="714"/>
        </w:tabs>
        <w:rPr>
          <w:b/>
          <w:szCs w:val="22"/>
        </w:rPr>
      </w:pPr>
      <w:bookmarkStart w:id="31" w:name="a"/>
      <w:bookmarkEnd w:id="31"/>
      <w:r w:rsidRPr="00FA192E">
        <w:rPr>
          <w:b/>
          <w:szCs w:val="22"/>
        </w:rPr>
        <w:t>had a mental or intellectual disability, disorder, disease or illness</w:t>
      </w:r>
    </w:p>
    <w:p w14:paraId="5D739124" w14:textId="77777777" w:rsidR="00376E12" w:rsidRPr="00FA192E" w:rsidRDefault="00376E12" w:rsidP="00376E12">
      <w:pPr>
        <w:pStyle w:val="VLAa"/>
        <w:numPr>
          <w:ilvl w:val="0"/>
          <w:numId w:val="34"/>
        </w:numPr>
        <w:tabs>
          <w:tab w:val="num" w:pos="714"/>
        </w:tabs>
        <w:rPr>
          <w:szCs w:val="22"/>
        </w:rPr>
      </w:pPr>
      <w:r w:rsidRPr="00FA192E">
        <w:rPr>
          <w:szCs w:val="22"/>
        </w:rPr>
        <w:t>had a serious addiction to drugs, alcohol or volatile substance</w:t>
      </w:r>
    </w:p>
    <w:p w14:paraId="3594095D" w14:textId="77777777" w:rsidR="00376E12" w:rsidRPr="00FA192E" w:rsidRDefault="00376E12" w:rsidP="00376E12">
      <w:pPr>
        <w:pStyle w:val="VLAa"/>
        <w:numPr>
          <w:ilvl w:val="0"/>
          <w:numId w:val="34"/>
        </w:numPr>
        <w:tabs>
          <w:tab w:val="num" w:pos="714"/>
        </w:tabs>
        <w:rPr>
          <w:szCs w:val="22"/>
        </w:rPr>
      </w:pPr>
      <w:r w:rsidRPr="00FA192E">
        <w:rPr>
          <w:szCs w:val="22"/>
        </w:rPr>
        <w:t>was homeless or</w:t>
      </w:r>
    </w:p>
    <w:p w14:paraId="0B381539" w14:textId="77777777" w:rsidR="00376E12" w:rsidRPr="00FA192E" w:rsidRDefault="00376E12" w:rsidP="00376E12">
      <w:pPr>
        <w:pStyle w:val="VLAa"/>
        <w:numPr>
          <w:ilvl w:val="0"/>
          <w:numId w:val="34"/>
        </w:numPr>
        <w:tabs>
          <w:tab w:val="num" w:pos="714"/>
        </w:tabs>
        <w:rPr>
          <w:szCs w:val="22"/>
        </w:rPr>
      </w:pPr>
      <w:r w:rsidRPr="00FA192E">
        <w:rPr>
          <w:szCs w:val="22"/>
        </w:rPr>
        <w:t>was affected by family violence.</w:t>
      </w:r>
    </w:p>
    <w:p w14:paraId="0192D66C" w14:textId="77777777" w:rsidR="00376E12" w:rsidRPr="00EE614D" w:rsidRDefault="00376E12" w:rsidP="00376E12">
      <w:pPr>
        <w:pStyle w:val="ListNumber"/>
        <w:numPr>
          <w:ilvl w:val="0"/>
          <w:numId w:val="14"/>
        </w:numPr>
        <w:shd w:val="clear" w:color="auto" w:fill="FFFFFF"/>
        <w:contextualSpacing/>
        <w:rPr>
          <w:rFonts w:cs="Arial"/>
          <w:szCs w:val="22"/>
          <w:lang w:eastAsia="en-AU"/>
        </w:rPr>
      </w:pPr>
      <w:bookmarkStart w:id="32" w:name="_Hlk113467281"/>
      <w:r w:rsidRPr="00FA192E">
        <w:rPr>
          <w:szCs w:val="22"/>
        </w:rPr>
        <w:t xml:space="preserve">The </w:t>
      </w:r>
      <w:r w:rsidRPr="00EE614D">
        <w:rPr>
          <w:rFonts w:cs="Arial"/>
          <w:szCs w:val="22"/>
          <w:lang w:eastAsia="en-AU"/>
        </w:rPr>
        <w:t xml:space="preserve">mental illness, intellectual disability, or serious substance addiction, contributed to the </w:t>
      </w:r>
      <w:r>
        <w:rPr>
          <w:rFonts w:cs="Arial"/>
          <w:szCs w:val="22"/>
          <w:lang w:eastAsia="en-AU"/>
        </w:rPr>
        <w:t>applicant</w:t>
      </w:r>
      <w:r w:rsidRPr="00EE614D">
        <w:rPr>
          <w:rFonts w:cs="Arial"/>
          <w:szCs w:val="22"/>
          <w:lang w:eastAsia="en-AU"/>
        </w:rPr>
        <w:t xml:space="preserve"> having a significantly reduced capacity to:</w:t>
      </w:r>
    </w:p>
    <w:p w14:paraId="79388EE0" w14:textId="77777777" w:rsidR="00376E12" w:rsidRPr="00EE614D" w:rsidRDefault="00376E12" w:rsidP="00376E12">
      <w:pPr>
        <w:numPr>
          <w:ilvl w:val="0"/>
          <w:numId w:val="29"/>
        </w:numPr>
        <w:shd w:val="clear" w:color="auto" w:fill="FFFFFF"/>
        <w:ind w:left="870"/>
        <w:rPr>
          <w:rFonts w:cs="Arial"/>
          <w:szCs w:val="22"/>
          <w:lang w:eastAsia="en-AU"/>
        </w:rPr>
      </w:pPr>
      <w:r w:rsidRPr="00EE614D">
        <w:rPr>
          <w:rFonts w:cs="Arial"/>
          <w:szCs w:val="22"/>
          <w:lang w:eastAsia="en-AU"/>
        </w:rPr>
        <w:t>understand their behaviour was against the law or</w:t>
      </w:r>
    </w:p>
    <w:p w14:paraId="09CE1693" w14:textId="77777777" w:rsidR="00376E12" w:rsidRPr="00EE614D" w:rsidRDefault="00376E12" w:rsidP="00376E12">
      <w:pPr>
        <w:numPr>
          <w:ilvl w:val="0"/>
          <w:numId w:val="29"/>
        </w:numPr>
        <w:shd w:val="clear" w:color="auto" w:fill="FFFFFF"/>
        <w:ind w:left="870"/>
        <w:rPr>
          <w:rFonts w:cs="Arial"/>
          <w:szCs w:val="22"/>
          <w:lang w:eastAsia="en-AU"/>
        </w:rPr>
      </w:pPr>
      <w:r w:rsidRPr="00EE614D">
        <w:rPr>
          <w:rFonts w:cs="Arial"/>
          <w:szCs w:val="22"/>
          <w:lang w:eastAsia="en-AU"/>
        </w:rPr>
        <w:t>control their behaviour.</w:t>
      </w:r>
    </w:p>
    <w:p w14:paraId="4244B355" w14:textId="77777777" w:rsidR="00376E12" w:rsidRPr="00EE614D" w:rsidRDefault="00376E12" w:rsidP="00376E12">
      <w:pPr>
        <w:shd w:val="clear" w:color="auto" w:fill="FFFFFF"/>
        <w:ind w:left="510"/>
        <w:rPr>
          <w:rFonts w:cs="Arial"/>
          <w:szCs w:val="22"/>
          <w:lang w:eastAsia="en-AU"/>
        </w:rPr>
      </w:pPr>
      <w:r w:rsidRPr="00EE614D">
        <w:rPr>
          <w:rFonts w:cs="Arial"/>
          <w:szCs w:val="22"/>
          <w:lang w:eastAsia="en-AU"/>
        </w:rPr>
        <w:t xml:space="preserve">If the </w:t>
      </w:r>
      <w:r>
        <w:rPr>
          <w:rFonts w:cs="Arial"/>
          <w:szCs w:val="22"/>
          <w:lang w:eastAsia="en-AU"/>
        </w:rPr>
        <w:t xml:space="preserve">applicant </w:t>
      </w:r>
      <w:r w:rsidRPr="00EE614D">
        <w:rPr>
          <w:rFonts w:cs="Arial"/>
          <w:szCs w:val="22"/>
          <w:lang w:eastAsia="en-AU"/>
        </w:rPr>
        <w:t xml:space="preserve">was homeless or a victim of family violence, they need to </w:t>
      </w:r>
      <w:r>
        <w:rPr>
          <w:rFonts w:cs="Arial"/>
          <w:szCs w:val="22"/>
          <w:lang w:eastAsia="en-AU"/>
        </w:rPr>
        <w:t>show</w:t>
      </w:r>
      <w:r w:rsidRPr="00EE614D">
        <w:rPr>
          <w:rFonts w:cs="Arial"/>
          <w:szCs w:val="22"/>
          <w:lang w:eastAsia="en-AU"/>
        </w:rPr>
        <w:t xml:space="preserve"> how this </w:t>
      </w:r>
      <w:r>
        <w:rPr>
          <w:rFonts w:cs="Arial"/>
          <w:szCs w:val="22"/>
          <w:lang w:eastAsia="en-AU"/>
        </w:rPr>
        <w:t xml:space="preserve">contributed to them having a significantly </w:t>
      </w:r>
      <w:r w:rsidRPr="00EE614D">
        <w:rPr>
          <w:rFonts w:cs="Arial"/>
          <w:szCs w:val="22"/>
          <w:lang w:eastAsia="en-AU"/>
        </w:rPr>
        <w:t>reduced capacity to control the behaviour</w:t>
      </w:r>
      <w:r>
        <w:rPr>
          <w:rFonts w:cs="Arial"/>
          <w:szCs w:val="22"/>
          <w:lang w:eastAsia="en-AU"/>
        </w:rPr>
        <w:t xml:space="preserve"> that resulted in the fines</w:t>
      </w:r>
      <w:r w:rsidRPr="00EE614D">
        <w:rPr>
          <w:rFonts w:cs="Arial"/>
          <w:szCs w:val="22"/>
          <w:lang w:eastAsia="en-AU"/>
        </w:rPr>
        <w:t>.</w:t>
      </w:r>
    </w:p>
    <w:bookmarkEnd w:id="32"/>
    <w:p w14:paraId="60A0AAFB" w14:textId="5E30E258" w:rsidR="00376E12" w:rsidRPr="00FA192E" w:rsidRDefault="00376E12" w:rsidP="00376E12">
      <w:pPr>
        <w:rPr>
          <w:szCs w:val="22"/>
        </w:rPr>
      </w:pPr>
      <w:r w:rsidRPr="00FA192E">
        <w:rPr>
          <w:szCs w:val="22"/>
        </w:rPr>
        <w:t>If Fines Victoria decide that I had special circumstances, then I may not have to pay back the full amount of the unpaid fines.</w:t>
      </w:r>
    </w:p>
    <w:p w14:paraId="0ECC36A1" w14:textId="4BE309F7" w:rsidR="00376E12" w:rsidRDefault="00376E12" w:rsidP="00376E12">
      <w:pPr>
        <w:spacing w:after="240"/>
        <w:rPr>
          <w:szCs w:val="22"/>
        </w:rPr>
      </w:pPr>
      <w:r w:rsidRPr="00FC32F0">
        <w:rPr>
          <w:szCs w:val="22"/>
        </w:rPr>
        <w:t xml:space="preserve">To help convince </w:t>
      </w:r>
      <w:r w:rsidR="00323782">
        <w:rPr>
          <w:szCs w:val="22"/>
        </w:rPr>
        <w:t>Fines Victoria</w:t>
      </w:r>
      <w:r w:rsidRPr="00FC32F0">
        <w:rPr>
          <w:szCs w:val="22"/>
        </w:rPr>
        <w:t xml:space="preserve"> that I had special circumstances, I need supporting evidence. </w:t>
      </w:r>
    </w:p>
    <w:p w14:paraId="4B5870FD" w14:textId="77777777" w:rsidR="00376E12" w:rsidRDefault="00376E12" w:rsidP="00376E12">
      <w:pPr>
        <w:sectPr w:rsidR="00376E12" w:rsidSect="00376E12">
          <w:pgSz w:w="11900" w:h="16840" w:code="9"/>
          <w:pgMar w:top="360" w:right="907" w:bottom="964" w:left="907" w:header="284" w:footer="284" w:gutter="0"/>
          <w:paperSrc w:first="7" w:other="7"/>
          <w:cols w:space="708"/>
          <w:titlePg/>
          <w:docGrid w:linePitch="299"/>
        </w:sectPr>
      </w:pPr>
    </w:p>
    <w:p w14:paraId="1AF38416" w14:textId="77777777" w:rsidR="00376E12" w:rsidRPr="0087618D" w:rsidRDefault="00376E12" w:rsidP="00376E12">
      <w:pPr>
        <w:rPr>
          <w:b/>
        </w:rPr>
      </w:pPr>
      <w:r w:rsidRPr="0087618D">
        <w:rPr>
          <w:b/>
        </w:rPr>
        <w:lastRenderedPageBreak/>
        <w:t xml:space="preserve">If you can write </w:t>
      </w:r>
      <w:r>
        <w:rPr>
          <w:b/>
        </w:rPr>
        <w:t>a</w:t>
      </w:r>
      <w:r w:rsidRPr="0087618D">
        <w:rPr>
          <w:b/>
        </w:rPr>
        <w:t xml:space="preserve"> report for me, please address each of these points:</w:t>
      </w:r>
    </w:p>
    <w:p w14:paraId="0B1F023B" w14:textId="77777777" w:rsidR="00376E12" w:rsidRDefault="00376E12" w:rsidP="00376E12">
      <w:pPr>
        <w:pStyle w:val="ListBullet"/>
        <w:spacing w:before="0" w:after="120"/>
        <w:ind w:left="850" w:hanging="340"/>
      </w:pPr>
      <w:r w:rsidRPr="003849A3">
        <w:t>your qualifications and rel</w:t>
      </w:r>
      <w:r w:rsidRPr="00CA16AF">
        <w:t>ationship to me, including how long you have known me</w:t>
      </w:r>
    </w:p>
    <w:p w14:paraId="3FA55ACA" w14:textId="77777777" w:rsidR="00376E12" w:rsidRPr="003849A3" w:rsidRDefault="00376E12" w:rsidP="00376E12">
      <w:pPr>
        <w:pStyle w:val="ListBullet"/>
        <w:spacing w:before="0" w:after="120"/>
        <w:ind w:left="850" w:hanging="340"/>
      </w:pPr>
      <w:r>
        <w:t>the nature, severity and duration of my condition</w:t>
      </w:r>
    </w:p>
    <w:p w14:paraId="4598CA8E" w14:textId="77777777" w:rsidR="00376E12" w:rsidRPr="00FC32F0" w:rsidRDefault="00376E12" w:rsidP="00376E12">
      <w:pPr>
        <w:pStyle w:val="ListBullet"/>
        <w:spacing w:before="0" w:after="120"/>
        <w:ind w:left="850" w:hanging="340"/>
      </w:pPr>
      <w:r w:rsidRPr="00FC32F0">
        <w:t>whether</w:t>
      </w:r>
      <w:r>
        <w:t xml:space="preserve">, in your opinion, </w:t>
      </w:r>
      <w:r w:rsidRPr="00FC32F0">
        <w:t xml:space="preserve">I was likely affected by the </w:t>
      </w:r>
      <w:r>
        <w:t>condition</w:t>
      </w:r>
      <w:r w:rsidRPr="00FC32F0">
        <w:t xml:space="preserve"> from the period </w:t>
      </w:r>
      <w:r w:rsidRPr="00FC32F0">
        <w:fldChar w:fldCharType="begin">
          <w:ffData>
            <w:name w:val="affected_ill_from"/>
            <w:enabled/>
            <w:calcOnExit w:val="0"/>
            <w:statusText w:type="text" w:val="Whether I was likely affected by the illness from the period _____ to _____? (form is for the from date)"/>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r>
        <w:t xml:space="preserve"> to </w:t>
      </w:r>
      <w:r w:rsidRPr="00FC32F0">
        <w:fldChar w:fldCharType="begin">
          <w:ffData>
            <w:name w:val="affected_ill_to"/>
            <w:enabled/>
            <w:calcOnExit w:val="0"/>
            <w:statusText w:type="text" w:val="Whether I was likely affected by the illness from the period _____ to _____? (form is for the to date)"/>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r>
        <w:t>,</w:t>
      </w:r>
      <w:r w:rsidRPr="00FC32F0">
        <w:t xml:space="preserve"> even if this period pre-dates the diagnosis</w:t>
      </w:r>
    </w:p>
    <w:p w14:paraId="119F74E4" w14:textId="77777777" w:rsidR="00376E12" w:rsidRDefault="00376E12" w:rsidP="00376E12">
      <w:pPr>
        <w:pStyle w:val="ListBullet"/>
        <w:spacing w:before="0" w:after="120"/>
        <w:ind w:left="850" w:hanging="340"/>
      </w:pPr>
      <w:r w:rsidRPr="00FC32F0">
        <w:t>symptoms of the mental or intellectual disability, disorder, disease or illness</w:t>
      </w:r>
    </w:p>
    <w:p w14:paraId="2D54175C" w14:textId="77777777" w:rsidR="00376E12" w:rsidRPr="00FC32F0" w:rsidRDefault="00376E12" w:rsidP="00376E12">
      <w:pPr>
        <w:pStyle w:val="ListBullet"/>
        <w:spacing w:before="0" w:after="120"/>
        <w:ind w:left="850" w:hanging="340"/>
      </w:pPr>
      <w:r>
        <w:t>how this condition affects me in my day to day life</w:t>
      </w:r>
    </w:p>
    <w:p w14:paraId="0E10F7AC" w14:textId="77777777" w:rsidR="00376E12" w:rsidRDefault="00376E12" w:rsidP="00376E12">
      <w:pPr>
        <w:pStyle w:val="ListBullet"/>
        <w:spacing w:before="0" w:after="120"/>
        <w:ind w:left="850" w:hanging="340"/>
      </w:pPr>
      <w:r>
        <w:t xml:space="preserve">importantly, </w:t>
      </w:r>
      <w:r w:rsidRPr="00FC32F0">
        <w:t>whether</w:t>
      </w:r>
      <w:r>
        <w:t>, in your opinion, it is more likely than not that my condition contributed to me having a significantly reduced capacity to either:</w:t>
      </w:r>
    </w:p>
    <w:p w14:paraId="3BFA2D65" w14:textId="77777777" w:rsidR="00376E12" w:rsidRDefault="00376E12" w:rsidP="00376E12">
      <w:pPr>
        <w:pStyle w:val="ListBullet2"/>
        <w:spacing w:after="120"/>
        <w:ind w:left="1417" w:hanging="510"/>
      </w:pPr>
      <w:r>
        <w:t>understand that my conduct was against the law or</w:t>
      </w:r>
    </w:p>
    <w:p w14:paraId="07AC401B" w14:textId="77777777" w:rsidR="00376E12" w:rsidRPr="00FC32F0" w:rsidRDefault="00376E12" w:rsidP="00376E12">
      <w:pPr>
        <w:pStyle w:val="ListBullet2"/>
        <w:spacing w:after="120"/>
        <w:ind w:left="1417" w:hanging="510"/>
      </w:pPr>
      <w:r>
        <w:t>control the conduct that</w:t>
      </w:r>
      <w:r w:rsidRPr="00FC32F0">
        <w:t xml:space="preserve"> led to me getting </w:t>
      </w:r>
      <w:r>
        <w:t xml:space="preserve">the </w:t>
      </w:r>
      <w:r w:rsidRPr="00FC32F0">
        <w:t>fines. For example:</w:t>
      </w:r>
    </w:p>
    <w:p w14:paraId="7623F910" w14:textId="77777777" w:rsidR="00376E12" w:rsidRPr="00FC32F0" w:rsidRDefault="00376E12" w:rsidP="00376E12">
      <w:pPr>
        <w:pStyle w:val="ListBullet2"/>
        <w:numPr>
          <w:ilvl w:val="0"/>
          <w:numId w:val="0"/>
        </w:numPr>
        <w:ind w:left="1417"/>
      </w:pPr>
      <w:r w:rsidRPr="00FC32F0">
        <w:fldChar w:fldCharType="begin">
          <w:ffData>
            <w:name w:val="example_of_fines"/>
            <w:enabled/>
            <w:calcOnExit w:val="0"/>
            <w:statusText w:type="text" w:val="Whether the condition may have contributed to conduct that led to me getting fines. For example:"/>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rsidRPr="00FC32F0">
        <w:instrText xml:space="preserve"> FORMTEXT </w:instrText>
      </w:r>
      <w:r w:rsidRPr="00FC32F0">
        <w:fldChar w:fldCharType="separate"/>
      </w:r>
      <w:r>
        <w:rPr>
          <w:noProof/>
        </w:rPr>
        <w:t>_______________________________________________________________________________________________________________________________________________________________________________________________________________________________________________________________</w:t>
      </w:r>
      <w:r w:rsidRPr="00FC32F0">
        <w:fldChar w:fldCharType="end"/>
      </w:r>
    </w:p>
    <w:p w14:paraId="5D16CFED" w14:textId="77777777" w:rsidR="00376E12" w:rsidRPr="00FC32F0" w:rsidRDefault="00376E12" w:rsidP="00376E12">
      <w:pPr>
        <w:pStyle w:val="ListBullet"/>
        <w:spacing w:before="0" w:after="120"/>
        <w:ind w:left="850" w:hanging="340"/>
      </w:pPr>
      <w:r w:rsidRPr="00FC32F0">
        <w:t>any current symptoms</w:t>
      </w:r>
    </w:p>
    <w:p w14:paraId="4F338D57" w14:textId="77777777" w:rsidR="00376E12" w:rsidRPr="00FC32F0" w:rsidRDefault="00376E12" w:rsidP="00376E12">
      <w:pPr>
        <w:pStyle w:val="ListBullet"/>
        <w:spacing w:before="0" w:after="120"/>
        <w:ind w:left="850" w:hanging="340"/>
      </w:pPr>
      <w:r w:rsidRPr="00FC32F0">
        <w:t>whether I am currently receiving treatment</w:t>
      </w:r>
    </w:p>
    <w:p w14:paraId="07C21F12" w14:textId="77777777" w:rsidR="00376E12" w:rsidRPr="00FC32F0" w:rsidRDefault="00376E12" w:rsidP="00376E12">
      <w:pPr>
        <w:pStyle w:val="ListBullet"/>
        <w:spacing w:before="0" w:after="120"/>
        <w:ind w:left="850" w:hanging="340"/>
      </w:pPr>
      <w:r w:rsidRPr="00FC32F0">
        <w:t>the nature of my treatment</w:t>
      </w:r>
      <w:r>
        <w:t>, including any medication</w:t>
      </w:r>
    </w:p>
    <w:p w14:paraId="3D2EAE8F" w14:textId="77777777" w:rsidR="00376E12" w:rsidRPr="00FC32F0" w:rsidRDefault="00376E12" w:rsidP="00376E12">
      <w:pPr>
        <w:pStyle w:val="ListBullet"/>
        <w:spacing w:before="0" w:after="120"/>
        <w:ind w:left="850" w:hanging="340"/>
      </w:pPr>
      <w:r w:rsidRPr="00FC32F0">
        <w:t>whether my condition has improved</w:t>
      </w:r>
    </w:p>
    <w:p w14:paraId="42EB868E" w14:textId="77777777" w:rsidR="00376E12" w:rsidRPr="00FC32F0" w:rsidRDefault="00376E12" w:rsidP="00376E12">
      <w:pPr>
        <w:pStyle w:val="ListBullet"/>
        <w:spacing w:before="0" w:after="120"/>
        <w:ind w:left="850" w:hanging="340"/>
      </w:pPr>
      <w:r w:rsidRPr="00FC32F0">
        <w:t>any other information you consider relevant.</w:t>
      </w:r>
    </w:p>
    <w:p w14:paraId="6095D0EC" w14:textId="77777777" w:rsidR="00376E12" w:rsidRPr="00FC32F0" w:rsidRDefault="00376E12" w:rsidP="00376E12">
      <w:pPr>
        <w:rPr>
          <w:b/>
          <w:szCs w:val="22"/>
        </w:rPr>
      </w:pPr>
      <w:r w:rsidRPr="00FC32F0">
        <w:rPr>
          <w:b/>
          <w:szCs w:val="22"/>
        </w:rPr>
        <w:t>When you have completed the report, can you please ensure:</w:t>
      </w:r>
    </w:p>
    <w:p w14:paraId="6E7CD7AE" w14:textId="77777777" w:rsidR="00376E12" w:rsidRPr="0087618D" w:rsidRDefault="00376E12" w:rsidP="00376E12">
      <w:pPr>
        <w:pStyle w:val="ListBullet"/>
        <w:spacing w:before="0" w:after="120"/>
        <w:ind w:left="850" w:hanging="340"/>
        <w:rPr>
          <w:b/>
        </w:rPr>
      </w:pPr>
      <w:r w:rsidRPr="0087618D">
        <w:rPr>
          <w:b/>
        </w:rPr>
        <w:t>you print it out on your letterhead</w:t>
      </w:r>
    </w:p>
    <w:p w14:paraId="466B2845" w14:textId="77777777" w:rsidR="00376E12" w:rsidRPr="0087618D" w:rsidRDefault="00376E12" w:rsidP="00376E12">
      <w:pPr>
        <w:pStyle w:val="ListBullet"/>
        <w:spacing w:before="0" w:after="120"/>
        <w:ind w:left="850" w:hanging="340"/>
        <w:rPr>
          <w:b/>
        </w:rPr>
      </w:pPr>
      <w:r w:rsidRPr="0087618D">
        <w:rPr>
          <w:b/>
        </w:rPr>
        <w:t>you sign and date the report</w:t>
      </w:r>
    </w:p>
    <w:p w14:paraId="17F4B4DD" w14:textId="77777777" w:rsidR="00376E12" w:rsidRPr="00FC32F0" w:rsidRDefault="00376E12" w:rsidP="00376E12">
      <w:pPr>
        <w:pStyle w:val="ListBullet"/>
        <w:spacing w:before="0" w:after="120"/>
        <w:ind w:left="850" w:hanging="340"/>
      </w:pPr>
      <w:r w:rsidRPr="0087618D">
        <w:rPr>
          <w:b/>
        </w:rPr>
        <w:t>you have it ready by</w:t>
      </w:r>
      <w:r w:rsidRPr="00FC32F0">
        <w:t xml:space="preserve"> </w:t>
      </w:r>
      <w:r w:rsidRPr="00FC32F0">
        <w:fldChar w:fldCharType="begin">
          <w:ffData>
            <w:name w:val="have_it_read_by"/>
            <w:enabled/>
            <w:calcOnExit w:val="0"/>
            <w:statusText w:type="text" w:val="When you have completed the report, can you please ensure you have it read by __________."/>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r w:rsidRPr="00FC32F0">
        <w:t>.</w:t>
      </w:r>
    </w:p>
    <w:p w14:paraId="21CB34F0" w14:textId="77777777" w:rsidR="00376E12" w:rsidRPr="00FC32F0" w:rsidRDefault="00376E12" w:rsidP="00376E12">
      <w:pPr>
        <w:spacing w:after="240"/>
        <w:rPr>
          <w:szCs w:val="22"/>
        </w:rPr>
      </w:pPr>
      <w:r w:rsidRPr="00FC32F0">
        <w:rPr>
          <w:szCs w:val="22"/>
        </w:rPr>
        <w:t>Please contact me when the report is ready to be collected.</w:t>
      </w:r>
    </w:p>
    <w:p w14:paraId="0BBAACF0" w14:textId="77777777" w:rsidR="00376E12" w:rsidRPr="00FC32F0" w:rsidRDefault="00376E12" w:rsidP="00376E12">
      <w:pPr>
        <w:spacing w:after="240"/>
        <w:rPr>
          <w:szCs w:val="22"/>
        </w:rPr>
      </w:pPr>
      <w:r w:rsidRPr="00FC32F0">
        <w:rPr>
          <w:szCs w:val="22"/>
        </w:rPr>
        <w:t>Due to my current financial situation, I request that you please provide this report free of charge.</w:t>
      </w:r>
    </w:p>
    <w:p w14:paraId="13892D2F" w14:textId="77777777" w:rsidR="00376E12" w:rsidRPr="00FC32F0" w:rsidRDefault="00376E12" w:rsidP="00376E12">
      <w:pPr>
        <w:spacing w:after="240"/>
        <w:rPr>
          <w:szCs w:val="22"/>
        </w:rPr>
      </w:pPr>
      <w:r w:rsidRPr="00FC32F0">
        <w:rPr>
          <w:szCs w:val="22"/>
        </w:rPr>
        <w:t>If you have any questions</w:t>
      </w:r>
      <w:r>
        <w:rPr>
          <w:szCs w:val="22"/>
        </w:rPr>
        <w:t>,</w:t>
      </w:r>
      <w:r w:rsidRPr="00FC32F0">
        <w:rPr>
          <w:szCs w:val="22"/>
        </w:rPr>
        <w:t xml:space="preserve"> please call me on:</w:t>
      </w:r>
    </w:p>
    <w:p w14:paraId="10972E2E" w14:textId="77777777" w:rsidR="00376E12" w:rsidRPr="00FC32F0" w:rsidRDefault="00376E12" w:rsidP="00376E12">
      <w:pPr>
        <w:spacing w:after="360"/>
        <w:rPr>
          <w:szCs w:val="22"/>
        </w:rPr>
      </w:pPr>
      <w:r w:rsidRPr="00FC32F0">
        <w:rPr>
          <w:szCs w:val="22"/>
        </w:rPr>
        <w:t xml:space="preserve">Home phone: </w:t>
      </w:r>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r w:rsidRPr="00FC32F0">
        <w:rPr>
          <w:szCs w:val="22"/>
        </w:rPr>
        <w:t xml:space="preserve"> </w:t>
      </w:r>
      <w:r>
        <w:rPr>
          <w:szCs w:val="22"/>
        </w:rPr>
        <w:t>or m</w:t>
      </w:r>
      <w:r w:rsidRPr="00FC32F0">
        <w:rPr>
          <w:szCs w:val="22"/>
        </w:rPr>
        <w:t xml:space="preserve">obile: </w:t>
      </w:r>
      <w:r>
        <w:rPr>
          <w:szCs w:val="22"/>
        </w:rPr>
        <w:fldChar w:fldCharType="begin">
          <w:ffData>
            <w:name w:val=""/>
            <w:enabled/>
            <w:calcOnExit w:val="0"/>
            <w:statusText w:type="text" w:val="Mobile phone number?"/>
            <w:textInput>
              <w:default w:val="_ _ _ _    _ _ _    _ _ _"/>
            </w:textInput>
          </w:ffData>
        </w:fldChar>
      </w:r>
      <w:r>
        <w:rPr>
          <w:szCs w:val="22"/>
        </w:rPr>
        <w:instrText xml:space="preserve"> FORMTEXT </w:instrText>
      </w:r>
      <w:r>
        <w:rPr>
          <w:szCs w:val="22"/>
        </w:rPr>
      </w:r>
      <w:r>
        <w:rPr>
          <w:szCs w:val="22"/>
        </w:rPr>
        <w:fldChar w:fldCharType="separate"/>
      </w:r>
      <w:r>
        <w:rPr>
          <w:noProof/>
          <w:szCs w:val="22"/>
        </w:rPr>
        <w:t>_ _ _ _    _ _ _    _ _ _</w:t>
      </w:r>
      <w:r>
        <w:rPr>
          <w:szCs w:val="22"/>
        </w:rPr>
        <w:fldChar w:fldCharType="end"/>
      </w:r>
    </w:p>
    <w:p w14:paraId="12D366D7" w14:textId="77777777" w:rsidR="00376E12" w:rsidRPr="00FC32F0" w:rsidRDefault="00376E12" w:rsidP="00376E12">
      <w:pPr>
        <w:spacing w:after="360"/>
        <w:rPr>
          <w:szCs w:val="22"/>
        </w:rPr>
      </w:pPr>
      <w:r w:rsidRPr="00FC32F0">
        <w:rPr>
          <w:szCs w:val="22"/>
        </w:rPr>
        <w:t>Kind regards</w:t>
      </w:r>
    </w:p>
    <w:p w14:paraId="531D0E8F" w14:textId="77777777" w:rsidR="00376E12" w:rsidRPr="00FC32F0" w:rsidRDefault="00376E12" w:rsidP="00376E12">
      <w:pPr>
        <w:spacing w:before="360" w:after="360"/>
        <w:rPr>
          <w:szCs w:val="22"/>
        </w:rPr>
      </w:pPr>
      <w:r w:rsidRPr="00FC32F0">
        <w:rPr>
          <w:szCs w:val="22"/>
        </w:rPr>
        <w:fldChar w:fldCharType="begin">
          <w:ffData>
            <w:name w:val=""/>
            <w:enabled/>
            <w:calcOnExit w:val="0"/>
            <w:textInput>
              <w:default w:val="(Signature)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(Signature)_____________________________</w:t>
      </w:r>
      <w:r w:rsidRPr="00FC32F0">
        <w:rPr>
          <w:szCs w:val="22"/>
        </w:rPr>
        <w:fldChar w:fldCharType="end"/>
      </w:r>
    </w:p>
    <w:p w14:paraId="1A5F3BFA" w14:textId="355C3D70" w:rsidR="0029792C" w:rsidRDefault="00376E12" w:rsidP="00376E12">
      <w:pPr>
        <w:pStyle w:val="Heading3"/>
        <w:rPr>
          <w:szCs w:val="22"/>
        </w:rPr>
      </w:pPr>
      <w:r w:rsidRPr="00FC32F0">
        <w:rPr>
          <w:szCs w:val="22"/>
        </w:rPr>
        <w:fldChar w:fldCharType="begin">
          <w:ffData>
            <w:name w:val="Text13"/>
            <w:enabled/>
            <w:calcOnExit w:val="0"/>
            <w:textInput>
              <w:default w:val="(Print name)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(Print name)____________________________</w:t>
      </w:r>
      <w:r w:rsidRPr="00FC32F0">
        <w:rPr>
          <w:szCs w:val="22"/>
        </w:rPr>
        <w:fldChar w:fldCharType="end"/>
      </w:r>
    </w:p>
    <w:p w14:paraId="2EADB8F2" w14:textId="77777777" w:rsidR="0029792C" w:rsidRDefault="0029792C">
      <w:pPr>
        <w:spacing w:after="0" w:line="240" w:lineRule="auto"/>
        <w:rPr>
          <w:rFonts w:cs="Arial"/>
          <w:b/>
          <w:bCs/>
          <w:sz w:val="26"/>
          <w:szCs w:val="22"/>
          <w:lang w:eastAsia="en-AU"/>
        </w:rPr>
      </w:pPr>
      <w:r>
        <w:rPr>
          <w:szCs w:val="22"/>
        </w:rPr>
        <w:br w:type="page"/>
      </w:r>
    </w:p>
    <w:p w14:paraId="750FABB5" w14:textId="77777777" w:rsidR="0029792C" w:rsidRDefault="0029792C" w:rsidP="0029792C">
      <w:pPr>
        <w:pStyle w:val="Heading3"/>
      </w:pPr>
      <w:bookmarkStart w:id="33" w:name="_Letter_to_case"/>
      <w:bookmarkEnd w:id="33"/>
      <w:r w:rsidRPr="00E05449">
        <w:lastRenderedPageBreak/>
        <w:t>Letter to case worker or social worker</w:t>
      </w:r>
    </w:p>
    <w:p w14:paraId="753B4386" w14:textId="77777777" w:rsidR="0029792C" w:rsidRPr="00036DF3" w:rsidRDefault="0029792C" w:rsidP="0029792C">
      <w:pPr>
        <w:rPr>
          <w:lang w:eastAsia="en-AU"/>
        </w:rPr>
      </w:pPr>
    </w:p>
    <w:p w14:paraId="7D9A66C9" w14:textId="77777777" w:rsidR="0029792C" w:rsidRPr="00FC32F0" w:rsidRDefault="0029792C" w:rsidP="0029792C">
      <w:pPr>
        <w:spacing w:after="480"/>
        <w:rPr>
          <w:szCs w:val="22"/>
        </w:rPr>
      </w:pPr>
      <w:r w:rsidRPr="00FC32F0">
        <w:rPr>
          <w:szCs w:val="22"/>
        </w:rPr>
        <w:t xml:space="preserve">Date: </w:t>
      </w:r>
      <w:r w:rsidRPr="00FC32F0">
        <w:rPr>
          <w:szCs w:val="22"/>
        </w:rPr>
        <w:fldChar w:fldCharType="begin">
          <w:ffData>
            <w:name w:val=""/>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276617A5" w14:textId="77777777" w:rsidR="0029792C" w:rsidRPr="00FC32F0" w:rsidRDefault="0029792C" w:rsidP="0029792C">
      <w:pPr>
        <w:tabs>
          <w:tab w:val="left" w:leader="dot" w:pos="1418"/>
        </w:tabs>
        <w:spacing w:after="360" w:line="240" w:lineRule="auto"/>
        <w:rPr>
          <w:rFonts w:cs="Arial"/>
          <w:szCs w:val="22"/>
        </w:rPr>
      </w:pPr>
      <w:r w:rsidRPr="00FC32F0">
        <w:rPr>
          <w:rFonts w:cs="Arial"/>
          <w:szCs w:val="22"/>
        </w:rPr>
        <w:t xml:space="preserve">Dear: </w:t>
      </w:r>
      <w:r w:rsidRPr="00FC32F0">
        <w:rPr>
          <w:rFonts w:cs="Arial"/>
          <w:szCs w:val="22"/>
        </w:rPr>
        <w:fldChar w:fldCharType="begin">
          <w:ffData>
            <w:name w:val=""/>
            <w:enabled/>
            <w:calcOnExit w:val="0"/>
            <w:statusText w:type="text" w:val="Dear? (Enter addresee)"/>
            <w:textInput>
              <w:default w:val="______________________________________________________"/>
            </w:textInput>
          </w:ffData>
        </w:fldChar>
      </w:r>
      <w:r w:rsidRPr="00FC32F0">
        <w:rPr>
          <w:rFonts w:cs="Arial"/>
          <w:szCs w:val="22"/>
        </w:rPr>
        <w:instrText xml:space="preserve"> FORMTEXT </w:instrText>
      </w:r>
      <w:r w:rsidRPr="00FC32F0">
        <w:rPr>
          <w:rFonts w:cs="Arial"/>
          <w:szCs w:val="22"/>
        </w:rPr>
      </w:r>
      <w:r w:rsidRPr="00FC32F0">
        <w:rPr>
          <w:rFonts w:cs="Arial"/>
          <w:szCs w:val="22"/>
        </w:rPr>
        <w:fldChar w:fldCharType="separate"/>
      </w:r>
      <w:r>
        <w:rPr>
          <w:rFonts w:cs="Arial"/>
          <w:noProof/>
          <w:szCs w:val="22"/>
        </w:rPr>
        <w:t>______________________________________________________</w:t>
      </w:r>
      <w:r w:rsidRPr="00FC32F0">
        <w:rPr>
          <w:rFonts w:cs="Arial"/>
          <w:szCs w:val="22"/>
        </w:rPr>
        <w:fldChar w:fldCharType="end"/>
      </w:r>
    </w:p>
    <w:p w14:paraId="12A5DAB4" w14:textId="0442B237" w:rsidR="0029792C" w:rsidRPr="00FC32F0" w:rsidRDefault="0029792C" w:rsidP="0029792C">
      <w:pPr>
        <w:spacing w:after="360"/>
        <w:rPr>
          <w:rFonts w:cs="Arial"/>
          <w:b/>
          <w:szCs w:val="22"/>
        </w:rPr>
      </w:pPr>
      <w:r w:rsidRPr="00FC32F0">
        <w:rPr>
          <w:rFonts w:cs="Arial"/>
          <w:b/>
          <w:szCs w:val="22"/>
        </w:rPr>
        <w:t xml:space="preserve">Request for a report for my </w:t>
      </w:r>
      <w:r w:rsidR="00CB0515">
        <w:rPr>
          <w:rFonts w:cs="Arial"/>
          <w:b/>
          <w:szCs w:val="22"/>
        </w:rPr>
        <w:t>special circumstances application</w:t>
      </w:r>
      <w:r w:rsidRPr="00FC32F0">
        <w:rPr>
          <w:rFonts w:cs="Arial"/>
          <w:b/>
          <w:szCs w:val="22"/>
        </w:rPr>
        <w:t xml:space="preserve"> regarding outstanding fines</w:t>
      </w:r>
    </w:p>
    <w:p w14:paraId="7FC3E2FC" w14:textId="77777777" w:rsidR="0029792C" w:rsidRPr="00FC32F0" w:rsidRDefault="0029792C" w:rsidP="0029792C">
      <w:pPr>
        <w:spacing w:after="360"/>
        <w:rPr>
          <w:rFonts w:cs="Arial"/>
          <w:szCs w:val="22"/>
        </w:rPr>
      </w:pPr>
      <w:r w:rsidRPr="00FC32F0">
        <w:rPr>
          <w:rFonts w:cs="Arial"/>
          <w:szCs w:val="22"/>
        </w:rPr>
        <w:t xml:space="preserve">I am a </w:t>
      </w:r>
      <w:r>
        <w:rPr>
          <w:rFonts w:cs="Arial"/>
          <w:szCs w:val="22"/>
        </w:rPr>
        <w:t>client</w:t>
      </w:r>
      <w:r w:rsidRPr="00FC32F0">
        <w:rPr>
          <w:rFonts w:cs="Arial"/>
          <w:szCs w:val="22"/>
        </w:rPr>
        <w:t xml:space="preserve"> of yours and I am writing to you using a template letter that Victoria Legal Aid has given me. I am requesting that you write me a report about my </w:t>
      </w:r>
      <w:r>
        <w:rPr>
          <w:rFonts w:cs="Arial"/>
          <w:szCs w:val="22"/>
        </w:rPr>
        <w:t>experience of family violence.</w:t>
      </w:r>
    </w:p>
    <w:p w14:paraId="18E7D536" w14:textId="77777777" w:rsidR="0029792C" w:rsidRPr="00FC32F0" w:rsidRDefault="0029792C" w:rsidP="0029792C">
      <w:pPr>
        <w:tabs>
          <w:tab w:val="left" w:leader="dot" w:pos="9639"/>
        </w:tabs>
        <w:spacing w:after="240" w:line="240" w:lineRule="auto"/>
        <w:rPr>
          <w:rFonts w:cs="Arial"/>
          <w:b/>
          <w:szCs w:val="22"/>
        </w:rPr>
      </w:pPr>
      <w:r w:rsidRPr="00FC32F0">
        <w:rPr>
          <w:rFonts w:cs="Arial"/>
          <w:b/>
          <w:szCs w:val="22"/>
        </w:rPr>
        <w:t>My details are:</w:t>
      </w:r>
    </w:p>
    <w:p w14:paraId="10EB2F3E" w14:textId="77777777" w:rsidR="0029792C" w:rsidRPr="00FC32F0" w:rsidRDefault="0029792C" w:rsidP="0029792C">
      <w:pPr>
        <w:tabs>
          <w:tab w:val="left" w:pos="2127"/>
        </w:tabs>
        <w:rPr>
          <w:szCs w:val="22"/>
        </w:rPr>
      </w:pPr>
      <w:r w:rsidRPr="00FC32F0">
        <w:rPr>
          <w:szCs w:val="22"/>
        </w:rPr>
        <w:t>Full name:</w:t>
      </w:r>
      <w:r w:rsidRPr="00FC32F0">
        <w:rPr>
          <w:szCs w:val="22"/>
        </w:rPr>
        <w:tab/>
      </w:r>
      <w:r w:rsidRPr="00FC32F0">
        <w:rPr>
          <w:szCs w:val="22"/>
        </w:rPr>
        <w:fldChar w:fldCharType="begin">
          <w:ffData>
            <w:name w:val=""/>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p>
    <w:p w14:paraId="298020F6" w14:textId="77777777" w:rsidR="0029792C" w:rsidRPr="00FC32F0" w:rsidRDefault="0029792C" w:rsidP="0029792C">
      <w:pPr>
        <w:tabs>
          <w:tab w:val="left" w:pos="2127"/>
        </w:tabs>
        <w:spacing w:after="360"/>
        <w:rPr>
          <w:szCs w:val="22"/>
        </w:rPr>
      </w:pPr>
      <w:r w:rsidRPr="00FC32F0">
        <w:rPr>
          <w:szCs w:val="22"/>
        </w:rPr>
        <w:t>Date of birth:</w:t>
      </w:r>
      <w:r w:rsidRPr="00FC32F0">
        <w:rPr>
          <w:szCs w:val="22"/>
        </w:rPr>
        <w:tab/>
      </w:r>
      <w:r w:rsidRPr="00FC32F0">
        <w:rPr>
          <w:szCs w:val="22"/>
        </w:rPr>
        <w:fldChar w:fldCharType="begin">
          <w:ffData>
            <w:name w:val=""/>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337D4320" w14:textId="3035688C" w:rsidR="0029792C" w:rsidRPr="00FC32F0" w:rsidRDefault="0029792C" w:rsidP="0029792C">
      <w:r w:rsidRPr="00FC32F0">
        <w:t>This report will greatly assist me. I have a number of outstanding fines which are now at enforcement stage. If I can establish that I had ‘special circumstances’ (see</w:t>
      </w:r>
      <w:r>
        <w:t xml:space="preserve"> </w:t>
      </w:r>
      <w:hyperlink w:anchor="family_violence" w:history="1">
        <w:r>
          <w:rPr>
            <w:rStyle w:val="Hyperlink"/>
          </w:rPr>
          <w:t>‘d’</w:t>
        </w:r>
      </w:hyperlink>
      <w:r>
        <w:t xml:space="preserve"> below)</w:t>
      </w:r>
      <w:r w:rsidRPr="00FC32F0">
        <w:t xml:space="preserve"> at or around the time that I incurred these fines, then the fines </w:t>
      </w:r>
      <w:r>
        <w:t>may be withdrawn</w:t>
      </w:r>
      <w:r w:rsidR="00CB0515">
        <w:t xml:space="preserve"> by Fines Victoria.</w:t>
      </w:r>
    </w:p>
    <w:p w14:paraId="67850095" w14:textId="77777777" w:rsidR="0029792C" w:rsidRPr="00FC32F0" w:rsidRDefault="0029792C" w:rsidP="0029792C">
      <w:pPr>
        <w:spacing w:after="240"/>
        <w:rPr>
          <w:szCs w:val="22"/>
        </w:rPr>
      </w:pPr>
      <w:r w:rsidRPr="00FC32F0">
        <w:rPr>
          <w:szCs w:val="22"/>
        </w:rPr>
        <w:t xml:space="preserve">A </w:t>
      </w:r>
      <w:r w:rsidRPr="00FC32F0">
        <w:rPr>
          <w:b/>
          <w:szCs w:val="22"/>
        </w:rPr>
        <w:t>‘special circumstances’</w:t>
      </w:r>
      <w:r w:rsidRPr="00FC32F0">
        <w:rPr>
          <w:szCs w:val="22"/>
        </w:rPr>
        <w:t xml:space="preserve"> application must meet two tests:</w:t>
      </w:r>
    </w:p>
    <w:p w14:paraId="74744BC9" w14:textId="77777777" w:rsidR="0029792C" w:rsidRPr="0031598A" w:rsidRDefault="0029792C" w:rsidP="0029792C">
      <w:pPr>
        <w:pStyle w:val="ListNumber"/>
        <w:numPr>
          <w:ilvl w:val="0"/>
          <w:numId w:val="14"/>
        </w:numPr>
        <w:ind w:left="510" w:hanging="170"/>
        <w:contextualSpacing/>
      </w:pPr>
      <w:r w:rsidRPr="0031598A">
        <w:t>A</w:t>
      </w:r>
      <w:r>
        <w:t>t the time the fines were incurred, the applicant</w:t>
      </w:r>
      <w:r w:rsidRPr="0031598A">
        <w:t xml:space="preserve"> either:</w:t>
      </w:r>
    </w:p>
    <w:p w14:paraId="2C8C614C" w14:textId="77777777" w:rsidR="0029792C" w:rsidRPr="00B85A07" w:rsidRDefault="0029792C" w:rsidP="0029792C">
      <w:pPr>
        <w:pStyle w:val="VLAa"/>
        <w:numPr>
          <w:ilvl w:val="0"/>
          <w:numId w:val="35"/>
        </w:numPr>
        <w:tabs>
          <w:tab w:val="num" w:pos="714"/>
        </w:tabs>
      </w:pPr>
      <w:r>
        <w:t xml:space="preserve">had </w:t>
      </w:r>
      <w:r w:rsidRPr="00B85A07">
        <w:t>a mental or intellectual disability, disorder, disease or illness</w:t>
      </w:r>
    </w:p>
    <w:p w14:paraId="207D5D14" w14:textId="77777777" w:rsidR="0029792C" w:rsidRPr="00B85A07" w:rsidRDefault="0029792C" w:rsidP="0029792C">
      <w:pPr>
        <w:pStyle w:val="VLAa"/>
        <w:numPr>
          <w:ilvl w:val="0"/>
          <w:numId w:val="35"/>
        </w:numPr>
        <w:tabs>
          <w:tab w:val="num" w:pos="714"/>
        </w:tabs>
      </w:pPr>
      <w:r>
        <w:t xml:space="preserve">had </w:t>
      </w:r>
      <w:r w:rsidRPr="00B85A07">
        <w:t>a serious addiction to drugs, alcohol or volatile substance</w:t>
      </w:r>
    </w:p>
    <w:p w14:paraId="04689226" w14:textId="77777777" w:rsidR="0029792C" w:rsidRPr="00B85A07" w:rsidRDefault="0029792C" w:rsidP="0029792C">
      <w:pPr>
        <w:pStyle w:val="VLAa"/>
        <w:numPr>
          <w:ilvl w:val="0"/>
          <w:numId w:val="35"/>
        </w:numPr>
        <w:tabs>
          <w:tab w:val="num" w:pos="714"/>
        </w:tabs>
      </w:pPr>
      <w:r>
        <w:t xml:space="preserve">was </w:t>
      </w:r>
      <w:r w:rsidRPr="00B85A07">
        <w:t>homeless or</w:t>
      </w:r>
    </w:p>
    <w:p w14:paraId="3ABB7307" w14:textId="77777777" w:rsidR="0029792C" w:rsidRPr="00B85A07" w:rsidRDefault="0029792C" w:rsidP="0029792C">
      <w:pPr>
        <w:pStyle w:val="VLAa"/>
        <w:numPr>
          <w:ilvl w:val="0"/>
          <w:numId w:val="35"/>
        </w:numPr>
        <w:tabs>
          <w:tab w:val="num" w:pos="714"/>
        </w:tabs>
      </w:pPr>
      <w:bookmarkStart w:id="34" w:name="family"/>
      <w:bookmarkStart w:id="35" w:name="family_violence"/>
      <w:bookmarkEnd w:id="34"/>
      <w:bookmarkEnd w:id="35"/>
      <w:r>
        <w:rPr>
          <w:b/>
        </w:rPr>
        <w:t xml:space="preserve">was affected by </w:t>
      </w:r>
      <w:r w:rsidRPr="00B85A07">
        <w:rPr>
          <w:b/>
        </w:rPr>
        <w:t>family violence</w:t>
      </w:r>
      <w:r w:rsidRPr="00B85A07">
        <w:t>.</w:t>
      </w:r>
    </w:p>
    <w:p w14:paraId="4438A85D" w14:textId="77777777" w:rsidR="0029792C" w:rsidRPr="005C0253" w:rsidRDefault="0029792C" w:rsidP="0029792C">
      <w:pPr>
        <w:pStyle w:val="ListNumber"/>
        <w:numPr>
          <w:ilvl w:val="0"/>
          <w:numId w:val="14"/>
        </w:numPr>
        <w:shd w:val="clear" w:color="auto" w:fill="FFFFFF"/>
        <w:contextualSpacing/>
        <w:rPr>
          <w:rFonts w:cs="Arial"/>
          <w:szCs w:val="22"/>
          <w:lang w:eastAsia="en-AU"/>
        </w:rPr>
      </w:pPr>
      <w:r w:rsidRPr="00FA192E">
        <w:rPr>
          <w:szCs w:val="22"/>
        </w:rPr>
        <w:t xml:space="preserve">The </w:t>
      </w:r>
      <w:r w:rsidRPr="005C0253">
        <w:rPr>
          <w:rFonts w:cs="Arial"/>
          <w:szCs w:val="22"/>
          <w:lang w:eastAsia="en-AU"/>
        </w:rPr>
        <w:t xml:space="preserve">mental illness, intellectual disability, or serious substance addiction, contributed to the </w:t>
      </w:r>
      <w:r>
        <w:rPr>
          <w:rFonts w:cs="Arial"/>
          <w:szCs w:val="22"/>
          <w:lang w:eastAsia="en-AU"/>
        </w:rPr>
        <w:t>applicant</w:t>
      </w:r>
      <w:r w:rsidRPr="005C0253">
        <w:rPr>
          <w:rFonts w:cs="Arial"/>
          <w:szCs w:val="22"/>
          <w:lang w:eastAsia="en-AU"/>
        </w:rPr>
        <w:t xml:space="preserve"> having a significantly reduced capacity to:</w:t>
      </w:r>
    </w:p>
    <w:p w14:paraId="4C9FC2F0" w14:textId="77777777" w:rsidR="0029792C" w:rsidRPr="005C0253" w:rsidRDefault="0029792C" w:rsidP="0029792C">
      <w:pPr>
        <w:numPr>
          <w:ilvl w:val="0"/>
          <w:numId w:val="29"/>
        </w:numPr>
        <w:shd w:val="clear" w:color="auto" w:fill="FFFFFF"/>
        <w:ind w:left="870"/>
        <w:rPr>
          <w:rFonts w:cs="Arial"/>
          <w:szCs w:val="22"/>
          <w:lang w:eastAsia="en-AU"/>
        </w:rPr>
      </w:pPr>
      <w:r w:rsidRPr="005C0253">
        <w:rPr>
          <w:rFonts w:cs="Arial"/>
          <w:szCs w:val="22"/>
          <w:lang w:eastAsia="en-AU"/>
        </w:rPr>
        <w:t>understand their behaviour was against the law or</w:t>
      </w:r>
    </w:p>
    <w:p w14:paraId="28065226" w14:textId="77777777" w:rsidR="0029792C" w:rsidRPr="005C0253" w:rsidRDefault="0029792C" w:rsidP="0029792C">
      <w:pPr>
        <w:numPr>
          <w:ilvl w:val="0"/>
          <w:numId w:val="29"/>
        </w:numPr>
        <w:shd w:val="clear" w:color="auto" w:fill="FFFFFF"/>
        <w:ind w:left="870"/>
        <w:rPr>
          <w:rFonts w:cs="Arial"/>
          <w:szCs w:val="22"/>
          <w:lang w:eastAsia="en-AU"/>
        </w:rPr>
      </w:pPr>
      <w:r w:rsidRPr="005C0253">
        <w:rPr>
          <w:rFonts w:cs="Arial"/>
          <w:szCs w:val="22"/>
          <w:lang w:eastAsia="en-AU"/>
        </w:rPr>
        <w:t>control their behaviour.</w:t>
      </w:r>
    </w:p>
    <w:p w14:paraId="158A30EF" w14:textId="77777777" w:rsidR="0029792C" w:rsidRPr="005C0253" w:rsidRDefault="0029792C" w:rsidP="0029792C">
      <w:pPr>
        <w:shd w:val="clear" w:color="auto" w:fill="FFFFFF"/>
        <w:ind w:left="510"/>
        <w:rPr>
          <w:rFonts w:cs="Arial"/>
          <w:szCs w:val="22"/>
          <w:lang w:eastAsia="en-AU"/>
        </w:rPr>
      </w:pPr>
      <w:r w:rsidRPr="005C0253">
        <w:rPr>
          <w:rFonts w:cs="Arial"/>
          <w:szCs w:val="22"/>
          <w:lang w:eastAsia="en-AU"/>
        </w:rPr>
        <w:t xml:space="preserve">If the </w:t>
      </w:r>
      <w:r>
        <w:rPr>
          <w:rFonts w:cs="Arial"/>
          <w:szCs w:val="22"/>
          <w:lang w:eastAsia="en-AU"/>
        </w:rPr>
        <w:t xml:space="preserve">applicant </w:t>
      </w:r>
      <w:r w:rsidRPr="005C0253">
        <w:rPr>
          <w:rFonts w:cs="Arial"/>
          <w:szCs w:val="22"/>
          <w:lang w:eastAsia="en-AU"/>
        </w:rPr>
        <w:t xml:space="preserve">was homeless or a victim of family violence, they need to </w:t>
      </w:r>
      <w:r>
        <w:rPr>
          <w:rFonts w:cs="Arial"/>
          <w:szCs w:val="22"/>
          <w:lang w:eastAsia="en-AU"/>
        </w:rPr>
        <w:t>show</w:t>
      </w:r>
      <w:r w:rsidRPr="005C0253">
        <w:rPr>
          <w:rFonts w:cs="Arial"/>
          <w:szCs w:val="22"/>
          <w:lang w:eastAsia="en-AU"/>
        </w:rPr>
        <w:t xml:space="preserve"> how this </w:t>
      </w:r>
      <w:r>
        <w:rPr>
          <w:rFonts w:cs="Arial"/>
          <w:szCs w:val="22"/>
          <w:lang w:eastAsia="en-AU"/>
        </w:rPr>
        <w:t xml:space="preserve">contributed to them having a significantly </w:t>
      </w:r>
      <w:r w:rsidRPr="005C0253">
        <w:rPr>
          <w:rFonts w:cs="Arial"/>
          <w:szCs w:val="22"/>
          <w:lang w:eastAsia="en-AU"/>
        </w:rPr>
        <w:t>reduced capacity to control their behaviour</w:t>
      </w:r>
      <w:r>
        <w:rPr>
          <w:rFonts w:cs="Arial"/>
          <w:szCs w:val="22"/>
          <w:lang w:eastAsia="en-AU"/>
        </w:rPr>
        <w:t xml:space="preserve"> that resulted in the fines</w:t>
      </w:r>
      <w:r w:rsidRPr="005C0253">
        <w:rPr>
          <w:rFonts w:cs="Arial"/>
          <w:szCs w:val="22"/>
          <w:lang w:eastAsia="en-AU"/>
        </w:rPr>
        <w:t>.</w:t>
      </w:r>
    </w:p>
    <w:p w14:paraId="7183EBFB" w14:textId="3E53DD27" w:rsidR="0029792C" w:rsidRDefault="0029792C" w:rsidP="0029792C">
      <w:pPr>
        <w:spacing w:after="240"/>
        <w:rPr>
          <w:szCs w:val="22"/>
        </w:rPr>
      </w:pPr>
      <w:r w:rsidRPr="00FC32F0">
        <w:rPr>
          <w:szCs w:val="22"/>
        </w:rPr>
        <w:t xml:space="preserve">If </w:t>
      </w:r>
      <w:r>
        <w:rPr>
          <w:szCs w:val="22"/>
        </w:rPr>
        <w:t xml:space="preserve">Fines Victoria </w:t>
      </w:r>
      <w:r w:rsidR="00CB0515">
        <w:rPr>
          <w:szCs w:val="22"/>
        </w:rPr>
        <w:t>decide</w:t>
      </w:r>
      <w:r w:rsidRPr="00FC32F0">
        <w:rPr>
          <w:szCs w:val="22"/>
        </w:rPr>
        <w:t xml:space="preserve"> that I had special circumstances, then I </w:t>
      </w:r>
      <w:r>
        <w:rPr>
          <w:szCs w:val="22"/>
        </w:rPr>
        <w:t>may not have</w:t>
      </w:r>
      <w:r w:rsidRPr="00FC32F0">
        <w:rPr>
          <w:szCs w:val="22"/>
        </w:rPr>
        <w:t xml:space="preserve"> to pay back the </w:t>
      </w:r>
      <w:r>
        <w:rPr>
          <w:szCs w:val="22"/>
        </w:rPr>
        <w:t xml:space="preserve">full amount of the </w:t>
      </w:r>
      <w:r w:rsidRPr="00FC32F0">
        <w:rPr>
          <w:szCs w:val="22"/>
        </w:rPr>
        <w:t>unpaid fines.</w:t>
      </w:r>
    </w:p>
    <w:p w14:paraId="6D00EDFF" w14:textId="0CB6660E" w:rsidR="0029792C" w:rsidRDefault="0029792C" w:rsidP="0029792C">
      <w:pPr>
        <w:spacing w:after="240"/>
        <w:rPr>
          <w:szCs w:val="22"/>
        </w:rPr>
        <w:sectPr w:rsidR="0029792C" w:rsidSect="0029792C">
          <w:headerReference w:type="first" r:id="rId47"/>
          <w:pgSz w:w="11900" w:h="16840" w:code="9"/>
          <w:pgMar w:top="719" w:right="907" w:bottom="964" w:left="907" w:header="284" w:footer="284" w:gutter="0"/>
          <w:paperSrc w:first="7" w:other="7"/>
          <w:cols w:space="708"/>
          <w:titlePg/>
          <w:docGrid w:linePitch="299"/>
        </w:sectPr>
      </w:pPr>
      <w:r w:rsidRPr="00FC32F0">
        <w:rPr>
          <w:szCs w:val="22"/>
        </w:rPr>
        <w:t xml:space="preserve">To help </w:t>
      </w:r>
      <w:r w:rsidR="00CB0515">
        <w:rPr>
          <w:szCs w:val="22"/>
        </w:rPr>
        <w:t>convince Fines Victoria</w:t>
      </w:r>
      <w:r w:rsidRPr="00FC32F0">
        <w:rPr>
          <w:szCs w:val="22"/>
        </w:rPr>
        <w:t xml:space="preserve"> that I had special circumstances, I need supporting evidence. </w:t>
      </w:r>
      <w:r w:rsidR="00CB0515">
        <w:rPr>
          <w:szCs w:val="22"/>
        </w:rPr>
        <w:t>\</w:t>
      </w:r>
    </w:p>
    <w:p w14:paraId="57B74C8B" w14:textId="77777777" w:rsidR="0029792C" w:rsidRPr="00AA04C8" w:rsidRDefault="0029792C" w:rsidP="0029792C">
      <w:pPr>
        <w:rPr>
          <w:b/>
        </w:rPr>
      </w:pPr>
      <w:r w:rsidRPr="00AA04C8">
        <w:rPr>
          <w:b/>
        </w:rPr>
        <w:lastRenderedPageBreak/>
        <w:t xml:space="preserve">If you can write </w:t>
      </w:r>
      <w:r>
        <w:rPr>
          <w:b/>
        </w:rPr>
        <w:t>a</w:t>
      </w:r>
      <w:r w:rsidRPr="00AA04C8">
        <w:rPr>
          <w:b/>
        </w:rPr>
        <w:t xml:space="preserve"> report for me, please address each of these points:</w:t>
      </w:r>
    </w:p>
    <w:p w14:paraId="2E00428B" w14:textId="77777777" w:rsidR="0029792C" w:rsidRDefault="0029792C" w:rsidP="0029792C">
      <w:pPr>
        <w:pStyle w:val="ListBullet"/>
        <w:spacing w:before="0" w:after="120"/>
        <w:ind w:left="850" w:hanging="340"/>
      </w:pPr>
      <w:r>
        <w:t>your qualifications and relationship to me, and the period you have known me</w:t>
      </w:r>
    </w:p>
    <w:p w14:paraId="5B05A45D" w14:textId="77777777" w:rsidR="0029792C" w:rsidRDefault="0029792C" w:rsidP="0029792C">
      <w:pPr>
        <w:pStyle w:val="ListBullet"/>
        <w:spacing w:before="0" w:after="120"/>
        <w:ind w:left="850" w:hanging="340"/>
      </w:pPr>
      <w:r>
        <w:t>a summary of my circumstances</w:t>
      </w:r>
    </w:p>
    <w:p w14:paraId="027F63C6" w14:textId="77777777" w:rsidR="0029792C" w:rsidRPr="00BA03C3" w:rsidRDefault="0029792C" w:rsidP="0029792C">
      <w:pPr>
        <w:pStyle w:val="ListBullet"/>
        <w:spacing w:before="0" w:after="120"/>
        <w:ind w:left="850" w:hanging="340"/>
      </w:pPr>
      <w:r w:rsidRPr="00BA03C3">
        <w:t>whether</w:t>
      </w:r>
      <w:r>
        <w:t>, in your opinion,</w:t>
      </w:r>
      <w:r w:rsidRPr="00BA03C3">
        <w:t xml:space="preserve"> I was </w:t>
      </w:r>
      <w:r>
        <w:t>experiencing family violence</w:t>
      </w:r>
      <w:r w:rsidRPr="00BA03C3">
        <w:t xml:space="preserve"> </w:t>
      </w:r>
      <w:r>
        <w:t xml:space="preserve">during the period </w:t>
      </w:r>
      <w:r>
        <w:br/>
      </w:r>
      <w:r w:rsidRPr="00BA03C3">
        <w:fldChar w:fldCharType="begin">
          <w:ffData>
            <w:name w:val="period_begin"/>
            <w:enabled/>
            <w:calcOnExit w:val="0"/>
            <w:statusText w:type="text" w:val="Whether I was homeless or living in crisis or transitional accommodation from the period _____ to _____? (form is for the from date)"/>
            <w:textInput>
              <w:default w:val="_ _ / _ _ / _ _ _ _ "/>
            </w:textInput>
          </w:ffData>
        </w:fldChar>
      </w:r>
      <w:r w:rsidRPr="00BA03C3">
        <w:instrText xml:space="preserve"> FORMTEXT </w:instrText>
      </w:r>
      <w:r w:rsidRPr="00BA03C3">
        <w:fldChar w:fldCharType="separate"/>
      </w:r>
      <w:r>
        <w:rPr>
          <w:noProof/>
        </w:rPr>
        <w:t xml:space="preserve">_ _ / _ _ / _ _ _ _ </w:t>
      </w:r>
      <w:r w:rsidRPr="00BA03C3">
        <w:fldChar w:fldCharType="end"/>
      </w:r>
      <w:r>
        <w:t xml:space="preserve"> </w:t>
      </w:r>
      <w:r w:rsidRPr="00BA03C3">
        <w:t xml:space="preserve">to </w:t>
      </w:r>
      <w:r w:rsidRPr="00BA03C3">
        <w:fldChar w:fldCharType="begin">
          <w:ffData>
            <w:name w:val="period_end"/>
            <w:enabled/>
            <w:calcOnExit w:val="0"/>
            <w:statusText w:type="text" w:val="Whether I was homeless or living in crisis or transitional accommodation from the period _____ to _____? (form is for the to date)"/>
            <w:textInput>
              <w:default w:val="_ _ / _ _ / _ _ _ _ "/>
            </w:textInput>
          </w:ffData>
        </w:fldChar>
      </w:r>
      <w:r w:rsidRPr="00BA03C3">
        <w:instrText xml:space="preserve"> FORMTEXT </w:instrText>
      </w:r>
      <w:r w:rsidRPr="00BA03C3">
        <w:fldChar w:fldCharType="separate"/>
      </w:r>
      <w:r>
        <w:rPr>
          <w:noProof/>
        </w:rPr>
        <w:t xml:space="preserve">_ _ / _ _ / _ _ _ _ </w:t>
      </w:r>
      <w:r w:rsidRPr="00BA03C3">
        <w:fldChar w:fldCharType="end"/>
      </w:r>
    </w:p>
    <w:p w14:paraId="6C234A31" w14:textId="77777777" w:rsidR="0029792C" w:rsidRPr="00BA03C3" w:rsidRDefault="0029792C" w:rsidP="0029792C">
      <w:pPr>
        <w:pStyle w:val="ListBullet"/>
        <w:spacing w:before="0" w:after="120"/>
        <w:ind w:left="850" w:hanging="340"/>
      </w:pPr>
      <w:r w:rsidRPr="00BA03C3">
        <w:t>whether I ha</w:t>
      </w:r>
      <w:r>
        <w:t>d access to safe</w:t>
      </w:r>
      <w:r w:rsidRPr="00BA03C3">
        <w:t xml:space="preserve"> </w:t>
      </w:r>
      <w:r>
        <w:t>and secure housing during the period</w:t>
      </w:r>
      <w:r>
        <w:br/>
      </w:r>
      <w:r w:rsidRPr="00BA03C3">
        <w:fldChar w:fldCharType="begin">
          <w:ffData>
            <w:name w:val="period_begin"/>
            <w:enabled/>
            <w:calcOnExit w:val="0"/>
            <w:statusText w:type="text" w:val="Whether I was homeless or living in crisis or transitional accommodation from the period _____ to _____? (form is for the from date)"/>
            <w:textInput>
              <w:default w:val="_ _ / _ _ / _ _ _ _ "/>
            </w:textInput>
          </w:ffData>
        </w:fldChar>
      </w:r>
      <w:r w:rsidRPr="00BA03C3">
        <w:instrText xml:space="preserve"> FORMTEXT </w:instrText>
      </w:r>
      <w:r w:rsidRPr="00BA03C3">
        <w:fldChar w:fldCharType="separate"/>
      </w:r>
      <w:r>
        <w:rPr>
          <w:noProof/>
        </w:rPr>
        <w:t xml:space="preserve">_ _ / _ _ / _ _ _ _ </w:t>
      </w:r>
      <w:r w:rsidRPr="00BA03C3">
        <w:fldChar w:fldCharType="end"/>
      </w:r>
      <w:r>
        <w:t xml:space="preserve"> </w:t>
      </w:r>
      <w:r w:rsidRPr="00BA03C3">
        <w:t xml:space="preserve">to </w:t>
      </w:r>
      <w:r w:rsidRPr="00BA03C3">
        <w:fldChar w:fldCharType="begin">
          <w:ffData>
            <w:name w:val="period_end"/>
            <w:enabled/>
            <w:calcOnExit w:val="0"/>
            <w:statusText w:type="text" w:val="Whether I was homeless or living in crisis or transitional accommodation from the period _____ to _____? (form is for the to date)"/>
            <w:textInput>
              <w:default w:val="_ _ / _ _ / _ _ _ _ "/>
            </w:textInput>
          </w:ffData>
        </w:fldChar>
      </w:r>
      <w:r w:rsidRPr="00BA03C3">
        <w:instrText xml:space="preserve"> FORMTEXT </w:instrText>
      </w:r>
      <w:r w:rsidRPr="00BA03C3">
        <w:fldChar w:fldCharType="separate"/>
      </w:r>
      <w:r>
        <w:rPr>
          <w:noProof/>
        </w:rPr>
        <w:t xml:space="preserve">_ _ / _ _ / _ _ _ _ </w:t>
      </w:r>
      <w:r w:rsidRPr="00BA03C3">
        <w:fldChar w:fldCharType="end"/>
      </w:r>
    </w:p>
    <w:p w14:paraId="20E21A8A" w14:textId="77777777" w:rsidR="0029792C" w:rsidRPr="003F25E8" w:rsidRDefault="0029792C" w:rsidP="0029792C">
      <w:pPr>
        <w:pStyle w:val="ListBullet"/>
        <w:spacing w:before="0" w:after="120"/>
        <w:ind w:left="850" w:hanging="340"/>
      </w:pPr>
      <w:r w:rsidRPr="003F25E8">
        <w:t>whether, in your opinion, it is more likely than not that my circumstances</w:t>
      </w:r>
      <w:r>
        <w:t>,</w:t>
      </w:r>
      <w:r w:rsidRPr="003F25E8">
        <w:t xml:space="preserve"> involving family violence, </w:t>
      </w:r>
      <w:r>
        <w:t xml:space="preserve">contributed to me having a substantially reduced capacity to </w:t>
      </w:r>
      <w:r w:rsidRPr="003F25E8">
        <w:t xml:space="preserve">control </w:t>
      </w:r>
      <w:r>
        <w:t>the</w:t>
      </w:r>
      <w:r w:rsidRPr="003F25E8">
        <w:t xml:space="preserve"> conduct</w:t>
      </w:r>
      <w:r>
        <w:t xml:space="preserve"> </w:t>
      </w:r>
      <w:r w:rsidRPr="003F25E8">
        <w:t>that led to me getting fines. For example:</w:t>
      </w:r>
    </w:p>
    <w:p w14:paraId="1D20D75B" w14:textId="77777777" w:rsidR="0029792C" w:rsidRPr="00BA03C3" w:rsidRDefault="0029792C" w:rsidP="0029792C">
      <w:pPr>
        <w:pStyle w:val="ListBullet"/>
        <w:numPr>
          <w:ilvl w:val="0"/>
          <w:numId w:val="0"/>
        </w:numPr>
        <w:ind w:left="850"/>
        <w:rPr>
          <w:rFonts w:cs="Arial"/>
        </w:rPr>
      </w:pPr>
      <w:r>
        <w:fldChar w:fldCharType="begin">
          <w:ffData>
            <w:name w:val="example_of_fines"/>
            <w:enabled/>
            <w:calcOnExit w:val="0"/>
            <w:statusText w:type="text" w:val="Whether the condition may have contributed to conduct that led to me getting fines. For example:"/>
            <w:textInput>
              <w:default w:val="_______________________________________________________________________________________________________________________________________________________________________________________________________________________________________________________________"/>
            </w:textInput>
          </w:ffData>
        </w:fldChar>
      </w:r>
      <w:r>
        <w:instrText xml:space="preserve"> FORMTEXT </w:instrText>
      </w:r>
      <w:r>
        <w:fldChar w:fldCharType="separate"/>
      </w:r>
      <w:r>
        <w:rPr>
          <w:noProof/>
        </w:rPr>
        <w:t>_______________________________________________________________________________________________________________________________________________________________________________________________________________________________________________________________</w:t>
      </w:r>
      <w:r>
        <w:fldChar w:fldCharType="end"/>
      </w:r>
    </w:p>
    <w:p w14:paraId="0FF292E1" w14:textId="77777777" w:rsidR="0029792C" w:rsidRPr="00BA03C3" w:rsidRDefault="0029792C" w:rsidP="0029792C">
      <w:pPr>
        <w:pStyle w:val="ListBullet"/>
        <w:spacing w:before="0" w:after="120"/>
        <w:ind w:left="850" w:hanging="340"/>
      </w:pPr>
      <w:r w:rsidRPr="00BA03C3">
        <w:t>any other information you consider relevant.</w:t>
      </w:r>
    </w:p>
    <w:p w14:paraId="67F98CE4" w14:textId="77777777" w:rsidR="0029792C" w:rsidRPr="00FC32F0" w:rsidRDefault="0029792C" w:rsidP="0029792C">
      <w:pPr>
        <w:rPr>
          <w:b/>
          <w:szCs w:val="22"/>
        </w:rPr>
      </w:pPr>
      <w:r w:rsidRPr="00FC32F0">
        <w:rPr>
          <w:b/>
          <w:szCs w:val="22"/>
        </w:rPr>
        <w:t>When you have completed the report, can you please ensure:</w:t>
      </w:r>
    </w:p>
    <w:p w14:paraId="6B9EE7C8" w14:textId="77777777" w:rsidR="0029792C" w:rsidRPr="00476BC0" w:rsidRDefault="0029792C" w:rsidP="0029792C">
      <w:pPr>
        <w:pStyle w:val="ListBullet"/>
        <w:spacing w:before="0" w:after="120"/>
        <w:ind w:left="850" w:hanging="340"/>
        <w:rPr>
          <w:b/>
        </w:rPr>
      </w:pPr>
      <w:r w:rsidRPr="00476BC0">
        <w:rPr>
          <w:b/>
        </w:rPr>
        <w:t>you print it out on your letterhead</w:t>
      </w:r>
    </w:p>
    <w:p w14:paraId="4A2EE582" w14:textId="77777777" w:rsidR="0029792C" w:rsidRPr="00476BC0" w:rsidRDefault="0029792C" w:rsidP="0029792C">
      <w:pPr>
        <w:pStyle w:val="ListBullet"/>
        <w:spacing w:before="0" w:after="120"/>
        <w:ind w:left="850" w:hanging="340"/>
        <w:rPr>
          <w:b/>
        </w:rPr>
      </w:pPr>
      <w:r w:rsidRPr="00476BC0">
        <w:rPr>
          <w:b/>
        </w:rPr>
        <w:t>you sign and date the report</w:t>
      </w:r>
    </w:p>
    <w:p w14:paraId="04277DD4" w14:textId="77777777" w:rsidR="0029792C" w:rsidRPr="00FC32F0" w:rsidRDefault="0029792C" w:rsidP="0029792C">
      <w:pPr>
        <w:pStyle w:val="ListBullet"/>
        <w:spacing w:before="0" w:after="120"/>
        <w:ind w:left="850" w:hanging="340"/>
      </w:pPr>
      <w:r w:rsidRPr="00476BC0">
        <w:rPr>
          <w:b/>
        </w:rPr>
        <w:t>you have it ready by</w:t>
      </w:r>
      <w:r w:rsidRPr="00FC32F0">
        <w:t xml:space="preserve"> </w:t>
      </w:r>
      <w:r w:rsidRPr="00FC32F0">
        <w:fldChar w:fldCharType="begin">
          <w:ffData>
            <w:name w:val="have_it_read_by"/>
            <w:enabled/>
            <w:calcOnExit w:val="0"/>
            <w:statusText w:type="text" w:val="When you have completed the report, can you please ensure you have it read by __________."/>
            <w:textInput>
              <w:default w:val="_ _ / _ _ / _ _ _ _ "/>
            </w:textInput>
          </w:ffData>
        </w:fldChar>
      </w:r>
      <w:r w:rsidRPr="00FC32F0">
        <w:instrText xml:space="preserve"> FORMTEXT </w:instrText>
      </w:r>
      <w:r w:rsidRPr="00FC32F0">
        <w:fldChar w:fldCharType="separate"/>
      </w:r>
      <w:r>
        <w:rPr>
          <w:noProof/>
        </w:rPr>
        <w:t xml:space="preserve">_ _ / _ _ / _ _ _ _ </w:t>
      </w:r>
      <w:r w:rsidRPr="00FC32F0">
        <w:fldChar w:fldCharType="end"/>
      </w:r>
      <w:r w:rsidRPr="00FC32F0">
        <w:t>.</w:t>
      </w:r>
    </w:p>
    <w:p w14:paraId="7A12DA12" w14:textId="77777777" w:rsidR="0029792C" w:rsidRPr="00FC32F0" w:rsidRDefault="0029792C" w:rsidP="0029792C">
      <w:pPr>
        <w:spacing w:after="240"/>
        <w:rPr>
          <w:szCs w:val="22"/>
        </w:rPr>
      </w:pPr>
      <w:r w:rsidRPr="00FC32F0">
        <w:rPr>
          <w:szCs w:val="22"/>
        </w:rPr>
        <w:t>Please contact me when the report is ready to be collected.</w:t>
      </w:r>
    </w:p>
    <w:p w14:paraId="4044DD40" w14:textId="77777777" w:rsidR="0029792C" w:rsidRPr="00FC32F0" w:rsidRDefault="0029792C" w:rsidP="0029792C">
      <w:pPr>
        <w:spacing w:after="240"/>
        <w:rPr>
          <w:szCs w:val="22"/>
        </w:rPr>
      </w:pPr>
      <w:r w:rsidRPr="00FC32F0">
        <w:rPr>
          <w:szCs w:val="22"/>
        </w:rPr>
        <w:t xml:space="preserve">Due to my current financial situation, I request that you please provide this report free of charge. </w:t>
      </w:r>
    </w:p>
    <w:p w14:paraId="2CE8ABB4" w14:textId="77777777" w:rsidR="0029792C" w:rsidRPr="00FC32F0" w:rsidRDefault="0029792C" w:rsidP="0029792C">
      <w:pPr>
        <w:spacing w:after="240"/>
        <w:rPr>
          <w:szCs w:val="22"/>
        </w:rPr>
      </w:pPr>
      <w:r w:rsidRPr="00FC32F0">
        <w:rPr>
          <w:szCs w:val="22"/>
        </w:rPr>
        <w:t>If you have any questions, please call me on:</w:t>
      </w:r>
    </w:p>
    <w:p w14:paraId="750FEEDB" w14:textId="77777777" w:rsidR="0029792C" w:rsidRPr="00FC32F0" w:rsidRDefault="0029792C" w:rsidP="0029792C">
      <w:pPr>
        <w:spacing w:after="360"/>
        <w:rPr>
          <w:szCs w:val="22"/>
        </w:rPr>
      </w:pPr>
      <w:r w:rsidRPr="00FC32F0">
        <w:rPr>
          <w:szCs w:val="22"/>
        </w:rPr>
        <w:t xml:space="preserve">Home phone: </w:t>
      </w:r>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r w:rsidRPr="00FC32F0">
        <w:rPr>
          <w:szCs w:val="22"/>
        </w:rPr>
        <w:t xml:space="preserve"> </w:t>
      </w:r>
      <w:r>
        <w:rPr>
          <w:szCs w:val="22"/>
        </w:rPr>
        <w:t>or</w:t>
      </w:r>
      <w:r w:rsidRPr="00FC32F0">
        <w:rPr>
          <w:szCs w:val="22"/>
        </w:rPr>
        <w:t xml:space="preserve"> </w:t>
      </w:r>
      <w:r>
        <w:rPr>
          <w:szCs w:val="22"/>
        </w:rPr>
        <w:t>m</w:t>
      </w:r>
      <w:r w:rsidRPr="00FC32F0">
        <w:rPr>
          <w:szCs w:val="22"/>
        </w:rPr>
        <w:t xml:space="preserve">obile: </w:t>
      </w:r>
      <w:r w:rsidRPr="00FC32F0">
        <w:rPr>
          <w:szCs w:val="22"/>
        </w:rPr>
        <w:fldChar w:fldCharType="begin">
          <w:ffData>
            <w:name w:val="mobile"/>
            <w:enabled/>
            <w:calcOnExit w:val="0"/>
            <w:statusText w:type="text" w:val="Mobile phone number?"/>
            <w:textInput>
              <w:default w:val="_ 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 _</w:t>
      </w:r>
      <w:r w:rsidRPr="00FC32F0">
        <w:rPr>
          <w:szCs w:val="22"/>
        </w:rPr>
        <w:fldChar w:fldCharType="end"/>
      </w:r>
    </w:p>
    <w:p w14:paraId="7F4B38EC" w14:textId="77777777" w:rsidR="0029792C" w:rsidRPr="00FC32F0" w:rsidRDefault="0029792C" w:rsidP="0029792C">
      <w:pPr>
        <w:spacing w:after="360"/>
        <w:rPr>
          <w:szCs w:val="22"/>
        </w:rPr>
      </w:pPr>
      <w:r w:rsidRPr="00FC32F0">
        <w:rPr>
          <w:szCs w:val="22"/>
        </w:rPr>
        <w:t>Kind regards</w:t>
      </w:r>
    </w:p>
    <w:p w14:paraId="03D3AF32" w14:textId="77777777" w:rsidR="0029792C" w:rsidRPr="00FC32F0" w:rsidRDefault="0029792C" w:rsidP="0029792C">
      <w:pPr>
        <w:spacing w:before="360" w:after="360"/>
        <w:rPr>
          <w:szCs w:val="22"/>
        </w:rPr>
      </w:pPr>
      <w:r w:rsidRPr="00FC32F0">
        <w:rPr>
          <w:szCs w:val="22"/>
        </w:rPr>
        <w:fldChar w:fldCharType="begin">
          <w:ffData>
            <w:name w:val=""/>
            <w:enabled/>
            <w:calcOnExit w:val="0"/>
            <w:textInput>
              <w:default w:val="(Signature)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(Signature)_____________________________</w:t>
      </w:r>
      <w:r w:rsidRPr="00FC32F0">
        <w:rPr>
          <w:szCs w:val="22"/>
        </w:rPr>
        <w:fldChar w:fldCharType="end"/>
      </w:r>
    </w:p>
    <w:p w14:paraId="43A894AB" w14:textId="6AF4D592" w:rsidR="008E503F" w:rsidRDefault="0029792C" w:rsidP="0029792C">
      <w:pPr>
        <w:pStyle w:val="Heading3"/>
      </w:pPr>
      <w:r w:rsidRPr="00FC32F0">
        <w:rPr>
          <w:szCs w:val="22"/>
        </w:rPr>
        <w:fldChar w:fldCharType="begin">
          <w:ffData>
            <w:name w:val="Text13"/>
            <w:enabled/>
            <w:calcOnExit w:val="0"/>
            <w:textInput>
              <w:default w:val="(Print name)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(Print name)____________________________</w:t>
      </w:r>
      <w:r w:rsidRPr="00FC32F0">
        <w:rPr>
          <w:szCs w:val="22"/>
        </w:rPr>
        <w:fldChar w:fldCharType="end"/>
      </w:r>
    </w:p>
    <w:p w14:paraId="4193AD46" w14:textId="77777777" w:rsidR="008E503F" w:rsidRDefault="008E503F">
      <w:pPr>
        <w:spacing w:after="0" w:line="240" w:lineRule="auto"/>
        <w:rPr>
          <w:rFonts w:cs="Arial"/>
          <w:b/>
          <w:bCs/>
          <w:sz w:val="26"/>
          <w:szCs w:val="26"/>
          <w:lang w:eastAsia="en-AU"/>
        </w:rPr>
      </w:pPr>
      <w:r>
        <w:br w:type="page"/>
      </w:r>
    </w:p>
    <w:p w14:paraId="48F069A5" w14:textId="23099486" w:rsidR="00D53E11" w:rsidRDefault="00D53E11" w:rsidP="00D53E11">
      <w:pPr>
        <w:pStyle w:val="Heading3"/>
      </w:pPr>
      <w:bookmarkStart w:id="36" w:name="_Letter_to_Fines"/>
      <w:r>
        <w:lastRenderedPageBreak/>
        <w:t>Letter to Fines Victoria</w:t>
      </w:r>
      <w:bookmarkEnd w:id="36"/>
    </w:p>
    <w:p w14:paraId="4A11CC09" w14:textId="77777777" w:rsidR="00D53E11" w:rsidRPr="000F405F" w:rsidRDefault="00D53E11" w:rsidP="00D53E11">
      <w:pPr>
        <w:rPr>
          <w:lang w:eastAsia="en-AU"/>
        </w:rPr>
      </w:pPr>
    </w:p>
    <w:p w14:paraId="27CD6118" w14:textId="77777777" w:rsidR="00D53E11" w:rsidRPr="00FC32F0" w:rsidRDefault="00D53E11" w:rsidP="00D53E11">
      <w:pPr>
        <w:spacing w:after="360"/>
        <w:rPr>
          <w:szCs w:val="22"/>
        </w:rPr>
      </w:pPr>
      <w:r w:rsidRPr="00FC32F0">
        <w:rPr>
          <w:szCs w:val="22"/>
        </w:rPr>
        <w:t>Date:</w:t>
      </w:r>
      <w:r w:rsidRPr="00FC32F0">
        <w:rPr>
          <w:szCs w:val="22"/>
        </w:rPr>
        <w:tab/>
      </w:r>
      <w:r w:rsidRPr="00FC32F0">
        <w:rPr>
          <w:szCs w:val="22"/>
        </w:rPr>
        <w:fldChar w:fldCharType="begin">
          <w:ffData>
            <w:name w:val="todays_date"/>
            <w:enabled/>
            <w:calcOnExit w:val="0"/>
            <w:statusText w:type="text" w:val="Today's date?"/>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0D1297CF" w14:textId="77777777" w:rsidR="00D53E11" w:rsidRPr="00FC32F0" w:rsidRDefault="00D53E11" w:rsidP="00D53E11">
      <w:pPr>
        <w:spacing w:after="360"/>
        <w:rPr>
          <w:szCs w:val="22"/>
        </w:rPr>
      </w:pPr>
      <w:r>
        <w:rPr>
          <w:szCs w:val="22"/>
        </w:rPr>
        <w:t>Fines Victoria</w:t>
      </w:r>
      <w:r w:rsidRPr="00FC32F0">
        <w:rPr>
          <w:szCs w:val="22"/>
        </w:rPr>
        <w:br/>
        <w:t>PO Box 14487</w:t>
      </w:r>
      <w:r w:rsidRPr="00FC32F0">
        <w:rPr>
          <w:szCs w:val="22"/>
        </w:rPr>
        <w:br/>
        <w:t>Melbourne VICTORIA 8001</w:t>
      </w:r>
    </w:p>
    <w:p w14:paraId="1D569B9F" w14:textId="77777777" w:rsidR="00D53E11" w:rsidRDefault="00D53E11" w:rsidP="00D53E11">
      <w:pPr>
        <w:spacing w:after="240"/>
        <w:rPr>
          <w:b/>
          <w:szCs w:val="22"/>
        </w:rPr>
      </w:pPr>
      <w:r w:rsidRPr="00FC32F0">
        <w:rPr>
          <w:b/>
          <w:szCs w:val="22"/>
        </w:rPr>
        <w:t xml:space="preserve">Attention: </w:t>
      </w:r>
      <w:r>
        <w:rPr>
          <w:b/>
          <w:szCs w:val="22"/>
        </w:rPr>
        <w:t>The Director</w:t>
      </w:r>
    </w:p>
    <w:p w14:paraId="1E9CD7D0" w14:textId="77777777" w:rsidR="00D53E11" w:rsidRPr="00621918" w:rsidRDefault="00D53E11" w:rsidP="00D53E11">
      <w:pPr>
        <w:spacing w:after="240"/>
        <w:rPr>
          <w:szCs w:val="22"/>
        </w:rPr>
      </w:pPr>
      <w:r w:rsidRPr="00621918">
        <w:rPr>
          <w:szCs w:val="22"/>
        </w:rPr>
        <w:t xml:space="preserve">I request </w:t>
      </w:r>
      <w:r>
        <w:rPr>
          <w:szCs w:val="22"/>
        </w:rPr>
        <w:t xml:space="preserve">an </w:t>
      </w:r>
      <w:r w:rsidRPr="008C1FB2">
        <w:rPr>
          <w:szCs w:val="22"/>
        </w:rPr>
        <w:t>enforcement review</w:t>
      </w:r>
      <w:r w:rsidRPr="00621918">
        <w:rPr>
          <w:szCs w:val="22"/>
        </w:rPr>
        <w:t xml:space="preserve"> based on special circumstances.</w:t>
      </w:r>
    </w:p>
    <w:p w14:paraId="0210111F" w14:textId="77777777" w:rsidR="00D53E11" w:rsidRPr="00FC32F0" w:rsidRDefault="00D53E11" w:rsidP="00D53E11">
      <w:pPr>
        <w:spacing w:after="240"/>
        <w:rPr>
          <w:szCs w:val="22"/>
        </w:rPr>
      </w:pPr>
      <w:r w:rsidRPr="00FC32F0">
        <w:rPr>
          <w:szCs w:val="22"/>
        </w:rPr>
        <w:t>My details are:</w:t>
      </w:r>
    </w:p>
    <w:p w14:paraId="3D6D7B79" w14:textId="77777777" w:rsidR="00D53E11" w:rsidRPr="00FC32F0" w:rsidRDefault="00D53E11" w:rsidP="00D53E11">
      <w:pPr>
        <w:tabs>
          <w:tab w:val="left" w:pos="2127"/>
        </w:tabs>
        <w:spacing w:after="240"/>
        <w:rPr>
          <w:szCs w:val="22"/>
        </w:rPr>
      </w:pPr>
      <w:r w:rsidRPr="00FC32F0">
        <w:rPr>
          <w:szCs w:val="22"/>
        </w:rPr>
        <w:t>Full name:</w:t>
      </w:r>
      <w:r w:rsidRPr="00FC32F0">
        <w:rPr>
          <w:szCs w:val="22"/>
        </w:rPr>
        <w:tab/>
      </w:r>
      <w:r w:rsidRPr="00FC32F0">
        <w:rPr>
          <w:szCs w:val="22"/>
        </w:rPr>
        <w:fldChar w:fldCharType="begin">
          <w:ffData>
            <w:name w:val="full_name"/>
            <w:enabled/>
            <w:calcOnExit w:val="0"/>
            <w:statusText w:type="text" w:val="Full name?"/>
            <w:textInput>
              <w:default w:val="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w:t>
      </w:r>
      <w:r w:rsidRPr="00FC32F0">
        <w:rPr>
          <w:szCs w:val="22"/>
        </w:rPr>
        <w:fldChar w:fldCharType="end"/>
      </w:r>
    </w:p>
    <w:p w14:paraId="2C26A70E" w14:textId="77777777" w:rsidR="00D53E11" w:rsidRPr="00FC32F0" w:rsidRDefault="00D53E11" w:rsidP="00D53E11">
      <w:pPr>
        <w:tabs>
          <w:tab w:val="left" w:pos="2127"/>
        </w:tabs>
        <w:spacing w:after="240"/>
        <w:rPr>
          <w:szCs w:val="22"/>
        </w:rPr>
      </w:pPr>
      <w:r w:rsidRPr="00FC32F0">
        <w:rPr>
          <w:szCs w:val="22"/>
        </w:rPr>
        <w:t>Date of birth:</w:t>
      </w:r>
      <w:r w:rsidRPr="00FC32F0">
        <w:rPr>
          <w:szCs w:val="22"/>
        </w:rPr>
        <w:tab/>
      </w:r>
      <w:r w:rsidRPr="00FC32F0">
        <w:rPr>
          <w:szCs w:val="22"/>
        </w:rPr>
        <w:fldChar w:fldCharType="begin">
          <w:ffData>
            <w:name w:val="date_of_birth"/>
            <w:enabled/>
            <w:calcOnExit w:val="0"/>
            <w:statusText w:type="text" w:val="Date of birth?"/>
            <w:textInput>
              <w:default w:val="_ _ / _ _ /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 _ _ / _ _ _ _</w:t>
      </w:r>
      <w:r w:rsidRPr="00FC32F0">
        <w:rPr>
          <w:szCs w:val="22"/>
        </w:rPr>
        <w:fldChar w:fldCharType="end"/>
      </w:r>
    </w:p>
    <w:p w14:paraId="61E38340" w14:textId="77777777" w:rsidR="00D53E11" w:rsidRPr="00FC32F0" w:rsidRDefault="00D53E11" w:rsidP="00D53E11">
      <w:pPr>
        <w:spacing w:after="240"/>
        <w:rPr>
          <w:szCs w:val="22"/>
        </w:rPr>
      </w:pPr>
      <w:r w:rsidRPr="00FC32F0">
        <w:rPr>
          <w:szCs w:val="22"/>
        </w:rPr>
        <w:t>Current address:</w:t>
      </w:r>
      <w:r w:rsidRPr="00FC32F0">
        <w:rPr>
          <w:szCs w:val="22"/>
        </w:rPr>
        <w:tab/>
      </w:r>
      <w:r w:rsidRPr="00FC32F0">
        <w:rPr>
          <w:szCs w:val="22"/>
        </w:rPr>
        <w:fldChar w:fldCharType="begin">
          <w:ffData>
            <w:name w:val="current_address"/>
            <w:enabled/>
            <w:calcOnExit w:val="0"/>
            <w:statusText w:type="text" w:val="Current address?"/>
            <w:textInput>
              <w:default w:val="_________________________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_____________________________________________________</w:t>
      </w:r>
      <w:r w:rsidRPr="00FC32F0">
        <w:rPr>
          <w:szCs w:val="22"/>
        </w:rPr>
        <w:fldChar w:fldCharType="end"/>
      </w:r>
    </w:p>
    <w:p w14:paraId="702F0CCF" w14:textId="77777777" w:rsidR="00D53E11" w:rsidRPr="00FC32F0" w:rsidRDefault="00D53E11" w:rsidP="00D53E11">
      <w:pPr>
        <w:tabs>
          <w:tab w:val="left" w:pos="3544"/>
        </w:tabs>
        <w:spacing w:after="240"/>
        <w:ind w:firstLine="2126"/>
        <w:rPr>
          <w:szCs w:val="22"/>
        </w:rPr>
      </w:pPr>
      <w:r w:rsidRPr="00FC32F0">
        <w:rPr>
          <w:szCs w:val="22"/>
        </w:rPr>
        <w:t>Postcode:</w:t>
      </w:r>
      <w:r w:rsidRPr="00FC32F0">
        <w:rPr>
          <w:szCs w:val="22"/>
        </w:rPr>
        <w:tab/>
      </w:r>
      <w:r w:rsidRPr="00FC32F0">
        <w:rPr>
          <w:szCs w:val="22"/>
        </w:rPr>
        <w:fldChar w:fldCharType="begin">
          <w:ffData>
            <w:name w:val="postcode"/>
            <w:enabled/>
            <w:calcOnExit w:val="0"/>
            <w:statusText w:type="text" w:val="Postcode?"/>
            <w:textInput>
              <w:default w:val="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w:t>
      </w:r>
      <w:r w:rsidRPr="00FC32F0">
        <w:rPr>
          <w:szCs w:val="22"/>
        </w:rPr>
        <w:fldChar w:fldCharType="end"/>
      </w:r>
    </w:p>
    <w:p w14:paraId="580B43E1" w14:textId="77777777" w:rsidR="00D53E11" w:rsidRPr="00FC32F0" w:rsidRDefault="00D53E11" w:rsidP="00D53E11">
      <w:pPr>
        <w:tabs>
          <w:tab w:val="left" w:pos="3544"/>
        </w:tabs>
        <w:spacing w:after="360"/>
        <w:ind w:firstLine="2126"/>
        <w:rPr>
          <w:szCs w:val="22"/>
        </w:rPr>
      </w:pPr>
      <w:r w:rsidRPr="00FC32F0">
        <w:rPr>
          <w:szCs w:val="22"/>
        </w:rPr>
        <w:t>State:</w:t>
      </w:r>
      <w:r w:rsidRPr="00FC32F0">
        <w:rPr>
          <w:szCs w:val="22"/>
        </w:rPr>
        <w:tab/>
      </w:r>
      <w:r w:rsidRPr="00FC32F0">
        <w:rPr>
          <w:szCs w:val="22"/>
        </w:rPr>
        <w:fldChar w:fldCharType="begin">
          <w:ffData>
            <w:name w:val=""/>
            <w:enabled/>
            <w:calcOnExit w:val="0"/>
            <w:statusText w:type="text" w:val="State?"/>
            <w:textInput>
              <w:default w:val="______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____________________________</w:t>
      </w:r>
      <w:r w:rsidRPr="00FC32F0">
        <w:rPr>
          <w:szCs w:val="22"/>
        </w:rPr>
        <w:fldChar w:fldCharType="end"/>
      </w:r>
    </w:p>
    <w:bookmarkStart w:id="37" w:name="RevokeRequest"/>
    <w:bookmarkStart w:id="38" w:name="ReferralRequest"/>
    <w:p w14:paraId="4337F11F" w14:textId="6FBD7767" w:rsidR="00D53E11" w:rsidRPr="008C1FB2" w:rsidRDefault="00D53E11" w:rsidP="00D53E11">
      <w:r w:rsidRPr="008C1FB2">
        <w:rPr>
          <w:szCs w:val="22"/>
        </w:rPr>
        <w:fldChar w:fldCharType="begin">
          <w:ffData>
            <w:name w:val="RevokeRequest"/>
            <w:enabled/>
            <w:calcOnExit w:val="0"/>
            <w:helpText w:type="text" w:val="I apply to have all outstanding Enforcement Orders revoked on the basis that special circumstances exist and request that my fine(s) be referred to the Special Circumstances list? Yes."/>
            <w:checkBox>
              <w:sizeAuto/>
              <w:default w:val="0"/>
            </w:checkBox>
          </w:ffData>
        </w:fldChar>
      </w:r>
      <w:r w:rsidRPr="008C1FB2">
        <w:rPr>
          <w:szCs w:val="22"/>
        </w:rPr>
        <w:instrText xml:space="preserve"> FORMCHECKBOX </w:instrText>
      </w:r>
      <w:r w:rsidRPr="008C1FB2">
        <w:rPr>
          <w:szCs w:val="22"/>
        </w:rPr>
      </w:r>
      <w:r w:rsidRPr="008C1FB2">
        <w:rPr>
          <w:szCs w:val="22"/>
        </w:rPr>
        <w:fldChar w:fldCharType="separate"/>
      </w:r>
      <w:r w:rsidRPr="008C1FB2">
        <w:rPr>
          <w:szCs w:val="22"/>
        </w:rPr>
        <w:fldChar w:fldCharType="end"/>
      </w:r>
      <w:bookmarkEnd w:id="37"/>
      <w:r w:rsidRPr="127FA0BC">
        <w:t xml:space="preserve"> I apply to have enforcement on </w:t>
      </w:r>
      <w:r w:rsidRPr="127FA0BC">
        <w:rPr>
          <w:b/>
          <w:bCs/>
        </w:rPr>
        <w:t>all</w:t>
      </w:r>
      <w:r w:rsidRPr="008C1FB2">
        <w:rPr>
          <w:szCs w:val="22"/>
        </w:rPr>
        <w:t xml:space="preserve"> </w:t>
      </w:r>
      <w:r w:rsidR="001715BD" w:rsidRPr="127FA0BC">
        <w:t xml:space="preserve">eligible </w:t>
      </w:r>
      <w:r w:rsidRPr="127FA0BC">
        <w:t xml:space="preserve">outstanding registered infringement notices cancelled on the basis </w:t>
      </w:r>
      <w:r w:rsidR="00D31790" w:rsidRPr="127FA0BC">
        <w:t>of</w:t>
      </w:r>
      <w:r w:rsidR="00D31790" w:rsidRPr="008C1FB2">
        <w:rPr>
          <w:szCs w:val="22"/>
        </w:rPr>
        <w:t xml:space="preserve"> </w:t>
      </w:r>
      <w:r w:rsidRPr="127FA0BC">
        <w:t>special circumstances</w:t>
      </w:r>
    </w:p>
    <w:p w14:paraId="45F1C7C2" w14:textId="2837381C" w:rsidR="001715BD" w:rsidRDefault="001715BD" w:rsidP="127FA0BC">
      <w:r>
        <w:t>and (if applicable)</w:t>
      </w:r>
    </w:p>
    <w:p w14:paraId="68C98646" w14:textId="35771438" w:rsidR="001715BD" w:rsidRDefault="001715BD" w:rsidP="127FA0BC">
      <w:r>
        <w:fldChar w:fldCharType="begin"/>
      </w:r>
      <w:r>
        <w:instrText xml:space="preserve"> FORMCHECKBOX </w:instrText>
      </w:r>
      <w:r>
        <w:fldChar w:fldCharType="separate"/>
      </w:r>
      <w:r>
        <w:fldChar w:fldCharType="end"/>
      </w:r>
      <w:r w:rsidRPr="127FA0BC">
        <w:t xml:space="preserve"> I apply for internal review of all eligible fines that are at infringement stage</w:t>
      </w:r>
    </w:p>
    <w:p w14:paraId="5429F8B2" w14:textId="2F009F73" w:rsidR="00D53E11" w:rsidRPr="008C1FB2" w:rsidRDefault="00D53E11" w:rsidP="00D53E11">
      <w:pPr>
        <w:rPr>
          <w:szCs w:val="22"/>
        </w:rPr>
      </w:pPr>
      <w:r w:rsidRPr="008C1FB2">
        <w:rPr>
          <w:szCs w:val="22"/>
        </w:rPr>
        <w:t>or</w:t>
      </w:r>
    </w:p>
    <w:p w14:paraId="6936949C" w14:textId="77777777" w:rsidR="00D53E11" w:rsidRPr="008C1FB2" w:rsidRDefault="00D53E11" w:rsidP="00D53E11">
      <w:pPr>
        <w:rPr>
          <w:szCs w:val="22"/>
        </w:rPr>
      </w:pPr>
      <w:r w:rsidRPr="008C1FB2">
        <w:rPr>
          <w:szCs w:val="22"/>
        </w:rPr>
        <w:fldChar w:fldCharType="begin">
          <w:ffData>
            <w:name w:val="PersonNamed"/>
            <w:enabled/>
            <w:calcOnExit w:val="0"/>
            <w:helpText w:type="text" w:val="I am the person named in the Enforcement Order in Infringement Court Case Number(s)? Yes."/>
            <w:checkBox>
              <w:sizeAuto/>
              <w:default w:val="0"/>
            </w:checkBox>
          </w:ffData>
        </w:fldChar>
      </w:r>
      <w:r w:rsidRPr="008C1FB2">
        <w:rPr>
          <w:szCs w:val="22"/>
        </w:rPr>
        <w:instrText xml:space="preserve"> FORMCHECKBOX </w:instrText>
      </w:r>
      <w:r w:rsidRPr="008C1FB2">
        <w:rPr>
          <w:szCs w:val="22"/>
        </w:rPr>
      </w:r>
      <w:r w:rsidRPr="008C1FB2">
        <w:rPr>
          <w:szCs w:val="22"/>
        </w:rPr>
        <w:fldChar w:fldCharType="separate"/>
      </w:r>
      <w:r w:rsidRPr="008C1FB2">
        <w:rPr>
          <w:szCs w:val="22"/>
        </w:rPr>
        <w:fldChar w:fldCharType="end"/>
      </w:r>
      <w:r w:rsidRPr="008C1FB2">
        <w:rPr>
          <w:szCs w:val="22"/>
        </w:rPr>
        <w:t xml:space="preserve"> I am the person named in the infringement notice number(s):</w:t>
      </w:r>
    </w:p>
    <w:p w14:paraId="6DF01D9B" w14:textId="77777777" w:rsidR="00D53E11" w:rsidRPr="008C1FB2" w:rsidRDefault="00D53E11" w:rsidP="00D53E11">
      <w:pPr>
        <w:spacing w:after="240"/>
        <w:rPr>
          <w:szCs w:val="22"/>
        </w:rPr>
      </w:pPr>
      <w:r w:rsidRPr="008C1FB2">
        <w:rPr>
          <w:szCs w:val="22"/>
        </w:rPr>
        <w:fldChar w:fldCharType="begin">
          <w:ffData>
            <w:name w:val="named_in_orders"/>
            <w:enabled/>
            <w:calcOnExit w:val="0"/>
            <w:statusText w:type="text" w:val="I am the person named in the Enforcement Order in Infringement Court Case Number(s):"/>
            <w:textInput>
              <w:default w:val="_______________________________________________________________________________________________________________________________________________________________________________________________________________"/>
            </w:textInput>
          </w:ffData>
        </w:fldChar>
      </w:r>
      <w:r w:rsidRPr="008C1FB2">
        <w:rPr>
          <w:szCs w:val="22"/>
        </w:rPr>
        <w:instrText xml:space="preserve"> FORMTEXT </w:instrText>
      </w:r>
      <w:r w:rsidRPr="008C1FB2">
        <w:rPr>
          <w:szCs w:val="22"/>
        </w:rPr>
      </w:r>
      <w:r w:rsidRPr="008C1FB2">
        <w:rPr>
          <w:szCs w:val="22"/>
        </w:rPr>
        <w:fldChar w:fldCharType="separate"/>
      </w:r>
      <w:r w:rsidRPr="008C1FB2">
        <w:rPr>
          <w:noProof/>
          <w:szCs w:val="22"/>
        </w:rPr>
        <w:t>_______________________________________________________________________________________________________________________________________________________________________________________________________________</w:t>
      </w:r>
      <w:r w:rsidRPr="008C1FB2">
        <w:rPr>
          <w:szCs w:val="22"/>
        </w:rPr>
        <w:fldChar w:fldCharType="end"/>
      </w:r>
    </w:p>
    <w:p w14:paraId="2FACA398" w14:textId="54F96C0F" w:rsidR="00D53E11" w:rsidRPr="00FC32F0" w:rsidRDefault="00D53E11" w:rsidP="00D53E11">
      <w:pPr>
        <w:spacing w:after="240"/>
      </w:pPr>
      <w:r>
        <w:t>I apply to have enforcement o</w:t>
      </w:r>
      <w:r w:rsidR="008F48CA">
        <w:t>f</w:t>
      </w:r>
      <w:r>
        <w:t xml:space="preserve"> the above infringement notice(s) cancelled on the basis </w:t>
      </w:r>
      <w:r w:rsidR="00D31790">
        <w:t xml:space="preserve">of </w:t>
      </w:r>
      <w:r>
        <w:t>special circumstances.</w:t>
      </w:r>
    </w:p>
    <w:bookmarkEnd w:id="38"/>
    <w:p w14:paraId="0D0CC16F" w14:textId="77777777" w:rsidR="00D53E11" w:rsidRPr="00FC32F0" w:rsidRDefault="00D53E11" w:rsidP="00D53E11">
      <w:pPr>
        <w:rPr>
          <w:szCs w:val="22"/>
        </w:rPr>
      </w:pPr>
      <w:r w:rsidRPr="00FC32F0">
        <w:rPr>
          <w:szCs w:val="22"/>
        </w:rPr>
        <w:t>Please find enclosed:</w:t>
      </w:r>
    </w:p>
    <w:p w14:paraId="3D65702E" w14:textId="77777777" w:rsidR="00D53E11" w:rsidRPr="00FC32F0" w:rsidRDefault="00D53E11" w:rsidP="00D53E11">
      <w:pPr>
        <w:pStyle w:val="ListBullet"/>
        <w:spacing w:before="0" w:after="120"/>
        <w:ind w:left="850" w:hanging="340"/>
      </w:pPr>
      <w:r w:rsidRPr="00FC32F0">
        <w:t>a list of my outstanding fines</w:t>
      </w:r>
    </w:p>
    <w:p w14:paraId="778D58AB" w14:textId="77777777" w:rsidR="00D53E11" w:rsidRPr="00FC32F0" w:rsidRDefault="00D53E11" w:rsidP="00D53E11">
      <w:pPr>
        <w:pStyle w:val="ListBullet"/>
        <w:spacing w:before="0" w:after="120"/>
        <w:ind w:left="850" w:hanging="340"/>
      </w:pPr>
      <w:r w:rsidRPr="00FC32F0">
        <w:t xml:space="preserve">a report prepared by </w:t>
      </w:r>
      <w:bookmarkStart w:id="39" w:name="report_prepared_by"/>
      <w:bookmarkStart w:id="40" w:name="Text38"/>
      <w:r w:rsidRPr="00FC32F0">
        <w:fldChar w:fldCharType="begin">
          <w:ffData>
            <w:name w:val="report_prepared_by"/>
            <w:enabled/>
            <w:calcOnExit w:val="0"/>
            <w:statusText w:type="text" w:val="Report prepared by?"/>
            <w:textInput>
              <w:default w:val="_______________________________________________________________"/>
            </w:textInput>
          </w:ffData>
        </w:fldChar>
      </w:r>
      <w:r w:rsidRPr="00FC32F0">
        <w:instrText xml:space="preserve"> FORMTEXT </w:instrText>
      </w:r>
      <w:r w:rsidRPr="00FC32F0">
        <w:fldChar w:fldCharType="separate"/>
      </w:r>
      <w:r>
        <w:rPr>
          <w:noProof/>
        </w:rPr>
        <w:t>_______________________________________________________________</w:t>
      </w:r>
      <w:r w:rsidRPr="00FC32F0">
        <w:fldChar w:fldCharType="end"/>
      </w:r>
      <w:bookmarkEnd w:id="39"/>
    </w:p>
    <w:bookmarkEnd w:id="40"/>
    <w:p w14:paraId="048F8EA9" w14:textId="77777777" w:rsidR="00D53E11" w:rsidRPr="00FC32F0" w:rsidRDefault="00D53E11" w:rsidP="00D53E11">
      <w:pPr>
        <w:spacing w:after="240"/>
        <w:rPr>
          <w:szCs w:val="22"/>
        </w:rPr>
      </w:pPr>
      <w:r w:rsidRPr="00FC32F0">
        <w:rPr>
          <w:szCs w:val="22"/>
        </w:rPr>
        <w:t>If you have any questions, please call me on:</w:t>
      </w:r>
    </w:p>
    <w:p w14:paraId="1260AAA9" w14:textId="77777777" w:rsidR="00D53E11" w:rsidRPr="00FC32F0" w:rsidRDefault="00D53E11" w:rsidP="00D53E11">
      <w:pPr>
        <w:spacing w:after="240"/>
        <w:rPr>
          <w:szCs w:val="22"/>
        </w:rPr>
      </w:pPr>
      <w:r w:rsidRPr="00FC32F0">
        <w:rPr>
          <w:szCs w:val="22"/>
        </w:rPr>
        <w:t xml:space="preserve">Home phone: </w:t>
      </w:r>
      <w:r w:rsidRPr="00FC32F0">
        <w:rPr>
          <w:szCs w:val="22"/>
        </w:rPr>
        <w:fldChar w:fldCharType="begin">
          <w:ffData>
            <w:name w:val="home_phone"/>
            <w:enabled/>
            <w:calcOnExit w:val="0"/>
            <w:statusText w:type="text" w:val="Home phone?"/>
            <w:textInput>
              <w:default w:val="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w:t>
      </w:r>
      <w:r w:rsidRPr="00FC32F0">
        <w:rPr>
          <w:szCs w:val="22"/>
        </w:rPr>
        <w:fldChar w:fldCharType="end"/>
      </w:r>
      <w:r w:rsidRPr="00FC32F0">
        <w:rPr>
          <w:szCs w:val="22"/>
        </w:rPr>
        <w:t xml:space="preserve"> </w:t>
      </w:r>
      <w:r>
        <w:rPr>
          <w:szCs w:val="22"/>
        </w:rPr>
        <w:t>or m</w:t>
      </w:r>
      <w:r w:rsidRPr="00FC32F0">
        <w:rPr>
          <w:szCs w:val="22"/>
        </w:rPr>
        <w:t xml:space="preserve">obile: </w:t>
      </w:r>
      <w:r w:rsidRPr="00FC32F0">
        <w:rPr>
          <w:szCs w:val="22"/>
        </w:rPr>
        <w:fldChar w:fldCharType="begin">
          <w:ffData>
            <w:name w:val="mobile"/>
            <w:enabled/>
            <w:calcOnExit w:val="0"/>
            <w:statusText w:type="text" w:val="Mobile phone number?"/>
            <w:textInput>
              <w:default w:val="_ _ _    _ _ _    _ _ 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_ _ _    _ _ _    _ _ _</w:t>
      </w:r>
      <w:r w:rsidRPr="00FC32F0">
        <w:rPr>
          <w:szCs w:val="22"/>
        </w:rPr>
        <w:fldChar w:fldCharType="end"/>
      </w:r>
    </w:p>
    <w:p w14:paraId="217FD0E4" w14:textId="77777777" w:rsidR="00D53E11" w:rsidRDefault="00D53E11" w:rsidP="00D53E11">
      <w:pPr>
        <w:rPr>
          <w:szCs w:val="22"/>
        </w:rPr>
      </w:pPr>
      <w:r w:rsidRPr="00FC32F0">
        <w:rPr>
          <w:szCs w:val="22"/>
        </w:rPr>
        <w:t>Kind regards</w:t>
      </w:r>
    </w:p>
    <w:p w14:paraId="729BC7B1" w14:textId="5E46BEEC" w:rsidR="00D13A32" w:rsidRDefault="00D53E11" w:rsidP="00D53E11">
      <w:r w:rsidRPr="00FC32F0">
        <w:rPr>
          <w:szCs w:val="22"/>
        </w:rPr>
        <w:lastRenderedPageBreak/>
        <w:fldChar w:fldCharType="begin">
          <w:ffData>
            <w:name w:val="Text12"/>
            <w:enabled/>
            <w:calcOnExit w:val="0"/>
            <w:textInput>
              <w:default w:val="(Signature)______________________"/>
            </w:textInput>
          </w:ffData>
        </w:fldChar>
      </w:r>
      <w:r w:rsidRPr="00FC32F0">
        <w:rPr>
          <w:szCs w:val="22"/>
        </w:rPr>
        <w:instrText xml:space="preserve"> FORMTEXT </w:instrText>
      </w:r>
      <w:r w:rsidRPr="00FC32F0">
        <w:rPr>
          <w:szCs w:val="22"/>
        </w:rPr>
      </w:r>
      <w:r w:rsidRPr="00FC32F0">
        <w:rPr>
          <w:szCs w:val="22"/>
        </w:rPr>
        <w:fldChar w:fldCharType="separate"/>
      </w:r>
      <w:r>
        <w:rPr>
          <w:noProof/>
          <w:szCs w:val="22"/>
        </w:rPr>
        <w:t>(Signature)______________________</w:t>
      </w:r>
      <w:r w:rsidRPr="00FC32F0">
        <w:rPr>
          <w:szCs w:val="22"/>
        </w:rPr>
        <w:fldChar w:fldCharType="end"/>
      </w:r>
    </w:p>
    <w:sectPr w:rsidR="00D13A32" w:rsidSect="00365D4E">
      <w:pgSz w:w="11906" w:h="16838"/>
      <w:pgMar w:top="113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BE67C" w14:textId="77777777" w:rsidR="00F7595F" w:rsidRDefault="00F7595F">
      <w:pPr>
        <w:spacing w:after="0" w:line="240" w:lineRule="auto"/>
      </w:pPr>
      <w:r>
        <w:separator/>
      </w:r>
    </w:p>
  </w:endnote>
  <w:endnote w:type="continuationSeparator" w:id="0">
    <w:p w14:paraId="352755B9" w14:textId="77777777" w:rsidR="00F7595F" w:rsidRDefault="00F7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ngs">
    <w:altName w:val="Yu Gothic"/>
    <w:panose1 w:val="00000000000000000000"/>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DA29" w14:textId="77777777" w:rsidR="00CB0515" w:rsidRDefault="00C8737B" w:rsidP="00365D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9C0D5D" w14:textId="77777777" w:rsidR="00CB0515" w:rsidRDefault="00CB0515" w:rsidP="00365D4E">
    <w:pPr>
      <w:pStyle w:val="Footer"/>
      <w:ind w:right="360" w:firstLine="360"/>
    </w:pPr>
  </w:p>
  <w:p w14:paraId="21B9AB03" w14:textId="77777777" w:rsidR="00CB0515" w:rsidRDefault="00CB05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2EF50" w14:textId="77777777" w:rsidR="00CB0515" w:rsidRDefault="00C8737B" w:rsidP="00365D4E">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val="en-US"/>
      </w:rPr>
      <mc:AlternateContent>
        <mc:Choice Requires="wps">
          <w:drawing>
            <wp:anchor distT="0" distB="0" distL="114300" distR="114300" simplePos="0" relativeHeight="251658241" behindDoc="0" locked="1" layoutInCell="1" allowOverlap="1" wp14:anchorId="24BC025D" wp14:editId="5BB368A6">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5A8E118">
            <v:line id="Line 3"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b1005d" strokeweight=".5pt" from="14.2pt,805.95pt" to="581.15pt,805.95pt" w14:anchorId="1C1C0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6900" w14:textId="77777777" w:rsidR="00CB0515" w:rsidRPr="008636E1" w:rsidRDefault="00C8737B" w:rsidP="00365D4E">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val="en-US"/>
      </w:rPr>
      <mc:AlternateContent>
        <mc:Choice Requires="wps">
          <w:drawing>
            <wp:anchor distT="0" distB="0" distL="114300" distR="114300" simplePos="0" relativeHeight="251658242" behindDoc="0" locked="1" layoutInCell="1" allowOverlap="1" wp14:anchorId="391304BB" wp14:editId="29A9477C">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27B4563A">
            <v:line id="Line 3"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b1005d" strokeweight=".5pt" from="14.2pt,805.95pt" to="581.15pt,805.95pt" w14:anchorId="2104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v:stroke endcap="round"/>
              <w10:wrap anchorx="page" anchory="page"/>
              <w10:anchorlock/>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A7D9" w14:textId="77777777" w:rsidR="00D53E11" w:rsidRDefault="00D53E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4D09" w14:textId="77777777" w:rsidR="00D53E11" w:rsidRDefault="00D53E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64DE" w14:textId="77777777" w:rsidR="00D53E11" w:rsidRDefault="00D53E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1E6A" w14:textId="77777777" w:rsidR="00D53E11" w:rsidRPr="006E6588" w:rsidRDefault="00D53E11" w:rsidP="00365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985F0" w14:textId="77777777" w:rsidR="00F7595F" w:rsidRDefault="00F7595F">
      <w:pPr>
        <w:spacing w:after="0" w:line="240" w:lineRule="auto"/>
      </w:pPr>
      <w:r>
        <w:separator/>
      </w:r>
    </w:p>
  </w:footnote>
  <w:footnote w:type="continuationSeparator" w:id="0">
    <w:p w14:paraId="51D55033" w14:textId="77777777" w:rsidR="00F7595F" w:rsidRDefault="00F75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1543" w14:textId="77777777" w:rsidR="00CB0515" w:rsidRDefault="00C8737B" w:rsidP="00365D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98BB428" w14:textId="77777777" w:rsidR="00CB0515" w:rsidRDefault="00CB0515" w:rsidP="00365D4E">
    <w:pPr>
      <w:pStyle w:val="Header"/>
      <w:ind w:right="360"/>
    </w:pPr>
  </w:p>
  <w:p w14:paraId="5F8B5672" w14:textId="77777777" w:rsidR="00CB0515" w:rsidRDefault="00CB05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0869" w14:textId="3EF06C64" w:rsidR="00CB0515" w:rsidRPr="006A6FC6" w:rsidRDefault="00C8737B" w:rsidP="00365D4E">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p>
  <w:p w14:paraId="2D19A818" w14:textId="618E4013" w:rsidR="00CB0515" w:rsidRPr="00EF7C5C" w:rsidRDefault="0CDA5CEC" w:rsidP="0CDA5CEC">
    <w:pPr>
      <w:spacing w:line="240" w:lineRule="auto"/>
      <w:ind w:left="-330"/>
      <w:rPr>
        <w:rFonts w:ascii="Arial Bold" w:hAnsi="Arial Bold" w:cs="Arial"/>
        <w:b/>
        <w:bCs/>
        <w:color w:val="96004A"/>
        <w:sz w:val="18"/>
        <w:szCs w:val="18"/>
      </w:rPr>
    </w:pPr>
    <w:r w:rsidRPr="0CDA5CEC">
      <w:rPr>
        <w:rFonts w:ascii="Arial Bold" w:hAnsi="Arial Bold" w:cs="Arial"/>
        <w:b/>
        <w:bCs/>
        <w:color w:val="96004A"/>
        <w:sz w:val="18"/>
        <w:szCs w:val="18"/>
      </w:rPr>
      <w:t>How to apply for review on the basis of special circumstances</w:t>
    </w:r>
    <w:r w:rsidR="00C8737B">
      <w:rPr>
        <w:rFonts w:ascii="Arial Bold" w:hAnsi="Arial Bold" w:cs="Arial"/>
        <w:b/>
        <w:noProof/>
        <w:color w:val="B1005D"/>
        <w:sz w:val="18"/>
        <w:szCs w:val="18"/>
        <w:lang w:val="en-US"/>
      </w:rPr>
      <mc:AlternateContent>
        <mc:Choice Requires="wps">
          <w:drawing>
            <wp:anchor distT="0" distB="0" distL="114300" distR="114300" simplePos="0" relativeHeight="251658240" behindDoc="1" locked="1" layoutInCell="1" allowOverlap="1" wp14:anchorId="254BEEF1" wp14:editId="6D1A4AFF">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B0ACF65">
            <v:line id="Straight Connector 3"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b1005d" strokeweight=".5pt" from="14.2pt,53.9pt" to="581.15pt,53.9pt" w14:anchorId="4AA1B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">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275B" w14:textId="77FDDD0B" w:rsidR="00CB0515" w:rsidRPr="00833658" w:rsidRDefault="00C8737B" w:rsidP="00365D4E">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0CC2915C" wp14:editId="1F4F1CDD">
          <wp:simplePos x="0" y="0"/>
          <wp:positionH relativeFrom="column">
            <wp:posOffset>-389129</wp:posOffset>
          </wp:positionH>
          <wp:positionV relativeFrom="paragraph">
            <wp:posOffset>-3359</wp:posOffset>
          </wp:positionV>
          <wp:extent cx="7199983" cy="1257140"/>
          <wp:effectExtent l="0" t="0" r="127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stretch>
                    <a:fillRect/>
                  </a:stretch>
                </pic:blipFill>
                <pic:spPr>
                  <a:xfrm>
                    <a:off x="0" y="0"/>
                    <a:ext cx="7199983" cy="12571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13E4C439" w14:textId="77777777" w:rsidR="00CB0515" w:rsidRPr="00D82005" w:rsidRDefault="00CB0515" w:rsidP="00365D4E">
    <w:pPr>
      <w:pStyle w:val="VLAPublicationdate"/>
      <w:spacing w:before="240" w:after="1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268D" w14:textId="77777777" w:rsidR="00D53E11" w:rsidRDefault="00D53E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3FCD" w14:textId="77777777" w:rsidR="00D53E11" w:rsidRDefault="00D53E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8EF5" w14:textId="77777777" w:rsidR="00D53E11" w:rsidRDefault="00D53E11" w:rsidP="00365D4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21A5" w14:textId="77777777" w:rsidR="00D53E11" w:rsidRPr="006E6588" w:rsidRDefault="00D53E11" w:rsidP="00D53E11">
    <w:pP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E6EF" w14:textId="77777777" w:rsidR="00D53E11" w:rsidRDefault="00D53E11" w:rsidP="00365D4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3C06" w14:textId="77777777" w:rsidR="0029792C" w:rsidRDefault="0029792C" w:rsidP="00365D4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7AA5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48F0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63F3C"/>
    <w:multiLevelType w:val="multilevel"/>
    <w:tmpl w:val="5DD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221FA"/>
    <w:multiLevelType w:val="hybridMultilevel"/>
    <w:tmpl w:val="FFFFFFFF"/>
    <w:lvl w:ilvl="0" w:tplc="E9F01D1E">
      <w:start w:val="1"/>
      <w:numFmt w:val="bullet"/>
      <w:lvlText w:val=""/>
      <w:lvlJc w:val="left"/>
      <w:pPr>
        <w:ind w:left="720" w:hanging="360"/>
      </w:pPr>
      <w:rPr>
        <w:rFonts w:ascii="Symbol" w:hAnsi="Symbol" w:hint="default"/>
      </w:rPr>
    </w:lvl>
    <w:lvl w:ilvl="1" w:tplc="759C5388">
      <w:start w:val="1"/>
      <w:numFmt w:val="bullet"/>
      <w:lvlText w:val="o"/>
      <w:lvlJc w:val="left"/>
      <w:pPr>
        <w:ind w:left="1440" w:hanging="360"/>
      </w:pPr>
      <w:rPr>
        <w:rFonts w:ascii="Courier New" w:hAnsi="Courier New" w:hint="default"/>
      </w:rPr>
    </w:lvl>
    <w:lvl w:ilvl="2" w:tplc="157EEA30">
      <w:start w:val="1"/>
      <w:numFmt w:val="bullet"/>
      <w:lvlText w:val=""/>
      <w:lvlJc w:val="left"/>
      <w:pPr>
        <w:ind w:left="2160" w:hanging="360"/>
      </w:pPr>
      <w:rPr>
        <w:rFonts w:ascii="Wingdings" w:hAnsi="Wingdings" w:hint="default"/>
      </w:rPr>
    </w:lvl>
    <w:lvl w:ilvl="3" w:tplc="DE4476A2">
      <w:start w:val="1"/>
      <w:numFmt w:val="bullet"/>
      <w:lvlText w:val=""/>
      <w:lvlJc w:val="left"/>
      <w:pPr>
        <w:ind w:left="2880" w:hanging="360"/>
      </w:pPr>
      <w:rPr>
        <w:rFonts w:ascii="Symbol" w:hAnsi="Symbol" w:hint="default"/>
      </w:rPr>
    </w:lvl>
    <w:lvl w:ilvl="4" w:tplc="B2223750">
      <w:start w:val="1"/>
      <w:numFmt w:val="bullet"/>
      <w:lvlText w:val="o"/>
      <w:lvlJc w:val="left"/>
      <w:pPr>
        <w:ind w:left="3600" w:hanging="360"/>
      </w:pPr>
      <w:rPr>
        <w:rFonts w:ascii="Courier New" w:hAnsi="Courier New" w:hint="default"/>
      </w:rPr>
    </w:lvl>
    <w:lvl w:ilvl="5" w:tplc="6CD8F494">
      <w:start w:val="1"/>
      <w:numFmt w:val="bullet"/>
      <w:lvlText w:val=""/>
      <w:lvlJc w:val="left"/>
      <w:pPr>
        <w:ind w:left="4320" w:hanging="360"/>
      </w:pPr>
      <w:rPr>
        <w:rFonts w:ascii="Wingdings" w:hAnsi="Wingdings" w:hint="default"/>
      </w:rPr>
    </w:lvl>
    <w:lvl w:ilvl="6" w:tplc="990A7982">
      <w:start w:val="1"/>
      <w:numFmt w:val="bullet"/>
      <w:lvlText w:val=""/>
      <w:lvlJc w:val="left"/>
      <w:pPr>
        <w:ind w:left="5040" w:hanging="360"/>
      </w:pPr>
      <w:rPr>
        <w:rFonts w:ascii="Symbol" w:hAnsi="Symbol" w:hint="default"/>
      </w:rPr>
    </w:lvl>
    <w:lvl w:ilvl="7" w:tplc="D59412CE">
      <w:start w:val="1"/>
      <w:numFmt w:val="bullet"/>
      <w:lvlText w:val="o"/>
      <w:lvlJc w:val="left"/>
      <w:pPr>
        <w:ind w:left="5760" w:hanging="360"/>
      </w:pPr>
      <w:rPr>
        <w:rFonts w:ascii="Courier New" w:hAnsi="Courier New" w:hint="default"/>
      </w:rPr>
    </w:lvl>
    <w:lvl w:ilvl="8" w:tplc="D1F09BAC">
      <w:start w:val="1"/>
      <w:numFmt w:val="bullet"/>
      <w:lvlText w:val=""/>
      <w:lvlJc w:val="left"/>
      <w:pPr>
        <w:ind w:left="6480" w:hanging="360"/>
      </w:pPr>
      <w:rPr>
        <w:rFonts w:ascii="Wingdings" w:hAnsi="Wingdings" w:hint="default"/>
      </w:rPr>
    </w:lvl>
  </w:abstractNum>
  <w:abstractNum w:abstractNumId="12" w15:restartNumberingAfterBreak="0">
    <w:nsid w:val="0F3055B2"/>
    <w:multiLevelType w:val="hybridMultilevel"/>
    <w:tmpl w:val="C916E7F4"/>
    <w:lvl w:ilvl="0" w:tplc="2EE0BD64">
      <w:start w:val="1"/>
      <w:numFmt w:val="lowerLetter"/>
      <w:lvlText w:val="%1."/>
      <w:lvlJc w:val="left"/>
      <w:pPr>
        <w:ind w:left="1077" w:hanging="360"/>
      </w:pPr>
      <w:rPr>
        <w:rFonts w:cs="Times New Roman"/>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13" w15:restartNumberingAfterBreak="0">
    <w:nsid w:val="12BF5477"/>
    <w:multiLevelType w:val="hybridMultilevel"/>
    <w:tmpl w:val="6498A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991E52"/>
    <w:multiLevelType w:val="hybridMultilevel"/>
    <w:tmpl w:val="EB6AD764"/>
    <w:lvl w:ilvl="0" w:tplc="1A2AFBAA">
      <w:start w:val="1"/>
      <w:numFmt w:val="lowerLetter"/>
      <w:lvlText w:val="%1."/>
      <w:lvlJc w:val="left"/>
      <w:pPr>
        <w:ind w:left="1077" w:hanging="360"/>
      </w:pPr>
      <w:rPr>
        <w:rFonts w:cs="Times New Roman"/>
        <w:i w:val="0"/>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15" w15:restartNumberingAfterBreak="0">
    <w:nsid w:val="186936D1"/>
    <w:multiLevelType w:val="hybridMultilevel"/>
    <w:tmpl w:val="753C2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82080A"/>
    <w:multiLevelType w:val="hybridMultilevel"/>
    <w:tmpl w:val="3992E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2B821F"/>
    <w:multiLevelType w:val="hybridMultilevel"/>
    <w:tmpl w:val="FFFFFFFF"/>
    <w:lvl w:ilvl="0" w:tplc="4232EDBA">
      <w:start w:val="1"/>
      <w:numFmt w:val="bullet"/>
      <w:lvlText w:val=""/>
      <w:lvlJc w:val="left"/>
      <w:pPr>
        <w:ind w:left="720" w:hanging="360"/>
      </w:pPr>
      <w:rPr>
        <w:rFonts w:ascii="Symbol" w:hAnsi="Symbol" w:hint="default"/>
      </w:rPr>
    </w:lvl>
    <w:lvl w:ilvl="1" w:tplc="777EA678">
      <w:start w:val="1"/>
      <w:numFmt w:val="bullet"/>
      <w:lvlText w:val="o"/>
      <w:lvlJc w:val="left"/>
      <w:pPr>
        <w:ind w:left="1440" w:hanging="360"/>
      </w:pPr>
      <w:rPr>
        <w:rFonts w:ascii="Courier New" w:hAnsi="Courier New" w:hint="default"/>
      </w:rPr>
    </w:lvl>
    <w:lvl w:ilvl="2" w:tplc="DE12F56C">
      <w:start w:val="1"/>
      <w:numFmt w:val="bullet"/>
      <w:lvlText w:val=""/>
      <w:lvlJc w:val="left"/>
      <w:pPr>
        <w:ind w:left="2160" w:hanging="360"/>
      </w:pPr>
      <w:rPr>
        <w:rFonts w:ascii="Wingdings" w:hAnsi="Wingdings" w:hint="default"/>
      </w:rPr>
    </w:lvl>
    <w:lvl w:ilvl="3" w:tplc="F842C2C4">
      <w:start w:val="1"/>
      <w:numFmt w:val="bullet"/>
      <w:lvlText w:val=""/>
      <w:lvlJc w:val="left"/>
      <w:pPr>
        <w:ind w:left="2880" w:hanging="360"/>
      </w:pPr>
      <w:rPr>
        <w:rFonts w:ascii="Symbol" w:hAnsi="Symbol" w:hint="default"/>
      </w:rPr>
    </w:lvl>
    <w:lvl w:ilvl="4" w:tplc="7FE63BD4">
      <w:start w:val="1"/>
      <w:numFmt w:val="bullet"/>
      <w:lvlText w:val="o"/>
      <w:lvlJc w:val="left"/>
      <w:pPr>
        <w:ind w:left="3600" w:hanging="360"/>
      </w:pPr>
      <w:rPr>
        <w:rFonts w:ascii="Courier New" w:hAnsi="Courier New" w:hint="default"/>
      </w:rPr>
    </w:lvl>
    <w:lvl w:ilvl="5" w:tplc="89608A8A">
      <w:start w:val="1"/>
      <w:numFmt w:val="bullet"/>
      <w:lvlText w:val=""/>
      <w:lvlJc w:val="left"/>
      <w:pPr>
        <w:ind w:left="4320" w:hanging="360"/>
      </w:pPr>
      <w:rPr>
        <w:rFonts w:ascii="Wingdings" w:hAnsi="Wingdings" w:hint="default"/>
      </w:rPr>
    </w:lvl>
    <w:lvl w:ilvl="6" w:tplc="4B846B3C">
      <w:start w:val="1"/>
      <w:numFmt w:val="bullet"/>
      <w:lvlText w:val=""/>
      <w:lvlJc w:val="left"/>
      <w:pPr>
        <w:ind w:left="5040" w:hanging="360"/>
      </w:pPr>
      <w:rPr>
        <w:rFonts w:ascii="Symbol" w:hAnsi="Symbol" w:hint="default"/>
      </w:rPr>
    </w:lvl>
    <w:lvl w:ilvl="7" w:tplc="6EC4B67C">
      <w:start w:val="1"/>
      <w:numFmt w:val="bullet"/>
      <w:lvlText w:val="o"/>
      <w:lvlJc w:val="left"/>
      <w:pPr>
        <w:ind w:left="5760" w:hanging="360"/>
      </w:pPr>
      <w:rPr>
        <w:rFonts w:ascii="Courier New" w:hAnsi="Courier New" w:hint="default"/>
      </w:rPr>
    </w:lvl>
    <w:lvl w:ilvl="8" w:tplc="42541F44">
      <w:start w:val="1"/>
      <w:numFmt w:val="bullet"/>
      <w:lvlText w:val=""/>
      <w:lvlJc w:val="left"/>
      <w:pPr>
        <w:ind w:left="6480" w:hanging="360"/>
      </w:pPr>
      <w:rPr>
        <w:rFonts w:ascii="Wingdings" w:hAnsi="Wingdings" w:hint="default"/>
      </w:rPr>
    </w:lvl>
  </w:abstractNum>
  <w:abstractNum w:abstractNumId="18"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32D980EF"/>
    <w:multiLevelType w:val="hybridMultilevel"/>
    <w:tmpl w:val="FFFFFFFF"/>
    <w:lvl w:ilvl="0" w:tplc="A748FBB8">
      <w:start w:val="1"/>
      <w:numFmt w:val="bullet"/>
      <w:lvlText w:val=""/>
      <w:lvlJc w:val="left"/>
      <w:pPr>
        <w:ind w:left="720" w:hanging="360"/>
      </w:pPr>
      <w:rPr>
        <w:rFonts w:ascii="Symbol" w:hAnsi="Symbol" w:hint="default"/>
      </w:rPr>
    </w:lvl>
    <w:lvl w:ilvl="1" w:tplc="5A9C7826">
      <w:start w:val="1"/>
      <w:numFmt w:val="bullet"/>
      <w:lvlText w:val="o"/>
      <w:lvlJc w:val="left"/>
      <w:pPr>
        <w:ind w:left="1440" w:hanging="360"/>
      </w:pPr>
      <w:rPr>
        <w:rFonts w:ascii="Courier New" w:hAnsi="Courier New" w:hint="default"/>
      </w:rPr>
    </w:lvl>
    <w:lvl w:ilvl="2" w:tplc="BF5EE8C0">
      <w:start w:val="1"/>
      <w:numFmt w:val="bullet"/>
      <w:lvlText w:val=""/>
      <w:lvlJc w:val="left"/>
      <w:pPr>
        <w:ind w:left="2160" w:hanging="360"/>
      </w:pPr>
      <w:rPr>
        <w:rFonts w:ascii="Wingdings" w:hAnsi="Wingdings" w:hint="default"/>
      </w:rPr>
    </w:lvl>
    <w:lvl w:ilvl="3" w:tplc="C51083A6">
      <w:start w:val="1"/>
      <w:numFmt w:val="bullet"/>
      <w:lvlText w:val=""/>
      <w:lvlJc w:val="left"/>
      <w:pPr>
        <w:ind w:left="2880" w:hanging="360"/>
      </w:pPr>
      <w:rPr>
        <w:rFonts w:ascii="Symbol" w:hAnsi="Symbol" w:hint="default"/>
      </w:rPr>
    </w:lvl>
    <w:lvl w:ilvl="4" w:tplc="EAC8B5A2">
      <w:start w:val="1"/>
      <w:numFmt w:val="bullet"/>
      <w:lvlText w:val="o"/>
      <w:lvlJc w:val="left"/>
      <w:pPr>
        <w:ind w:left="3600" w:hanging="360"/>
      </w:pPr>
      <w:rPr>
        <w:rFonts w:ascii="Courier New" w:hAnsi="Courier New" w:hint="default"/>
      </w:rPr>
    </w:lvl>
    <w:lvl w:ilvl="5" w:tplc="A3F2F17C">
      <w:start w:val="1"/>
      <w:numFmt w:val="bullet"/>
      <w:lvlText w:val=""/>
      <w:lvlJc w:val="left"/>
      <w:pPr>
        <w:ind w:left="4320" w:hanging="360"/>
      </w:pPr>
      <w:rPr>
        <w:rFonts w:ascii="Wingdings" w:hAnsi="Wingdings" w:hint="default"/>
      </w:rPr>
    </w:lvl>
    <w:lvl w:ilvl="6" w:tplc="A836B768">
      <w:start w:val="1"/>
      <w:numFmt w:val="bullet"/>
      <w:lvlText w:val=""/>
      <w:lvlJc w:val="left"/>
      <w:pPr>
        <w:ind w:left="5040" w:hanging="360"/>
      </w:pPr>
      <w:rPr>
        <w:rFonts w:ascii="Symbol" w:hAnsi="Symbol" w:hint="default"/>
      </w:rPr>
    </w:lvl>
    <w:lvl w:ilvl="7" w:tplc="8D1E4918">
      <w:start w:val="1"/>
      <w:numFmt w:val="bullet"/>
      <w:lvlText w:val="o"/>
      <w:lvlJc w:val="left"/>
      <w:pPr>
        <w:ind w:left="5760" w:hanging="360"/>
      </w:pPr>
      <w:rPr>
        <w:rFonts w:ascii="Courier New" w:hAnsi="Courier New" w:hint="default"/>
      </w:rPr>
    </w:lvl>
    <w:lvl w:ilvl="8" w:tplc="79764630">
      <w:start w:val="1"/>
      <w:numFmt w:val="bullet"/>
      <w:lvlText w:val=""/>
      <w:lvlJc w:val="left"/>
      <w:pPr>
        <w:ind w:left="6480" w:hanging="360"/>
      </w:pPr>
      <w:rPr>
        <w:rFonts w:ascii="Wingdings" w:hAnsi="Wingdings" w:hint="default"/>
      </w:rPr>
    </w:lvl>
  </w:abstractNum>
  <w:abstractNum w:abstractNumId="20"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CA76A0"/>
    <w:multiLevelType w:val="hybridMultilevel"/>
    <w:tmpl w:val="4A1EB118"/>
    <w:lvl w:ilvl="0" w:tplc="F6222930">
      <w:start w:val="1"/>
      <w:numFmt w:val="lowerLetter"/>
      <w:lvlText w:val="%1."/>
      <w:lvlJc w:val="left"/>
      <w:pPr>
        <w:ind w:left="1077" w:hanging="360"/>
      </w:pPr>
      <w:rPr>
        <w:rFonts w:cs="Times New Roman"/>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22" w15:restartNumberingAfterBreak="0">
    <w:nsid w:val="39FB0D0F"/>
    <w:multiLevelType w:val="hybridMultilevel"/>
    <w:tmpl w:val="4E9AC952"/>
    <w:lvl w:ilvl="0" w:tplc="1C1EF714">
      <w:start w:val="1"/>
      <w:numFmt w:val="lowerLetter"/>
      <w:lvlText w:val="%1."/>
      <w:lvlJc w:val="left"/>
      <w:pPr>
        <w:ind w:left="1077" w:hanging="360"/>
      </w:pPr>
      <w:rPr>
        <w:rFonts w:cs="Times New Roman"/>
      </w:rPr>
    </w:lvl>
    <w:lvl w:ilvl="1" w:tplc="0C090019" w:tentative="1">
      <w:start w:val="1"/>
      <w:numFmt w:val="lowerLetter"/>
      <w:lvlText w:val="%2."/>
      <w:lvlJc w:val="left"/>
      <w:pPr>
        <w:ind w:left="1797" w:hanging="360"/>
      </w:pPr>
      <w:rPr>
        <w:rFonts w:cs="Times New Roman"/>
      </w:rPr>
    </w:lvl>
    <w:lvl w:ilvl="2" w:tplc="0C09001B" w:tentative="1">
      <w:start w:val="1"/>
      <w:numFmt w:val="lowerRoman"/>
      <w:lvlText w:val="%3."/>
      <w:lvlJc w:val="right"/>
      <w:pPr>
        <w:ind w:left="2517" w:hanging="180"/>
      </w:pPr>
      <w:rPr>
        <w:rFonts w:cs="Times New Roman"/>
      </w:rPr>
    </w:lvl>
    <w:lvl w:ilvl="3" w:tplc="0C09000F" w:tentative="1">
      <w:start w:val="1"/>
      <w:numFmt w:val="decimal"/>
      <w:lvlText w:val="%4."/>
      <w:lvlJc w:val="left"/>
      <w:pPr>
        <w:ind w:left="3237" w:hanging="360"/>
      </w:pPr>
      <w:rPr>
        <w:rFonts w:cs="Times New Roman"/>
      </w:rPr>
    </w:lvl>
    <w:lvl w:ilvl="4" w:tplc="0C090019" w:tentative="1">
      <w:start w:val="1"/>
      <w:numFmt w:val="lowerLetter"/>
      <w:lvlText w:val="%5."/>
      <w:lvlJc w:val="left"/>
      <w:pPr>
        <w:ind w:left="3957" w:hanging="360"/>
      </w:pPr>
      <w:rPr>
        <w:rFonts w:cs="Times New Roman"/>
      </w:rPr>
    </w:lvl>
    <w:lvl w:ilvl="5" w:tplc="0C09001B" w:tentative="1">
      <w:start w:val="1"/>
      <w:numFmt w:val="lowerRoman"/>
      <w:lvlText w:val="%6."/>
      <w:lvlJc w:val="right"/>
      <w:pPr>
        <w:ind w:left="4677" w:hanging="180"/>
      </w:pPr>
      <w:rPr>
        <w:rFonts w:cs="Times New Roman"/>
      </w:rPr>
    </w:lvl>
    <w:lvl w:ilvl="6" w:tplc="0C09000F" w:tentative="1">
      <w:start w:val="1"/>
      <w:numFmt w:val="decimal"/>
      <w:lvlText w:val="%7."/>
      <w:lvlJc w:val="left"/>
      <w:pPr>
        <w:ind w:left="5397" w:hanging="360"/>
      </w:pPr>
      <w:rPr>
        <w:rFonts w:cs="Times New Roman"/>
      </w:rPr>
    </w:lvl>
    <w:lvl w:ilvl="7" w:tplc="0C090019" w:tentative="1">
      <w:start w:val="1"/>
      <w:numFmt w:val="lowerLetter"/>
      <w:lvlText w:val="%8."/>
      <w:lvlJc w:val="left"/>
      <w:pPr>
        <w:ind w:left="6117" w:hanging="360"/>
      </w:pPr>
      <w:rPr>
        <w:rFonts w:cs="Times New Roman"/>
      </w:rPr>
    </w:lvl>
    <w:lvl w:ilvl="8" w:tplc="0C09001B" w:tentative="1">
      <w:start w:val="1"/>
      <w:numFmt w:val="lowerRoman"/>
      <w:lvlText w:val="%9."/>
      <w:lvlJc w:val="right"/>
      <w:pPr>
        <w:ind w:left="6837" w:hanging="180"/>
      </w:pPr>
      <w:rPr>
        <w:rFonts w:cs="Times New Roman"/>
      </w:rPr>
    </w:lvl>
  </w:abstractNum>
  <w:abstractNum w:abstractNumId="23" w15:restartNumberingAfterBreak="0">
    <w:nsid w:val="407C176F"/>
    <w:multiLevelType w:val="hybridMultilevel"/>
    <w:tmpl w:val="85A8FB7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4"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9DB1DE3"/>
    <w:multiLevelType w:val="hybridMultilevel"/>
    <w:tmpl w:val="7286F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7"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8"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2076464543">
    <w:abstractNumId w:val="19"/>
  </w:num>
  <w:num w:numId="2" w16cid:durableId="2128349269">
    <w:abstractNumId w:val="11"/>
  </w:num>
  <w:num w:numId="3" w16cid:durableId="1101100586">
    <w:abstractNumId w:val="17"/>
  </w:num>
  <w:num w:numId="4" w16cid:durableId="1662614453">
    <w:abstractNumId w:val="24"/>
  </w:num>
  <w:num w:numId="5" w16cid:durableId="573201719">
    <w:abstractNumId w:val="9"/>
  </w:num>
  <w:num w:numId="6" w16cid:durableId="1752313897">
    <w:abstractNumId w:val="18"/>
  </w:num>
  <w:num w:numId="7" w16cid:durableId="1814180098">
    <w:abstractNumId w:val="7"/>
  </w:num>
  <w:num w:numId="8" w16cid:durableId="1211842138">
    <w:abstractNumId w:val="27"/>
  </w:num>
  <w:num w:numId="9" w16cid:durableId="190149961">
    <w:abstractNumId w:val="6"/>
  </w:num>
  <w:num w:numId="10" w16cid:durableId="1030956628">
    <w:abstractNumId w:val="27"/>
  </w:num>
  <w:num w:numId="11" w16cid:durableId="1685209133">
    <w:abstractNumId w:val="5"/>
  </w:num>
  <w:num w:numId="12" w16cid:durableId="720788227">
    <w:abstractNumId w:val="4"/>
  </w:num>
  <w:num w:numId="13" w16cid:durableId="1925722874">
    <w:abstractNumId w:val="4"/>
  </w:num>
  <w:num w:numId="14" w16cid:durableId="2041197906">
    <w:abstractNumId w:val="8"/>
  </w:num>
  <w:num w:numId="15" w16cid:durableId="1957904340">
    <w:abstractNumId w:val="8"/>
  </w:num>
  <w:num w:numId="16" w16cid:durableId="2068143535">
    <w:abstractNumId w:val="3"/>
  </w:num>
  <w:num w:numId="17" w16cid:durableId="58989513">
    <w:abstractNumId w:val="3"/>
  </w:num>
  <w:num w:numId="18" w16cid:durableId="553348514">
    <w:abstractNumId w:val="2"/>
  </w:num>
  <w:num w:numId="19" w16cid:durableId="1301032398">
    <w:abstractNumId w:val="2"/>
  </w:num>
  <w:num w:numId="20" w16cid:durableId="737477770">
    <w:abstractNumId w:val="1"/>
  </w:num>
  <w:num w:numId="21" w16cid:durableId="189999031">
    <w:abstractNumId w:val="1"/>
  </w:num>
  <w:num w:numId="22" w16cid:durableId="402877369">
    <w:abstractNumId w:val="0"/>
  </w:num>
  <w:num w:numId="23" w16cid:durableId="1222787760">
    <w:abstractNumId w:val="0"/>
  </w:num>
  <w:num w:numId="24" w16cid:durableId="832112711">
    <w:abstractNumId w:val="26"/>
  </w:num>
  <w:num w:numId="25" w16cid:durableId="498664518">
    <w:abstractNumId w:val="26"/>
  </w:num>
  <w:num w:numId="26" w16cid:durableId="1095902840">
    <w:abstractNumId w:val="20"/>
  </w:num>
  <w:num w:numId="27" w16cid:durableId="192696886">
    <w:abstractNumId w:val="28"/>
  </w:num>
  <w:num w:numId="28" w16cid:durableId="1114637919">
    <w:abstractNumId w:val="12"/>
  </w:num>
  <w:num w:numId="29" w16cid:durableId="695665431">
    <w:abstractNumId w:val="10"/>
  </w:num>
  <w:num w:numId="30" w16cid:durableId="1381785533">
    <w:abstractNumId w:val="16"/>
  </w:num>
  <w:num w:numId="31" w16cid:durableId="1717006113">
    <w:abstractNumId w:val="15"/>
  </w:num>
  <w:num w:numId="32" w16cid:durableId="196167225">
    <w:abstractNumId w:val="25"/>
  </w:num>
  <w:num w:numId="33" w16cid:durableId="347025026">
    <w:abstractNumId w:val="21"/>
  </w:num>
  <w:num w:numId="34" w16cid:durableId="150875279">
    <w:abstractNumId w:val="14"/>
  </w:num>
  <w:num w:numId="35" w16cid:durableId="1260217060">
    <w:abstractNumId w:val="22"/>
  </w:num>
  <w:num w:numId="36" w16cid:durableId="518813684">
    <w:abstractNumId w:val="13"/>
  </w:num>
  <w:num w:numId="37" w16cid:durableId="15550023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32"/>
    <w:rsid w:val="00034A29"/>
    <w:rsid w:val="00040613"/>
    <w:rsid w:val="000439FD"/>
    <w:rsid w:val="000444A8"/>
    <w:rsid w:val="00051EA7"/>
    <w:rsid w:val="00057B9D"/>
    <w:rsid w:val="00062ED8"/>
    <w:rsid w:val="0008155C"/>
    <w:rsid w:val="00083D5E"/>
    <w:rsid w:val="00084601"/>
    <w:rsid w:val="00084971"/>
    <w:rsid w:val="00086031"/>
    <w:rsid w:val="00086E9D"/>
    <w:rsid w:val="00097405"/>
    <w:rsid w:val="000A0349"/>
    <w:rsid w:val="000A2FBE"/>
    <w:rsid w:val="000A3C2D"/>
    <w:rsid w:val="000A6C18"/>
    <w:rsid w:val="000B1913"/>
    <w:rsid w:val="000B38EA"/>
    <w:rsid w:val="000B3AF4"/>
    <w:rsid w:val="000C14B8"/>
    <w:rsid w:val="000C41AA"/>
    <w:rsid w:val="000C7FB4"/>
    <w:rsid w:val="000D17F3"/>
    <w:rsid w:val="00112CA5"/>
    <w:rsid w:val="00115E5F"/>
    <w:rsid w:val="00117770"/>
    <w:rsid w:val="00122C28"/>
    <w:rsid w:val="00125593"/>
    <w:rsid w:val="001411F1"/>
    <w:rsid w:val="0014326B"/>
    <w:rsid w:val="0016019F"/>
    <w:rsid w:val="001715BD"/>
    <w:rsid w:val="00176E27"/>
    <w:rsid w:val="00177BFC"/>
    <w:rsid w:val="00183103"/>
    <w:rsid w:val="00190A92"/>
    <w:rsid w:val="001A27AB"/>
    <w:rsid w:val="001E0769"/>
    <w:rsid w:val="001E404C"/>
    <w:rsid w:val="00204ABA"/>
    <w:rsid w:val="002132D5"/>
    <w:rsid w:val="00232EDB"/>
    <w:rsid w:val="00235F61"/>
    <w:rsid w:val="00241DDD"/>
    <w:rsid w:val="0024443F"/>
    <w:rsid w:val="00244E32"/>
    <w:rsid w:val="00247990"/>
    <w:rsid w:val="00261ACE"/>
    <w:rsid w:val="0027121C"/>
    <w:rsid w:val="002750D8"/>
    <w:rsid w:val="002876CB"/>
    <w:rsid w:val="002915FB"/>
    <w:rsid w:val="0029792C"/>
    <w:rsid w:val="002A2E7B"/>
    <w:rsid w:val="002A4595"/>
    <w:rsid w:val="002B34DD"/>
    <w:rsid w:val="002C3253"/>
    <w:rsid w:val="002C4EF6"/>
    <w:rsid w:val="002D4405"/>
    <w:rsid w:val="002D7415"/>
    <w:rsid w:val="002D75FD"/>
    <w:rsid w:val="002E4E63"/>
    <w:rsid w:val="002E65E7"/>
    <w:rsid w:val="002E6C79"/>
    <w:rsid w:val="002E7AC6"/>
    <w:rsid w:val="002F44CF"/>
    <w:rsid w:val="00303F31"/>
    <w:rsid w:val="0030709A"/>
    <w:rsid w:val="0031443C"/>
    <w:rsid w:val="003151AD"/>
    <w:rsid w:val="00323782"/>
    <w:rsid w:val="003245F0"/>
    <w:rsid w:val="00342B2F"/>
    <w:rsid w:val="003467FE"/>
    <w:rsid w:val="003504B2"/>
    <w:rsid w:val="0035327C"/>
    <w:rsid w:val="00355F9B"/>
    <w:rsid w:val="00365D4E"/>
    <w:rsid w:val="00372837"/>
    <w:rsid w:val="00376E12"/>
    <w:rsid w:val="00395A65"/>
    <w:rsid w:val="003968C6"/>
    <w:rsid w:val="003B0DC7"/>
    <w:rsid w:val="003C790E"/>
    <w:rsid w:val="003E01C6"/>
    <w:rsid w:val="003F411E"/>
    <w:rsid w:val="003F47FD"/>
    <w:rsid w:val="003F5BD1"/>
    <w:rsid w:val="003F5ECE"/>
    <w:rsid w:val="00402CB7"/>
    <w:rsid w:val="004043D2"/>
    <w:rsid w:val="004053A9"/>
    <w:rsid w:val="00405670"/>
    <w:rsid w:val="004135C6"/>
    <w:rsid w:val="004229A8"/>
    <w:rsid w:val="00423F4B"/>
    <w:rsid w:val="004326AD"/>
    <w:rsid w:val="0044779D"/>
    <w:rsid w:val="004509AF"/>
    <w:rsid w:val="0045731E"/>
    <w:rsid w:val="00461300"/>
    <w:rsid w:val="00461773"/>
    <w:rsid w:val="00465985"/>
    <w:rsid w:val="004721BC"/>
    <w:rsid w:val="00473E11"/>
    <w:rsid w:val="00474808"/>
    <w:rsid w:val="00480B14"/>
    <w:rsid w:val="004865BD"/>
    <w:rsid w:val="004908DC"/>
    <w:rsid w:val="004935BA"/>
    <w:rsid w:val="004A7464"/>
    <w:rsid w:val="004B0664"/>
    <w:rsid w:val="004B59C9"/>
    <w:rsid w:val="004B6E4E"/>
    <w:rsid w:val="004C4079"/>
    <w:rsid w:val="004C7BA5"/>
    <w:rsid w:val="004F5C2D"/>
    <w:rsid w:val="004F62C5"/>
    <w:rsid w:val="00510CEA"/>
    <w:rsid w:val="0051278F"/>
    <w:rsid w:val="005276A4"/>
    <w:rsid w:val="00531DBF"/>
    <w:rsid w:val="005551DD"/>
    <w:rsid w:val="005619DC"/>
    <w:rsid w:val="005640B3"/>
    <w:rsid w:val="005707AF"/>
    <w:rsid w:val="00573245"/>
    <w:rsid w:val="005808B5"/>
    <w:rsid w:val="0058112E"/>
    <w:rsid w:val="00586622"/>
    <w:rsid w:val="00587535"/>
    <w:rsid w:val="00594316"/>
    <w:rsid w:val="005A2823"/>
    <w:rsid w:val="005B3A7D"/>
    <w:rsid w:val="005C3C54"/>
    <w:rsid w:val="005D2F5E"/>
    <w:rsid w:val="005F10B1"/>
    <w:rsid w:val="00601CF9"/>
    <w:rsid w:val="00616226"/>
    <w:rsid w:val="0061655F"/>
    <w:rsid w:val="00625032"/>
    <w:rsid w:val="00627BED"/>
    <w:rsid w:val="00636BDF"/>
    <w:rsid w:val="00637640"/>
    <w:rsid w:val="00642F80"/>
    <w:rsid w:val="006528D0"/>
    <w:rsid w:val="00653268"/>
    <w:rsid w:val="006721DA"/>
    <w:rsid w:val="00680ACB"/>
    <w:rsid w:val="00687195"/>
    <w:rsid w:val="0069111E"/>
    <w:rsid w:val="00694844"/>
    <w:rsid w:val="006972F0"/>
    <w:rsid w:val="006A1EEE"/>
    <w:rsid w:val="006A37C1"/>
    <w:rsid w:val="006A39F3"/>
    <w:rsid w:val="006C0106"/>
    <w:rsid w:val="006C2B46"/>
    <w:rsid w:val="006C561B"/>
    <w:rsid w:val="006E107E"/>
    <w:rsid w:val="00702A3E"/>
    <w:rsid w:val="007122DE"/>
    <w:rsid w:val="0073746D"/>
    <w:rsid w:val="0074430B"/>
    <w:rsid w:val="00747062"/>
    <w:rsid w:val="0076022C"/>
    <w:rsid w:val="00762082"/>
    <w:rsid w:val="007633BE"/>
    <w:rsid w:val="007652E1"/>
    <w:rsid w:val="00772FAF"/>
    <w:rsid w:val="007A2E4A"/>
    <w:rsid w:val="007A59B5"/>
    <w:rsid w:val="007A722E"/>
    <w:rsid w:val="007A74B0"/>
    <w:rsid w:val="007A7836"/>
    <w:rsid w:val="007B6802"/>
    <w:rsid w:val="007C443F"/>
    <w:rsid w:val="007C7FFB"/>
    <w:rsid w:val="007D25AC"/>
    <w:rsid w:val="007E01F3"/>
    <w:rsid w:val="007E469E"/>
    <w:rsid w:val="007F2DAC"/>
    <w:rsid w:val="00831A5F"/>
    <w:rsid w:val="00842639"/>
    <w:rsid w:val="00844DAD"/>
    <w:rsid w:val="00847A7D"/>
    <w:rsid w:val="00856303"/>
    <w:rsid w:val="0086085D"/>
    <w:rsid w:val="00863E11"/>
    <w:rsid w:val="00865A90"/>
    <w:rsid w:val="00877AB0"/>
    <w:rsid w:val="00887A4C"/>
    <w:rsid w:val="00891763"/>
    <w:rsid w:val="00896DCF"/>
    <w:rsid w:val="008C024F"/>
    <w:rsid w:val="008D0DF1"/>
    <w:rsid w:val="008D7833"/>
    <w:rsid w:val="008E503F"/>
    <w:rsid w:val="008F48CA"/>
    <w:rsid w:val="0090295B"/>
    <w:rsid w:val="00904855"/>
    <w:rsid w:val="00934070"/>
    <w:rsid w:val="009350E4"/>
    <w:rsid w:val="00942FA9"/>
    <w:rsid w:val="00944F73"/>
    <w:rsid w:val="00945E28"/>
    <w:rsid w:val="0095155A"/>
    <w:rsid w:val="00954888"/>
    <w:rsid w:val="00957886"/>
    <w:rsid w:val="00962C9B"/>
    <w:rsid w:val="00964BC6"/>
    <w:rsid w:val="00965BAC"/>
    <w:rsid w:val="0096773F"/>
    <w:rsid w:val="009808A4"/>
    <w:rsid w:val="009A2DFE"/>
    <w:rsid w:val="009A528E"/>
    <w:rsid w:val="009A6999"/>
    <w:rsid w:val="009A7877"/>
    <w:rsid w:val="009B6C1F"/>
    <w:rsid w:val="009D3C85"/>
    <w:rsid w:val="009E0D7C"/>
    <w:rsid w:val="009E1253"/>
    <w:rsid w:val="009E48B8"/>
    <w:rsid w:val="009E5B56"/>
    <w:rsid w:val="009F3DA5"/>
    <w:rsid w:val="009F599B"/>
    <w:rsid w:val="009F66B3"/>
    <w:rsid w:val="00A2406E"/>
    <w:rsid w:val="00A274F0"/>
    <w:rsid w:val="00A36737"/>
    <w:rsid w:val="00A46EAF"/>
    <w:rsid w:val="00A51151"/>
    <w:rsid w:val="00A61481"/>
    <w:rsid w:val="00A61BB1"/>
    <w:rsid w:val="00A8762D"/>
    <w:rsid w:val="00A93126"/>
    <w:rsid w:val="00A947CB"/>
    <w:rsid w:val="00AA3C8D"/>
    <w:rsid w:val="00AA6A3D"/>
    <w:rsid w:val="00AC3C5E"/>
    <w:rsid w:val="00AC5CCF"/>
    <w:rsid w:val="00AF0E5C"/>
    <w:rsid w:val="00AF5752"/>
    <w:rsid w:val="00B02734"/>
    <w:rsid w:val="00B16DD2"/>
    <w:rsid w:val="00B174BD"/>
    <w:rsid w:val="00B2197E"/>
    <w:rsid w:val="00B2514A"/>
    <w:rsid w:val="00B30E73"/>
    <w:rsid w:val="00B3569C"/>
    <w:rsid w:val="00B40694"/>
    <w:rsid w:val="00B60B11"/>
    <w:rsid w:val="00B92CCE"/>
    <w:rsid w:val="00B957C1"/>
    <w:rsid w:val="00B96360"/>
    <w:rsid w:val="00BB3FC6"/>
    <w:rsid w:val="00BB67B0"/>
    <w:rsid w:val="00BB6B3C"/>
    <w:rsid w:val="00BC1939"/>
    <w:rsid w:val="00BC3C15"/>
    <w:rsid w:val="00BC3E54"/>
    <w:rsid w:val="00BD24ED"/>
    <w:rsid w:val="00BE18AB"/>
    <w:rsid w:val="00BF5555"/>
    <w:rsid w:val="00C07503"/>
    <w:rsid w:val="00C11623"/>
    <w:rsid w:val="00C24A24"/>
    <w:rsid w:val="00C34CB4"/>
    <w:rsid w:val="00C457C0"/>
    <w:rsid w:val="00C61003"/>
    <w:rsid w:val="00C669A0"/>
    <w:rsid w:val="00C71206"/>
    <w:rsid w:val="00C71AED"/>
    <w:rsid w:val="00C8737B"/>
    <w:rsid w:val="00C9161A"/>
    <w:rsid w:val="00C96764"/>
    <w:rsid w:val="00CB0515"/>
    <w:rsid w:val="00CB339E"/>
    <w:rsid w:val="00CB4245"/>
    <w:rsid w:val="00CC6832"/>
    <w:rsid w:val="00CD0E62"/>
    <w:rsid w:val="00CD23D0"/>
    <w:rsid w:val="00CE452D"/>
    <w:rsid w:val="00CE5B65"/>
    <w:rsid w:val="00CF05E0"/>
    <w:rsid w:val="00CF751D"/>
    <w:rsid w:val="00CF7E38"/>
    <w:rsid w:val="00D015B8"/>
    <w:rsid w:val="00D0577E"/>
    <w:rsid w:val="00D070E6"/>
    <w:rsid w:val="00D07471"/>
    <w:rsid w:val="00D13A32"/>
    <w:rsid w:val="00D31790"/>
    <w:rsid w:val="00D414EB"/>
    <w:rsid w:val="00D52FAE"/>
    <w:rsid w:val="00D53E11"/>
    <w:rsid w:val="00D641B1"/>
    <w:rsid w:val="00D66657"/>
    <w:rsid w:val="00D66894"/>
    <w:rsid w:val="00D818E7"/>
    <w:rsid w:val="00D91004"/>
    <w:rsid w:val="00DB7170"/>
    <w:rsid w:val="00DD0A4E"/>
    <w:rsid w:val="00DD2332"/>
    <w:rsid w:val="00DE0029"/>
    <w:rsid w:val="00DE13E8"/>
    <w:rsid w:val="00DF591C"/>
    <w:rsid w:val="00E00AF4"/>
    <w:rsid w:val="00E1162C"/>
    <w:rsid w:val="00E15EFB"/>
    <w:rsid w:val="00E23DA6"/>
    <w:rsid w:val="00E313A1"/>
    <w:rsid w:val="00E32E04"/>
    <w:rsid w:val="00E34156"/>
    <w:rsid w:val="00E418B9"/>
    <w:rsid w:val="00E43DA9"/>
    <w:rsid w:val="00E442DB"/>
    <w:rsid w:val="00E46052"/>
    <w:rsid w:val="00E50B26"/>
    <w:rsid w:val="00E50C69"/>
    <w:rsid w:val="00E63153"/>
    <w:rsid w:val="00E75FDD"/>
    <w:rsid w:val="00E7674C"/>
    <w:rsid w:val="00E849CD"/>
    <w:rsid w:val="00E922D6"/>
    <w:rsid w:val="00EC710B"/>
    <w:rsid w:val="00ED48DB"/>
    <w:rsid w:val="00EF011B"/>
    <w:rsid w:val="00EF1E4F"/>
    <w:rsid w:val="00EF2883"/>
    <w:rsid w:val="00EF501B"/>
    <w:rsid w:val="00EF53B6"/>
    <w:rsid w:val="00F13952"/>
    <w:rsid w:val="00F13AC2"/>
    <w:rsid w:val="00F215EE"/>
    <w:rsid w:val="00F230A7"/>
    <w:rsid w:val="00F3213F"/>
    <w:rsid w:val="00F331B4"/>
    <w:rsid w:val="00F33493"/>
    <w:rsid w:val="00F52972"/>
    <w:rsid w:val="00F570FC"/>
    <w:rsid w:val="00F57126"/>
    <w:rsid w:val="00F65413"/>
    <w:rsid w:val="00F66BAE"/>
    <w:rsid w:val="00F719F3"/>
    <w:rsid w:val="00F7595F"/>
    <w:rsid w:val="00F82410"/>
    <w:rsid w:val="00F961F0"/>
    <w:rsid w:val="00F973ED"/>
    <w:rsid w:val="00FA096E"/>
    <w:rsid w:val="00FA0B96"/>
    <w:rsid w:val="00FB23BC"/>
    <w:rsid w:val="00FB38D4"/>
    <w:rsid w:val="00FB4353"/>
    <w:rsid w:val="00FC2E19"/>
    <w:rsid w:val="00FE4BFE"/>
    <w:rsid w:val="00FF7055"/>
    <w:rsid w:val="01224E25"/>
    <w:rsid w:val="01B1D42C"/>
    <w:rsid w:val="01B27CED"/>
    <w:rsid w:val="021E9525"/>
    <w:rsid w:val="022F832B"/>
    <w:rsid w:val="04484E35"/>
    <w:rsid w:val="0451270A"/>
    <w:rsid w:val="0487A929"/>
    <w:rsid w:val="057BCA1B"/>
    <w:rsid w:val="06563379"/>
    <w:rsid w:val="06D26106"/>
    <w:rsid w:val="0804F2A7"/>
    <w:rsid w:val="0BD60732"/>
    <w:rsid w:val="0CB1F121"/>
    <w:rsid w:val="0CDA5CEC"/>
    <w:rsid w:val="0D20215F"/>
    <w:rsid w:val="0EEE9AA0"/>
    <w:rsid w:val="0F923424"/>
    <w:rsid w:val="10F49EEE"/>
    <w:rsid w:val="10FF075C"/>
    <w:rsid w:val="110F0CA8"/>
    <w:rsid w:val="127FA0BC"/>
    <w:rsid w:val="1579CDE4"/>
    <w:rsid w:val="16E686DE"/>
    <w:rsid w:val="175FF754"/>
    <w:rsid w:val="18C603C9"/>
    <w:rsid w:val="1A03E61D"/>
    <w:rsid w:val="1B456F54"/>
    <w:rsid w:val="1C2D75F2"/>
    <w:rsid w:val="1CC9E5F9"/>
    <w:rsid w:val="1EEF803E"/>
    <w:rsid w:val="20BDB772"/>
    <w:rsid w:val="21BD0E2F"/>
    <w:rsid w:val="24FD2B9B"/>
    <w:rsid w:val="2569BF99"/>
    <w:rsid w:val="25CC6C1C"/>
    <w:rsid w:val="2715D110"/>
    <w:rsid w:val="28A6B14B"/>
    <w:rsid w:val="30E37655"/>
    <w:rsid w:val="3201B0B4"/>
    <w:rsid w:val="343A5EA0"/>
    <w:rsid w:val="345DB888"/>
    <w:rsid w:val="34D5A69D"/>
    <w:rsid w:val="398D4C0D"/>
    <w:rsid w:val="3BD799AE"/>
    <w:rsid w:val="3D8949A3"/>
    <w:rsid w:val="3D96EA7D"/>
    <w:rsid w:val="3D97F070"/>
    <w:rsid w:val="3E5587CD"/>
    <w:rsid w:val="4258281B"/>
    <w:rsid w:val="440F6B5A"/>
    <w:rsid w:val="443BB8DA"/>
    <w:rsid w:val="4615B5E2"/>
    <w:rsid w:val="469B5644"/>
    <w:rsid w:val="47AC16BF"/>
    <w:rsid w:val="48C00069"/>
    <w:rsid w:val="4D9649E2"/>
    <w:rsid w:val="4F4BA4DC"/>
    <w:rsid w:val="4F849F99"/>
    <w:rsid w:val="5056CAA9"/>
    <w:rsid w:val="534D1AE6"/>
    <w:rsid w:val="54B5CBA2"/>
    <w:rsid w:val="54CE908F"/>
    <w:rsid w:val="55B589AD"/>
    <w:rsid w:val="578112E3"/>
    <w:rsid w:val="58E935BD"/>
    <w:rsid w:val="590417A1"/>
    <w:rsid w:val="5984C2EB"/>
    <w:rsid w:val="5ABB919F"/>
    <w:rsid w:val="5B2D24E8"/>
    <w:rsid w:val="5B48C48A"/>
    <w:rsid w:val="5DEFC500"/>
    <w:rsid w:val="5E17E293"/>
    <w:rsid w:val="5EEC20B8"/>
    <w:rsid w:val="607870F5"/>
    <w:rsid w:val="60E03F88"/>
    <w:rsid w:val="62ACBAE2"/>
    <w:rsid w:val="62C0284C"/>
    <w:rsid w:val="63E3F012"/>
    <w:rsid w:val="647D49C3"/>
    <w:rsid w:val="64D61094"/>
    <w:rsid w:val="6DBC0A8B"/>
    <w:rsid w:val="6E219E38"/>
    <w:rsid w:val="6E9C2040"/>
    <w:rsid w:val="6FBE9944"/>
    <w:rsid w:val="6FCC9486"/>
    <w:rsid w:val="7036F6DC"/>
    <w:rsid w:val="721D0392"/>
    <w:rsid w:val="75CE84EE"/>
    <w:rsid w:val="7678F62C"/>
    <w:rsid w:val="76933B80"/>
    <w:rsid w:val="769AB976"/>
    <w:rsid w:val="783628BF"/>
    <w:rsid w:val="783C4A64"/>
    <w:rsid w:val="794DC940"/>
    <w:rsid w:val="79A59E4E"/>
    <w:rsid w:val="7A360A40"/>
    <w:rsid w:val="7B65D5C4"/>
    <w:rsid w:val="7C9C45B6"/>
    <w:rsid w:val="7EC045AB"/>
    <w:rsid w:val="7FBD3E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EAB44"/>
  <w14:defaultImageDpi w14:val="32767"/>
  <w15:chartTrackingRefBased/>
  <w15:docId w15:val="{6A14F46F-8457-476B-81E7-8711FDA9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37B"/>
    <w:pPr>
      <w:spacing w:after="120" w:line="300" w:lineRule="atLeast"/>
    </w:pPr>
    <w:rPr>
      <w:rFonts w:ascii="Arial" w:eastAsia="Times New Roman" w:hAnsi="Arial" w:cs="Times New Roman"/>
      <w:sz w:val="22"/>
      <w:lang w:val="en-AU"/>
    </w:rPr>
  </w:style>
  <w:style w:type="paragraph" w:styleId="Heading1">
    <w:name w:val="heading 1"/>
    <w:next w:val="Normal"/>
    <w:link w:val="Heading1Char"/>
    <w:qFormat/>
    <w:rsid w:val="00C8737B"/>
    <w:pPr>
      <w:keepNext/>
      <w:spacing w:before="240" w:after="120" w:line="300" w:lineRule="atLeast"/>
      <w:outlineLvl w:val="0"/>
    </w:pPr>
    <w:rPr>
      <w:rFonts w:ascii="Arial" w:eastAsia="Times New Roman" w:hAnsi="Arial" w:cs="Arial"/>
      <w:b/>
      <w:bCs/>
      <w:color w:val="971A4B"/>
      <w:kern w:val="32"/>
      <w:sz w:val="32"/>
      <w:szCs w:val="32"/>
      <w:lang w:val="en-AU" w:eastAsia="en-AU"/>
    </w:rPr>
  </w:style>
  <w:style w:type="paragraph" w:styleId="Heading2">
    <w:name w:val="heading 2"/>
    <w:next w:val="Normal"/>
    <w:link w:val="Heading2Char"/>
    <w:qFormat/>
    <w:rsid w:val="00C8737B"/>
    <w:pPr>
      <w:keepNext/>
      <w:spacing w:before="240" w:after="120" w:line="300" w:lineRule="atLeast"/>
      <w:outlineLvl w:val="1"/>
    </w:pPr>
    <w:rPr>
      <w:rFonts w:ascii="Arial" w:eastAsia="Times New Roman" w:hAnsi="Arial" w:cs="Arial"/>
      <w:b/>
      <w:bCs/>
      <w:iCs/>
      <w:color w:val="971A4B"/>
      <w:sz w:val="28"/>
      <w:szCs w:val="28"/>
      <w:lang w:val="en-AU" w:eastAsia="en-AU"/>
    </w:rPr>
  </w:style>
  <w:style w:type="paragraph" w:styleId="Heading3">
    <w:name w:val="heading 3"/>
    <w:next w:val="Normal"/>
    <w:link w:val="Heading3Char"/>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737B"/>
    <w:pPr>
      <w:tabs>
        <w:tab w:val="center" w:pos="4153"/>
        <w:tab w:val="right" w:pos="8306"/>
      </w:tabs>
    </w:pPr>
  </w:style>
  <w:style w:type="character" w:customStyle="1" w:styleId="FooterChar">
    <w:name w:val="Footer Char"/>
    <w:basedOn w:val="DefaultParagraphFont"/>
    <w:link w:val="Footer"/>
    <w:uiPriority w:val="99"/>
    <w:rsid w:val="00BC1939"/>
    <w:rPr>
      <w:rFonts w:ascii="Arial" w:eastAsia="Times New Roman" w:hAnsi="Arial" w:cs="Times New Roman"/>
      <w:sz w:val="22"/>
      <w:lang w:val="en-AU"/>
    </w:rPr>
  </w:style>
  <w:style w:type="paragraph" w:styleId="Header">
    <w:name w:val="header"/>
    <w:link w:val="HeaderChar"/>
    <w:uiPriority w:val="99"/>
    <w:rsid w:val="00C8737B"/>
    <w:pPr>
      <w:pBdr>
        <w:bottom w:val="single" w:sz="4" w:space="1" w:color="B1005D"/>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uiPriority w:val="99"/>
    <w:rsid w:val="00BC1939"/>
    <w:rPr>
      <w:rFonts w:ascii="Arial" w:eastAsia="Times New Roman" w:hAnsi="Arial" w:cs="Times New Roman"/>
      <w:sz w:val="22"/>
      <w:lang w:val="en-AU"/>
    </w:rPr>
  </w:style>
  <w:style w:type="character" w:customStyle="1" w:styleId="Heading1Char">
    <w:name w:val="Heading 1 Char"/>
    <w:basedOn w:val="DefaultParagraphFont"/>
    <w:link w:val="Heading1"/>
    <w:rsid w:val="00BC1939"/>
    <w:rPr>
      <w:rFonts w:ascii="Arial" w:eastAsia="Times New Roman" w:hAnsi="Arial" w:cs="Arial"/>
      <w:b/>
      <w:bCs/>
      <w:color w:val="971A4B"/>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C8737B"/>
    <w:pPr>
      <w:numPr>
        <w:numId w:val="4"/>
      </w:numPr>
      <w:spacing w:before="240" w:line="280" w:lineRule="exact"/>
    </w:pPr>
    <w:rPr>
      <w:rFonts w:ascii="Arial" w:eastAsia="Times New Roman" w:hAnsi="Arial" w:cs="Arial"/>
      <w:b/>
      <w:bCs/>
      <w:color w:val="971A4B"/>
      <w:kern w:val="32"/>
      <w:sz w:val="28"/>
      <w:szCs w:val="32"/>
      <w:lang w:val="en-AU" w:eastAsia="en-AU"/>
    </w:rPr>
  </w:style>
  <w:style w:type="paragraph" w:customStyle="1" w:styleId="AppendixH1">
    <w:name w:val="Appendix H1"/>
    <w:next w:val="Normal"/>
    <w:rsid w:val="00C8737B"/>
    <w:pPr>
      <w:spacing w:before="240" w:after="240" w:line="300" w:lineRule="atLeast"/>
    </w:pPr>
    <w:rPr>
      <w:rFonts w:ascii="Arial" w:eastAsia="Times New Roman" w:hAnsi="Arial" w:cs="Arial"/>
      <w:b/>
      <w:bCs/>
      <w:color w:val="971A4B"/>
      <w:kern w:val="32"/>
      <w:sz w:val="28"/>
      <w:szCs w:val="26"/>
      <w:lang w:val="en-AU" w:eastAsia="en-AU"/>
    </w:rPr>
  </w:style>
  <w:style w:type="paragraph" w:customStyle="1" w:styleId="AppendixH2">
    <w:name w:val="Appendix H2"/>
    <w:next w:val="Normal"/>
    <w:rsid w:val="00C8737B"/>
    <w:pPr>
      <w:spacing w:before="160" w:after="40" w:line="300" w:lineRule="atLeast"/>
    </w:pPr>
    <w:rPr>
      <w:rFonts w:ascii="Arial" w:eastAsia="Times New Roman" w:hAnsi="Arial" w:cs="Arial"/>
      <w:b/>
      <w:bCs/>
      <w:iCs/>
      <w:color w:val="971A4B"/>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C8737B"/>
    <w:pPr>
      <w:spacing w:before="60" w:after="240"/>
    </w:pPr>
    <w:rPr>
      <w:b/>
      <w:color w:val="971A4B"/>
      <w:sz w:val="28"/>
      <w:szCs w:val="28"/>
      <w:lang w:eastAsia="en-AU"/>
    </w:rPr>
  </w:style>
  <w:style w:type="paragraph" w:customStyle="1" w:styleId="Contents">
    <w:name w:val="Contents"/>
    <w:basedOn w:val="VLAdivision"/>
    <w:next w:val="Normal"/>
    <w:rsid w:val="00C8737B"/>
  </w:style>
  <w:style w:type="paragraph" w:customStyle="1" w:styleId="Filename">
    <w:name w:val="Filename"/>
    <w:basedOn w:val="Normal"/>
    <w:rsid w:val="00C8737B"/>
    <w:pPr>
      <w:pBdr>
        <w:top w:val="single" w:sz="4" w:space="1" w:color="B1005D"/>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rsid w:val="00C8737B"/>
    <w:rPr>
      <w:rFonts w:ascii="Arial" w:eastAsia="Times New Roman" w:hAnsi="Arial" w:cs="Arial"/>
      <w:b/>
      <w:bCs/>
      <w:iCs/>
      <w:color w:val="971A4B"/>
      <w:sz w:val="28"/>
      <w:szCs w:val="28"/>
      <w:lang w:val="en-AU" w:eastAsia="en-AU"/>
    </w:rPr>
  </w:style>
  <w:style w:type="character" w:customStyle="1" w:styleId="Heading3Char">
    <w:name w:val="Heading 3 Char"/>
    <w:basedOn w:val="DefaultParagraphFont"/>
    <w:link w:val="Heading3"/>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uiPriority w:val="99"/>
    <w:qFormat/>
    <w:rsid w:val="00D070E6"/>
    <w:pPr>
      <w:numPr>
        <w:numId w:val="6"/>
      </w:numPr>
      <w:spacing w:before="120" w:line="300" w:lineRule="atLeast"/>
    </w:pPr>
    <w:rPr>
      <w:rFonts w:ascii="Arial" w:eastAsia="Times New Roman" w:hAnsi="Arial" w:cs="Times New Roman"/>
      <w:sz w:val="22"/>
      <w:lang w:val="en-AU"/>
    </w:rPr>
  </w:style>
  <w:style w:type="paragraph" w:styleId="ListBullet2">
    <w:name w:val="List Bullet 2"/>
    <w:qFormat/>
    <w:rsid w:val="00C8737B"/>
    <w:pPr>
      <w:numPr>
        <w:ilvl w:val="1"/>
        <w:numId w:val="10"/>
      </w:numPr>
      <w:spacing w:line="300" w:lineRule="atLeast"/>
    </w:pPr>
    <w:rPr>
      <w:rFonts w:ascii="Arial" w:eastAsia="Times New Roman" w:hAnsi="Arial" w:cs="Times New Roman"/>
      <w:sz w:val="22"/>
      <w:lang w:val="en-AU"/>
    </w:rPr>
  </w:style>
  <w:style w:type="paragraph" w:styleId="ListBullet3">
    <w:name w:val="List Bullet 3"/>
    <w:qFormat/>
    <w:rsid w:val="00C8737B"/>
    <w:pPr>
      <w:numPr>
        <w:ilvl w:val="2"/>
        <w:numId w:val="10"/>
      </w:numPr>
      <w:spacing w:line="300" w:lineRule="atLeast"/>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C8737B"/>
    <w:pPr>
      <w:numPr>
        <w:numId w:val="13"/>
      </w:numPr>
      <w:tabs>
        <w:tab w:val="clear" w:pos="1492"/>
        <w:tab w:val="left" w:pos="1304"/>
      </w:tabs>
    </w:pPr>
  </w:style>
  <w:style w:type="paragraph" w:styleId="ListNumber">
    <w:name w:val="List Number"/>
    <w:basedOn w:val="Normal"/>
    <w:uiPriority w:val="99"/>
    <w:rsid w:val="00C8737B"/>
    <w:pPr>
      <w:numPr>
        <w:numId w:val="15"/>
      </w:numPr>
    </w:pPr>
  </w:style>
  <w:style w:type="paragraph" w:styleId="ListNumber2">
    <w:name w:val="List Number 2"/>
    <w:basedOn w:val="Normal"/>
    <w:rsid w:val="00C8737B"/>
    <w:pPr>
      <w:numPr>
        <w:numId w:val="17"/>
      </w:numPr>
    </w:pPr>
  </w:style>
  <w:style w:type="paragraph" w:styleId="ListNumber3">
    <w:name w:val="List Number 3"/>
    <w:basedOn w:val="Normal"/>
    <w:rsid w:val="00C8737B"/>
    <w:pPr>
      <w:numPr>
        <w:numId w:val="19"/>
      </w:numPr>
    </w:pPr>
  </w:style>
  <w:style w:type="paragraph" w:styleId="ListNumber4">
    <w:name w:val="List Number 4"/>
    <w:basedOn w:val="Normal"/>
    <w:rsid w:val="00C8737B"/>
    <w:pPr>
      <w:numPr>
        <w:numId w:val="21"/>
      </w:numPr>
    </w:pPr>
  </w:style>
  <w:style w:type="paragraph" w:styleId="ListNumber5">
    <w:name w:val="List Number 5"/>
    <w:basedOn w:val="Normal"/>
    <w:rsid w:val="00C8737B"/>
    <w:pPr>
      <w:numPr>
        <w:numId w:val="23"/>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C8737B"/>
    <w:pPr>
      <w:spacing w:before="2000" w:after="240" w:line="400" w:lineRule="exact"/>
      <w:outlineLvl w:val="0"/>
    </w:pPr>
    <w:rPr>
      <w:rFonts w:ascii="Arial Bold" w:eastAsia="Times New Roman" w:hAnsi="Arial Bold" w:cs="Arial"/>
      <w:b/>
      <w:bCs/>
      <w:color w:val="971A4B"/>
      <w:kern w:val="28"/>
      <w:sz w:val="36"/>
      <w:szCs w:val="32"/>
      <w:lang w:val="en-AU"/>
    </w:rPr>
  </w:style>
  <w:style w:type="character" w:customStyle="1" w:styleId="TitleChar">
    <w:name w:val="Title Char"/>
    <w:link w:val="Title"/>
    <w:rsid w:val="00C8737B"/>
    <w:rPr>
      <w:rFonts w:ascii="Arial Bold" w:eastAsia="Times New Roman" w:hAnsi="Arial Bold" w:cs="Arial"/>
      <w:b/>
      <w:bCs/>
      <w:color w:val="971A4B"/>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uiPriority w:val="1"/>
    <w:qFormat/>
    <w:rsid w:val="00C8737B"/>
    <w:pPr>
      <w:numPr>
        <w:ilvl w:val="1"/>
        <w:numId w:val="25"/>
      </w:numPr>
      <w:spacing w:line="300" w:lineRule="atLeast"/>
    </w:pPr>
    <w:rPr>
      <w:rFonts w:ascii="Arial" w:eastAsia="Times New Roman" w:hAnsi="Arial" w:cs="Times New Roman"/>
      <w:sz w:val="22"/>
      <w:lang w:val="en-AU"/>
    </w:rPr>
  </w:style>
  <w:style w:type="paragraph" w:customStyle="1" w:styleId="VLAa">
    <w:name w:val="VLA a."/>
    <w:aliases w:val="b.,c."/>
    <w:qFormat/>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C8737B"/>
    <w:pPr>
      <w:spacing w:before="240" w:after="60"/>
    </w:pPr>
    <w:rPr>
      <w:b/>
      <w:color w:val="971A4B"/>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rPr>
      <w:szCs w:val="22"/>
    </w:rPr>
  </w:style>
  <w:style w:type="paragraph" w:customStyle="1" w:styleId="VLADocumentText">
    <w:name w:val="VLA Document Tex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uiPriority w:val="1"/>
    <w:qFormat/>
    <w:rsid w:val="00C8737B"/>
    <w:pPr>
      <w:numPr>
        <w:ilvl w:val="2"/>
        <w:numId w:val="25"/>
      </w:numPr>
      <w:spacing w:line="300" w:lineRule="atLeast"/>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paragraph" w:customStyle="1" w:styleId="Shadedbox">
    <w:name w:val="Shaded box"/>
    <w:basedOn w:val="Normal"/>
    <w:qFormat/>
    <w:rsid w:val="00D13A32"/>
    <w:pPr>
      <w:shd w:val="clear" w:color="auto" w:fill="D9D9D9" w:themeFill="background1" w:themeFillShade="D9"/>
    </w:pPr>
    <w:rPr>
      <w:rFonts w:eastAsia="MS Minngs"/>
    </w:rPr>
  </w:style>
  <w:style w:type="paragraph" w:customStyle="1" w:styleId="confidentialityclause0">
    <w:name w:val="confidentialityclause"/>
    <w:basedOn w:val="Normal"/>
    <w:rsid w:val="00D13A32"/>
    <w:pPr>
      <w:spacing w:before="100" w:beforeAutospacing="1" w:after="100" w:afterAutospacing="1" w:line="240" w:lineRule="auto"/>
    </w:pPr>
    <w:rPr>
      <w:rFonts w:ascii="Times New Roman" w:hAnsi="Times New Roman"/>
      <w:sz w:val="24"/>
      <w:lang w:eastAsia="en-AU"/>
    </w:rPr>
  </w:style>
  <w:style w:type="character" w:styleId="CommentReference">
    <w:name w:val="annotation reference"/>
    <w:basedOn w:val="DefaultParagraphFont"/>
    <w:uiPriority w:val="99"/>
    <w:semiHidden/>
    <w:unhideWhenUsed/>
    <w:rsid w:val="00083D5E"/>
    <w:rPr>
      <w:sz w:val="16"/>
      <w:szCs w:val="16"/>
    </w:rPr>
  </w:style>
  <w:style w:type="paragraph" w:styleId="CommentText">
    <w:name w:val="annotation text"/>
    <w:basedOn w:val="Normal"/>
    <w:link w:val="CommentTextChar"/>
    <w:uiPriority w:val="99"/>
    <w:unhideWhenUsed/>
    <w:rsid w:val="00083D5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083D5E"/>
    <w:rPr>
      <w:sz w:val="20"/>
      <w:szCs w:val="20"/>
      <w:lang w:val="en-AU"/>
    </w:rPr>
  </w:style>
  <w:style w:type="character" w:styleId="FollowedHyperlink">
    <w:name w:val="FollowedHyperlink"/>
    <w:basedOn w:val="DefaultParagraphFont"/>
    <w:uiPriority w:val="99"/>
    <w:semiHidden/>
    <w:unhideWhenUsed/>
    <w:rsid w:val="004B6E4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B6E4E"/>
    <w:pPr>
      <w:spacing w:after="12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4B6E4E"/>
    <w:rPr>
      <w:rFonts w:ascii="Arial" w:eastAsia="Times New Roman" w:hAnsi="Arial" w:cs="Times New Roman"/>
      <w:b/>
      <w:bCs/>
      <w:sz w:val="20"/>
      <w:szCs w:val="20"/>
      <w:lang w:val="en-AU"/>
    </w:rPr>
  </w:style>
  <w:style w:type="character" w:styleId="Mention">
    <w:name w:val="Mention"/>
    <w:basedOn w:val="DefaultParagraphFont"/>
    <w:uiPriority w:val="99"/>
    <w:unhideWhenUsed/>
    <w:rsid w:val="00B30E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port.vic.gov.au/registration-and-licensing/licences/medical-conditions-and-reviews/how-medical-reviews-work" TargetMode="External"/><Relationship Id="rId18" Type="http://schemas.openxmlformats.org/officeDocument/2006/relationships/hyperlink" Target="https://online.fines.vic.gov.au/" TargetMode="External"/><Relationship Id="rId26" Type="http://schemas.openxmlformats.org/officeDocument/2006/relationships/hyperlink" Target="https://www.legalaid.vic.gov.au/your-day-court" TargetMode="External"/><Relationship Id="rId39" Type="http://schemas.openxmlformats.org/officeDocument/2006/relationships/header" Target="header5.xml"/><Relationship Id="rId21" Type="http://schemas.openxmlformats.org/officeDocument/2006/relationships/hyperlink" Target="https://online.fines.vic.gov.au/Support/Family-Violence-Scheme" TargetMode="External"/><Relationship Id="rId34" Type="http://schemas.openxmlformats.org/officeDocument/2006/relationships/footer" Target="footer1.xml"/><Relationship Id="rId42" Type="http://schemas.openxmlformats.org/officeDocument/2006/relationships/header" Target="header6.xml"/><Relationship Id="rId47"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clc.org.au/find_a_community_legal_centre" TargetMode="External"/><Relationship Id="rId29" Type="http://schemas.openxmlformats.org/officeDocument/2006/relationships/hyperlink" Target="https://www.handbook.vla.vic.gov.au/guideline-13-infringements-cases" TargetMode="External"/><Relationship Id="rId11" Type="http://schemas.openxmlformats.org/officeDocument/2006/relationships/hyperlink" Target="https://www.legalaid.vic.gov.au/dealing-fines)" TargetMode="External"/><Relationship Id="rId24" Type="http://schemas.openxmlformats.org/officeDocument/2006/relationships/hyperlink" Target="https://www.legalaid.vic.gov.au/dealing-fines"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legalaid.vic.gov.au/node/5442" TargetMode="External"/><Relationship Id="rId23" Type="http://schemas.openxmlformats.org/officeDocument/2006/relationships/hyperlink" Target="https://online.fines.vic.gov.au/Request-a-review" TargetMode="External"/><Relationship Id="rId28" Type="http://schemas.openxmlformats.org/officeDocument/2006/relationships/hyperlink" Target="https://www.handbook.vla.vic.gov.au/guideline-13-infringements-cases" TargetMode="External"/><Relationship Id="rId36" Type="http://schemas.openxmlformats.org/officeDocument/2006/relationships/header" Target="header3.xml"/><Relationship Id="rId49" Type="http://schemas.openxmlformats.org/officeDocument/2006/relationships/theme" Target="theme/theme1.xml"/><Relationship Id="rId10" Type="http://schemas.openxmlformats.org/officeDocument/2006/relationships/hyperlink" Target="https://www.legalaid.vic.gov.au/dealing-fines" TargetMode="External"/><Relationship Id="rId19" Type="http://schemas.openxmlformats.org/officeDocument/2006/relationships/hyperlink" Target="https://online.fines.vic.gov.au/" TargetMode="External"/><Relationship Id="rId31" Type="http://schemas.openxmlformats.org/officeDocument/2006/relationships/hyperlink" Target="https://www.legalaid.vic.gov.au/sites/default/files/2022-03/vla-grants-of-legal-assistance-guide-application-form-dec-2021.pdf" TargetMode="External"/><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legalaid.vic.gov.au/family-violence-scheme" TargetMode="External"/><Relationship Id="rId14" Type="http://schemas.openxmlformats.org/officeDocument/2006/relationships/hyperlink" Target="https://www.legalaid.vic.gov.au/node/5442" TargetMode="External"/><Relationship Id="rId22" Type="http://schemas.openxmlformats.org/officeDocument/2006/relationships/hyperlink" Target="https://online.fines.vic.gov.au/Request-a-review" TargetMode="External"/><Relationship Id="rId27" Type="http://schemas.openxmlformats.org/officeDocument/2006/relationships/hyperlink" Target="https://www.legalaid.vic.gov.au/your-day-court" TargetMode="External"/><Relationship Id="rId30" Type="http://schemas.openxmlformats.org/officeDocument/2006/relationships/hyperlink" Target="https://www.legalaid.vic.gov.au/sites/default/files/2022-03/vla-grants-of-legal-assistance-guide-application-form-dec-2021.pdf" TargetMode="Externa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fontTable" Target="fontTable.xml"/><Relationship Id="rId8" Type="http://schemas.openxmlformats.org/officeDocument/2006/relationships/hyperlink" Target="https://www.legalaid.vic.gov.au/family-violence-scheme" TargetMode="External"/><Relationship Id="rId3" Type="http://schemas.openxmlformats.org/officeDocument/2006/relationships/styles" Target="styles.xml"/><Relationship Id="rId12" Type="http://schemas.openxmlformats.org/officeDocument/2006/relationships/hyperlink" Target="https://transport.vic.gov.au/registration-and-licensing/licences/medical-conditions-and-reviews/how-medical-reviews-work" TargetMode="External"/><Relationship Id="rId17" Type="http://schemas.openxmlformats.org/officeDocument/2006/relationships/hyperlink" Target="https://www.fclc.org.au/find_a_community_legal_centre)." TargetMode="External"/><Relationship Id="rId25" Type="http://schemas.openxmlformats.org/officeDocument/2006/relationships/hyperlink" Target="https://www.legalaid.vic.gov.au/dealing-fines)"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header" Target="header8.xml"/><Relationship Id="rId20" Type="http://schemas.openxmlformats.org/officeDocument/2006/relationships/hyperlink" Target="https://online.fines.vic.gov.au/Support/Family-Violence-Scheme"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VLACustomisations\Templates\Fact%20Sheets\VLA%20Generic%20(Fact%20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A12D-3C42-47B5-9969-7EB97BF7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 Generic (Fact Sheet)</Template>
  <TotalTime>5</TotalTime>
  <Pages>16</Pages>
  <Words>5094</Words>
  <Characters>29037</Characters>
  <Application>Microsoft Office Word</Application>
  <DocSecurity>0</DocSecurity>
  <Lines>241</Lines>
  <Paragraphs>68</Paragraphs>
  <ScaleCrop>false</ScaleCrop>
  <Company/>
  <LinksUpToDate>false</LinksUpToDate>
  <CharactersWithSpaces>34063</CharactersWithSpaces>
  <SharedDoc>false</SharedDoc>
  <HLinks>
    <vt:vector size="204" baseType="variant">
      <vt:variant>
        <vt:i4>7209043</vt:i4>
      </vt:variant>
      <vt:variant>
        <vt:i4>264</vt:i4>
      </vt:variant>
      <vt:variant>
        <vt:i4>0</vt:i4>
      </vt:variant>
      <vt:variant>
        <vt:i4>5</vt:i4>
      </vt:variant>
      <vt:variant>
        <vt:lpwstr/>
      </vt:variant>
      <vt:variant>
        <vt:lpwstr>family_violence</vt:lpwstr>
      </vt:variant>
      <vt:variant>
        <vt:i4>97</vt:i4>
      </vt:variant>
      <vt:variant>
        <vt:i4>225</vt:i4>
      </vt:variant>
      <vt:variant>
        <vt:i4>0</vt:i4>
      </vt:variant>
      <vt:variant>
        <vt:i4>5</vt:i4>
      </vt:variant>
      <vt:variant>
        <vt:lpwstr/>
      </vt:variant>
      <vt:variant>
        <vt:lpwstr>a</vt:lpwstr>
      </vt:variant>
      <vt:variant>
        <vt:i4>99</vt:i4>
      </vt:variant>
      <vt:variant>
        <vt:i4>186</vt:i4>
      </vt:variant>
      <vt:variant>
        <vt:i4>0</vt:i4>
      </vt:variant>
      <vt:variant>
        <vt:i4>5</vt:i4>
      </vt:variant>
      <vt:variant>
        <vt:lpwstr/>
      </vt:variant>
      <vt:variant>
        <vt:lpwstr>c</vt:lpwstr>
      </vt:variant>
      <vt:variant>
        <vt:i4>98</vt:i4>
      </vt:variant>
      <vt:variant>
        <vt:i4>147</vt:i4>
      </vt:variant>
      <vt:variant>
        <vt:i4>0</vt:i4>
      </vt:variant>
      <vt:variant>
        <vt:i4>5</vt:i4>
      </vt:variant>
      <vt:variant>
        <vt:lpwstr/>
      </vt:variant>
      <vt:variant>
        <vt:lpwstr>b</vt:lpwstr>
      </vt:variant>
      <vt:variant>
        <vt:i4>6946878</vt:i4>
      </vt:variant>
      <vt:variant>
        <vt:i4>87</vt:i4>
      </vt:variant>
      <vt:variant>
        <vt:i4>0</vt:i4>
      </vt:variant>
      <vt:variant>
        <vt:i4>5</vt:i4>
      </vt:variant>
      <vt:variant>
        <vt:lpwstr>https://www.legalaid.vic.gov.au/sites/default/files/2022-03/vla-grants-of-legal-assistance-guide-application-form-dec-2021.pdf</vt:lpwstr>
      </vt:variant>
      <vt:variant>
        <vt:lpwstr/>
      </vt:variant>
      <vt:variant>
        <vt:i4>6946878</vt:i4>
      </vt:variant>
      <vt:variant>
        <vt:i4>84</vt:i4>
      </vt:variant>
      <vt:variant>
        <vt:i4>0</vt:i4>
      </vt:variant>
      <vt:variant>
        <vt:i4>5</vt:i4>
      </vt:variant>
      <vt:variant>
        <vt:lpwstr>https://www.legalaid.vic.gov.au/sites/default/files/2022-03/vla-grants-of-legal-assistance-guide-application-form-dec-2021.pdf</vt:lpwstr>
      </vt:variant>
      <vt:variant>
        <vt:lpwstr/>
      </vt:variant>
      <vt:variant>
        <vt:i4>720896</vt:i4>
      </vt:variant>
      <vt:variant>
        <vt:i4>81</vt:i4>
      </vt:variant>
      <vt:variant>
        <vt:i4>0</vt:i4>
      </vt:variant>
      <vt:variant>
        <vt:i4>5</vt:i4>
      </vt:variant>
      <vt:variant>
        <vt:lpwstr>https://www.handbook.vla.vic.gov.au/guideline-13-infringements-cases</vt:lpwstr>
      </vt:variant>
      <vt:variant>
        <vt:lpwstr/>
      </vt:variant>
      <vt:variant>
        <vt:i4>720896</vt:i4>
      </vt:variant>
      <vt:variant>
        <vt:i4>78</vt:i4>
      </vt:variant>
      <vt:variant>
        <vt:i4>0</vt:i4>
      </vt:variant>
      <vt:variant>
        <vt:i4>5</vt:i4>
      </vt:variant>
      <vt:variant>
        <vt:lpwstr>https://www.handbook.vla.vic.gov.au/guideline-13-infringements-cases</vt:lpwstr>
      </vt:variant>
      <vt:variant>
        <vt:lpwstr/>
      </vt:variant>
      <vt:variant>
        <vt:i4>6357091</vt:i4>
      </vt:variant>
      <vt:variant>
        <vt:i4>75</vt:i4>
      </vt:variant>
      <vt:variant>
        <vt:i4>0</vt:i4>
      </vt:variant>
      <vt:variant>
        <vt:i4>5</vt:i4>
      </vt:variant>
      <vt:variant>
        <vt:lpwstr>https://www.legalaid.vic.gov.au/your-day-court</vt:lpwstr>
      </vt:variant>
      <vt:variant>
        <vt:lpwstr/>
      </vt:variant>
      <vt:variant>
        <vt:i4>6357091</vt:i4>
      </vt:variant>
      <vt:variant>
        <vt:i4>72</vt:i4>
      </vt:variant>
      <vt:variant>
        <vt:i4>0</vt:i4>
      </vt:variant>
      <vt:variant>
        <vt:i4>5</vt:i4>
      </vt:variant>
      <vt:variant>
        <vt:lpwstr>https://www.legalaid.vic.gov.au/your-day-court</vt:lpwstr>
      </vt:variant>
      <vt:variant>
        <vt:lpwstr/>
      </vt:variant>
      <vt:variant>
        <vt:i4>7077987</vt:i4>
      </vt:variant>
      <vt:variant>
        <vt:i4>69</vt:i4>
      </vt:variant>
      <vt:variant>
        <vt:i4>0</vt:i4>
      </vt:variant>
      <vt:variant>
        <vt:i4>5</vt:i4>
      </vt:variant>
      <vt:variant>
        <vt:lpwstr>https://www.legalaid.vic.gov.au/dealing-fines)</vt:lpwstr>
      </vt:variant>
      <vt:variant>
        <vt:lpwstr/>
      </vt:variant>
      <vt:variant>
        <vt:i4>4522000</vt:i4>
      </vt:variant>
      <vt:variant>
        <vt:i4>66</vt:i4>
      </vt:variant>
      <vt:variant>
        <vt:i4>0</vt:i4>
      </vt:variant>
      <vt:variant>
        <vt:i4>5</vt:i4>
      </vt:variant>
      <vt:variant>
        <vt:lpwstr>https://www.legalaid.vic.gov.au/dealing-fines</vt:lpwstr>
      </vt:variant>
      <vt:variant>
        <vt:lpwstr/>
      </vt:variant>
      <vt:variant>
        <vt:i4>5898304</vt:i4>
      </vt:variant>
      <vt:variant>
        <vt:i4>63</vt:i4>
      </vt:variant>
      <vt:variant>
        <vt:i4>0</vt:i4>
      </vt:variant>
      <vt:variant>
        <vt:i4>5</vt:i4>
      </vt:variant>
      <vt:variant>
        <vt:lpwstr>https://online.fines.vic.gov.au/Request-a-review</vt:lpwstr>
      </vt:variant>
      <vt:variant>
        <vt:lpwstr/>
      </vt:variant>
      <vt:variant>
        <vt:i4>5898304</vt:i4>
      </vt:variant>
      <vt:variant>
        <vt:i4>60</vt:i4>
      </vt:variant>
      <vt:variant>
        <vt:i4>0</vt:i4>
      </vt:variant>
      <vt:variant>
        <vt:i4>5</vt:i4>
      </vt:variant>
      <vt:variant>
        <vt:lpwstr>https://online.fines.vic.gov.au/Request-a-review</vt:lpwstr>
      </vt:variant>
      <vt:variant>
        <vt:lpwstr/>
      </vt:variant>
      <vt:variant>
        <vt:i4>3538971</vt:i4>
      </vt:variant>
      <vt:variant>
        <vt:i4>57</vt:i4>
      </vt:variant>
      <vt:variant>
        <vt:i4>0</vt:i4>
      </vt:variant>
      <vt:variant>
        <vt:i4>5</vt:i4>
      </vt:variant>
      <vt:variant>
        <vt:lpwstr/>
      </vt:variant>
      <vt:variant>
        <vt:lpwstr>_Letter_to_Fines</vt:lpwstr>
      </vt:variant>
      <vt:variant>
        <vt:i4>3801208</vt:i4>
      </vt:variant>
      <vt:variant>
        <vt:i4>54</vt:i4>
      </vt:variant>
      <vt:variant>
        <vt:i4>0</vt:i4>
      </vt:variant>
      <vt:variant>
        <vt:i4>5</vt:i4>
      </vt:variant>
      <vt:variant>
        <vt:lpwstr>https://online.fines.vic.gov.au/Support/Family-Violence-Scheme</vt:lpwstr>
      </vt:variant>
      <vt:variant>
        <vt:lpwstr/>
      </vt:variant>
      <vt:variant>
        <vt:i4>3801208</vt:i4>
      </vt:variant>
      <vt:variant>
        <vt:i4>51</vt:i4>
      </vt:variant>
      <vt:variant>
        <vt:i4>0</vt:i4>
      </vt:variant>
      <vt:variant>
        <vt:i4>5</vt:i4>
      </vt:variant>
      <vt:variant>
        <vt:lpwstr>https://online.fines.vic.gov.au/Support/Family-Violence-Scheme</vt:lpwstr>
      </vt:variant>
      <vt:variant>
        <vt:lpwstr/>
      </vt:variant>
      <vt:variant>
        <vt:i4>6094966</vt:i4>
      </vt:variant>
      <vt:variant>
        <vt:i4>48</vt:i4>
      </vt:variant>
      <vt:variant>
        <vt:i4>0</vt:i4>
      </vt:variant>
      <vt:variant>
        <vt:i4>5</vt:i4>
      </vt:variant>
      <vt:variant>
        <vt:lpwstr/>
      </vt:variant>
      <vt:variant>
        <vt:lpwstr>_Letter_to_case</vt:lpwstr>
      </vt:variant>
      <vt:variant>
        <vt:i4>589950</vt:i4>
      </vt:variant>
      <vt:variant>
        <vt:i4>45</vt:i4>
      </vt:variant>
      <vt:variant>
        <vt:i4>0</vt:i4>
      </vt:variant>
      <vt:variant>
        <vt:i4>5</vt:i4>
      </vt:variant>
      <vt:variant>
        <vt:lpwstr/>
      </vt:variant>
      <vt:variant>
        <vt:lpwstr>_Letter_to_doctor,</vt:lpwstr>
      </vt:variant>
      <vt:variant>
        <vt:i4>6160485</vt:i4>
      </vt:variant>
      <vt:variant>
        <vt:i4>42</vt:i4>
      </vt:variant>
      <vt:variant>
        <vt:i4>0</vt:i4>
      </vt:variant>
      <vt:variant>
        <vt:i4>5</vt:i4>
      </vt:variant>
      <vt:variant>
        <vt:lpwstr/>
      </vt:variant>
      <vt:variant>
        <vt:lpwstr>_Letter_to_housing</vt:lpwstr>
      </vt:variant>
      <vt:variant>
        <vt:i4>4653170</vt:i4>
      </vt:variant>
      <vt:variant>
        <vt:i4>39</vt:i4>
      </vt:variant>
      <vt:variant>
        <vt:i4>0</vt:i4>
      </vt:variant>
      <vt:variant>
        <vt:i4>5</vt:i4>
      </vt:variant>
      <vt:variant>
        <vt:lpwstr/>
      </vt:variant>
      <vt:variant>
        <vt:lpwstr>Letter_To_Doctor_Counsellor</vt:lpwstr>
      </vt:variant>
      <vt:variant>
        <vt:i4>4325458</vt:i4>
      </vt:variant>
      <vt:variant>
        <vt:i4>36</vt:i4>
      </vt:variant>
      <vt:variant>
        <vt:i4>0</vt:i4>
      </vt:variant>
      <vt:variant>
        <vt:i4>5</vt:i4>
      </vt:variant>
      <vt:variant>
        <vt:lpwstr>https://online.fines.vic.gov.au/</vt:lpwstr>
      </vt:variant>
      <vt:variant>
        <vt:lpwstr/>
      </vt:variant>
      <vt:variant>
        <vt:i4>4325458</vt:i4>
      </vt:variant>
      <vt:variant>
        <vt:i4>33</vt:i4>
      </vt:variant>
      <vt:variant>
        <vt:i4>0</vt:i4>
      </vt:variant>
      <vt:variant>
        <vt:i4>5</vt:i4>
      </vt:variant>
      <vt:variant>
        <vt:lpwstr>https://online.fines.vic.gov.au/</vt:lpwstr>
      </vt:variant>
      <vt:variant>
        <vt:lpwstr/>
      </vt:variant>
      <vt:variant>
        <vt:i4>7405673</vt:i4>
      </vt:variant>
      <vt:variant>
        <vt:i4>30</vt:i4>
      </vt:variant>
      <vt:variant>
        <vt:i4>0</vt:i4>
      </vt:variant>
      <vt:variant>
        <vt:i4>5</vt:i4>
      </vt:variant>
      <vt:variant>
        <vt:lpwstr/>
      </vt:variant>
      <vt:variant>
        <vt:lpwstr>Letter_to_FV_request_list_of_fines</vt:lpwstr>
      </vt:variant>
      <vt:variant>
        <vt:i4>3670061</vt:i4>
      </vt:variant>
      <vt:variant>
        <vt:i4>27</vt:i4>
      </vt:variant>
      <vt:variant>
        <vt:i4>0</vt:i4>
      </vt:variant>
      <vt:variant>
        <vt:i4>5</vt:i4>
      </vt:variant>
      <vt:variant>
        <vt:lpwstr>https://www.fclc.org.au/find_a_community_legal_centre).</vt:lpwstr>
      </vt:variant>
      <vt:variant>
        <vt:lpwstr/>
      </vt:variant>
      <vt:variant>
        <vt:i4>1114184</vt:i4>
      </vt:variant>
      <vt:variant>
        <vt:i4>24</vt:i4>
      </vt:variant>
      <vt:variant>
        <vt:i4>0</vt:i4>
      </vt:variant>
      <vt:variant>
        <vt:i4>5</vt:i4>
      </vt:variant>
      <vt:variant>
        <vt:lpwstr>https://www.fclc.org.au/find_a_community_legal_centre</vt:lpwstr>
      </vt:variant>
      <vt:variant>
        <vt:lpwstr/>
      </vt:variant>
      <vt:variant>
        <vt:i4>524290</vt:i4>
      </vt:variant>
      <vt:variant>
        <vt:i4>21</vt:i4>
      </vt:variant>
      <vt:variant>
        <vt:i4>0</vt:i4>
      </vt:variant>
      <vt:variant>
        <vt:i4>5</vt:i4>
      </vt:variant>
      <vt:variant>
        <vt:lpwstr>https://www.legalaid.vic.gov.au/node/5442</vt:lpwstr>
      </vt:variant>
      <vt:variant>
        <vt:lpwstr/>
      </vt:variant>
      <vt:variant>
        <vt:i4>524290</vt:i4>
      </vt:variant>
      <vt:variant>
        <vt:i4>18</vt:i4>
      </vt:variant>
      <vt:variant>
        <vt:i4>0</vt:i4>
      </vt:variant>
      <vt:variant>
        <vt:i4>5</vt:i4>
      </vt:variant>
      <vt:variant>
        <vt:lpwstr>https://www.legalaid.vic.gov.au/node/5442</vt:lpwstr>
      </vt:variant>
      <vt:variant>
        <vt:lpwstr/>
      </vt:variant>
      <vt:variant>
        <vt:i4>1966098</vt:i4>
      </vt:variant>
      <vt:variant>
        <vt:i4>15</vt:i4>
      </vt:variant>
      <vt:variant>
        <vt:i4>0</vt:i4>
      </vt:variant>
      <vt:variant>
        <vt:i4>5</vt:i4>
      </vt:variant>
      <vt:variant>
        <vt:lpwstr>https://transport.vic.gov.au/registration-and-licensing/licences/medical-conditions-and-reviews/how-medical-reviews-work</vt:lpwstr>
      </vt:variant>
      <vt:variant>
        <vt:lpwstr/>
      </vt:variant>
      <vt:variant>
        <vt:i4>1966098</vt:i4>
      </vt:variant>
      <vt:variant>
        <vt:i4>12</vt:i4>
      </vt:variant>
      <vt:variant>
        <vt:i4>0</vt:i4>
      </vt:variant>
      <vt:variant>
        <vt:i4>5</vt:i4>
      </vt:variant>
      <vt:variant>
        <vt:lpwstr>https://transport.vic.gov.au/registration-and-licensing/licences/medical-conditions-and-reviews/how-medical-reviews-work</vt:lpwstr>
      </vt:variant>
      <vt:variant>
        <vt:lpwstr/>
      </vt:variant>
      <vt:variant>
        <vt:i4>7077987</vt:i4>
      </vt:variant>
      <vt:variant>
        <vt:i4>9</vt:i4>
      </vt:variant>
      <vt:variant>
        <vt:i4>0</vt:i4>
      </vt:variant>
      <vt:variant>
        <vt:i4>5</vt:i4>
      </vt:variant>
      <vt:variant>
        <vt:lpwstr>https://www.legalaid.vic.gov.au/dealing-fines)</vt:lpwstr>
      </vt:variant>
      <vt:variant>
        <vt:lpwstr/>
      </vt:variant>
      <vt:variant>
        <vt:i4>4522000</vt:i4>
      </vt:variant>
      <vt:variant>
        <vt:i4>6</vt:i4>
      </vt:variant>
      <vt:variant>
        <vt:i4>0</vt:i4>
      </vt:variant>
      <vt:variant>
        <vt:i4>5</vt:i4>
      </vt:variant>
      <vt:variant>
        <vt:lpwstr>https://www.legalaid.vic.gov.au/dealing-fines</vt:lpwstr>
      </vt:variant>
      <vt:variant>
        <vt:lpwstr/>
      </vt:variant>
      <vt:variant>
        <vt:i4>2293793</vt:i4>
      </vt:variant>
      <vt:variant>
        <vt:i4>3</vt:i4>
      </vt:variant>
      <vt:variant>
        <vt:i4>0</vt:i4>
      </vt:variant>
      <vt:variant>
        <vt:i4>5</vt:i4>
      </vt:variant>
      <vt:variant>
        <vt:lpwstr>https://www.legalaid.vic.gov.au/family-violence-scheme</vt:lpwstr>
      </vt:variant>
      <vt:variant>
        <vt:lpwstr/>
      </vt:variant>
      <vt:variant>
        <vt:i4>2293793</vt:i4>
      </vt:variant>
      <vt:variant>
        <vt:i4>0</vt:i4>
      </vt:variant>
      <vt:variant>
        <vt:i4>0</vt:i4>
      </vt:variant>
      <vt:variant>
        <vt:i4>5</vt:i4>
      </vt:variant>
      <vt:variant>
        <vt:lpwstr>https://www.legalaid.vic.gov.au/family-violence-scheme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Parr</dc:creator>
  <cp:keywords/>
  <dc:description/>
  <cp:lastModifiedBy>Rhys Owen</cp:lastModifiedBy>
  <cp:revision>234</cp:revision>
  <dcterms:created xsi:type="dcterms:W3CDTF">2022-09-08T16:04:00Z</dcterms:created>
  <dcterms:modified xsi:type="dcterms:W3CDTF">2025-12-17T04:10:00Z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4e7ed-f245-4af1-a266-99d53943bd03_Enabled">
    <vt:lpwstr>true</vt:lpwstr>
  </property>
  <property fmtid="{D5CDD505-2E9C-101B-9397-08002B2CF9AE}" pid="3" name="MSIP_Label_37c4e7ed-f245-4af1-a266-99d53943bd03_SetDate">
    <vt:lpwstr>2022-09-07T02:37:49Z</vt:lpwstr>
  </property>
  <property fmtid="{D5CDD505-2E9C-101B-9397-08002B2CF9AE}" pid="4" name="MSIP_Label_37c4e7ed-f245-4af1-a266-99d53943bd03_Method">
    <vt:lpwstr>Privileged</vt:lpwstr>
  </property>
  <property fmtid="{D5CDD505-2E9C-101B-9397-08002B2CF9AE}" pid="5" name="MSIP_Label_37c4e7ed-f245-4af1-a266-99d53943bd03_Name">
    <vt:lpwstr>No Marking</vt:lpwstr>
  </property>
  <property fmtid="{D5CDD505-2E9C-101B-9397-08002B2CF9AE}" pid="6" name="MSIP_Label_37c4e7ed-f245-4af1-a266-99d53943bd03_SiteId">
    <vt:lpwstr>f6bec780-cd13-49ce-84c7-5d7d94821879</vt:lpwstr>
  </property>
  <property fmtid="{D5CDD505-2E9C-101B-9397-08002B2CF9AE}" pid="7" name="MSIP_Label_37c4e7ed-f245-4af1-a266-99d53943bd03_ActionId">
    <vt:lpwstr>48f7aa7e-e6b3-482d-a369-141bc29f794e</vt:lpwstr>
  </property>
  <property fmtid="{D5CDD505-2E9C-101B-9397-08002B2CF9AE}" pid="8" name="MSIP_Label_37c4e7ed-f245-4af1-a266-99d53943bd03_ContentBits">
    <vt:lpwstr>0</vt:lpwstr>
  </property>
</Properties>
</file>